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5F958" w14:textId="77777777" w:rsidR="004656EB" w:rsidRDefault="004656EB" w:rsidP="002D2F7C">
      <w:pPr>
        <w:pStyle w:val="Ttulo2"/>
        <w:spacing w:before="0" w:after="0"/>
        <w:ind w:left="360"/>
        <w:jc w:val="center"/>
        <w:rPr>
          <w:rFonts w:cs="Arial"/>
          <w:sz w:val="28"/>
        </w:rPr>
      </w:pPr>
    </w:p>
    <w:p w14:paraId="42CB462A" w14:textId="77777777" w:rsidR="004656EB" w:rsidRDefault="004656EB" w:rsidP="002D2F7C">
      <w:pPr>
        <w:pStyle w:val="Ttulo2"/>
        <w:spacing w:before="0" w:after="0"/>
        <w:ind w:left="360"/>
        <w:jc w:val="center"/>
        <w:rPr>
          <w:rFonts w:cs="Arial"/>
          <w:sz w:val="28"/>
        </w:rPr>
      </w:pPr>
    </w:p>
    <w:p w14:paraId="0B4F7EA5" w14:textId="77777777" w:rsidR="004656EB" w:rsidRDefault="004656EB" w:rsidP="002D2F7C">
      <w:pPr>
        <w:pStyle w:val="Ttulo2"/>
        <w:spacing w:before="0" w:after="0"/>
        <w:ind w:left="360"/>
        <w:jc w:val="center"/>
        <w:rPr>
          <w:rFonts w:cs="Arial"/>
          <w:sz w:val="28"/>
        </w:rPr>
      </w:pPr>
    </w:p>
    <w:p w14:paraId="03BA3B10" w14:textId="18748EAD" w:rsidR="004656EB" w:rsidRDefault="004656EB" w:rsidP="002D2F7C">
      <w:pPr>
        <w:pStyle w:val="Ttulo2"/>
        <w:spacing w:before="0" w:after="0"/>
        <w:ind w:left="360"/>
        <w:jc w:val="center"/>
        <w:rPr>
          <w:rFonts w:cs="Arial"/>
          <w:sz w:val="28"/>
        </w:rPr>
      </w:pPr>
    </w:p>
    <w:p w14:paraId="4A924F33" w14:textId="69F534E3" w:rsidR="00A50F97" w:rsidRDefault="00A50F97" w:rsidP="00A50F97"/>
    <w:p w14:paraId="7EFACEBD" w14:textId="76DA2689" w:rsidR="00A50F97" w:rsidRDefault="00A50F97" w:rsidP="00A50F97"/>
    <w:p w14:paraId="2A055BF8" w14:textId="53177AE7" w:rsidR="00A50F97" w:rsidRDefault="00A50F97" w:rsidP="00A50F97"/>
    <w:p w14:paraId="46D2CA35" w14:textId="1FA42860" w:rsidR="00A50F97" w:rsidRDefault="00A50F97" w:rsidP="00A50F97"/>
    <w:p w14:paraId="77ADAB89" w14:textId="5C9A9D9B" w:rsidR="00A50F97" w:rsidRDefault="00A50F97" w:rsidP="00A50F97"/>
    <w:p w14:paraId="329D2072" w14:textId="50F286C9" w:rsidR="00A50F97" w:rsidRDefault="00A50F97" w:rsidP="00A50F97"/>
    <w:p w14:paraId="0D0D903B" w14:textId="5C62ECAA" w:rsidR="00A50F97" w:rsidRDefault="00A50F97" w:rsidP="00A50F97"/>
    <w:p w14:paraId="5A1E2FAA" w14:textId="77777777" w:rsidR="00A50F97" w:rsidRPr="00A50F97" w:rsidRDefault="00A50F97" w:rsidP="00A50F97"/>
    <w:p w14:paraId="1A78945B" w14:textId="77777777" w:rsidR="004656EB" w:rsidRDefault="004656EB" w:rsidP="002D2F7C">
      <w:pPr>
        <w:pStyle w:val="Ttulo2"/>
        <w:spacing w:before="0" w:after="0"/>
        <w:ind w:left="360"/>
        <w:jc w:val="center"/>
        <w:rPr>
          <w:rFonts w:cs="Arial"/>
          <w:sz w:val="28"/>
        </w:rPr>
      </w:pPr>
    </w:p>
    <w:p w14:paraId="1EE01BBC" w14:textId="77777777" w:rsidR="004656EB" w:rsidRDefault="004656EB" w:rsidP="002D2F7C">
      <w:pPr>
        <w:pStyle w:val="Ttulo2"/>
        <w:spacing w:before="0" w:after="0"/>
        <w:ind w:left="360"/>
        <w:jc w:val="center"/>
        <w:rPr>
          <w:rFonts w:cs="Arial"/>
          <w:sz w:val="28"/>
        </w:rPr>
      </w:pPr>
    </w:p>
    <w:p w14:paraId="1694C960" w14:textId="77777777" w:rsidR="004656EB" w:rsidRDefault="004656EB" w:rsidP="002D2F7C">
      <w:pPr>
        <w:pStyle w:val="Ttulo2"/>
        <w:spacing w:before="0" w:after="0"/>
        <w:ind w:left="360"/>
        <w:jc w:val="center"/>
        <w:rPr>
          <w:rFonts w:cs="Arial"/>
          <w:sz w:val="28"/>
        </w:rPr>
      </w:pPr>
    </w:p>
    <w:p w14:paraId="64FE25B0" w14:textId="77777777" w:rsidR="002B255D" w:rsidRDefault="004656EB" w:rsidP="002D2F7C">
      <w:pPr>
        <w:pStyle w:val="Ttulo2"/>
        <w:spacing w:before="0" w:after="0"/>
        <w:ind w:left="360"/>
        <w:jc w:val="center"/>
        <w:rPr>
          <w:rFonts w:cs="Arial"/>
          <w:sz w:val="28"/>
        </w:rPr>
      </w:pPr>
      <w:r w:rsidRPr="00CA5333">
        <w:rPr>
          <w:rFonts w:cs="Arial"/>
          <w:sz w:val="28"/>
        </w:rPr>
        <w:t>FORMATOS Y ANEXOS</w:t>
      </w:r>
    </w:p>
    <w:p w14:paraId="04F8CB86" w14:textId="77777777" w:rsidR="004656EB" w:rsidRDefault="004656EB" w:rsidP="004656EB"/>
    <w:p w14:paraId="57A48D73" w14:textId="77777777" w:rsidR="004656EB" w:rsidRDefault="004656EB" w:rsidP="004656EB"/>
    <w:p w14:paraId="5ED35057" w14:textId="77777777" w:rsidR="004656EB" w:rsidRDefault="004656EB" w:rsidP="004656EB"/>
    <w:p w14:paraId="6BBDF218" w14:textId="77777777" w:rsidR="004656EB" w:rsidRDefault="004656EB" w:rsidP="004656EB"/>
    <w:p w14:paraId="70FD7069" w14:textId="77777777" w:rsidR="004656EB" w:rsidRDefault="004656EB" w:rsidP="004656EB"/>
    <w:p w14:paraId="45CE695A" w14:textId="77777777" w:rsidR="004656EB" w:rsidRDefault="004656EB" w:rsidP="004656EB"/>
    <w:p w14:paraId="1AAC6941" w14:textId="77777777" w:rsidR="004656EB" w:rsidRDefault="004656EB" w:rsidP="004656EB"/>
    <w:p w14:paraId="634EA7FF" w14:textId="77777777" w:rsidR="004656EB" w:rsidRDefault="004656EB" w:rsidP="004656EB"/>
    <w:p w14:paraId="5B8FC31E" w14:textId="77777777" w:rsidR="004656EB" w:rsidRDefault="004656EB" w:rsidP="004656EB"/>
    <w:p w14:paraId="353D3BCD" w14:textId="77777777" w:rsidR="004656EB" w:rsidRDefault="004656EB" w:rsidP="004656EB"/>
    <w:p w14:paraId="092C0284" w14:textId="77777777" w:rsidR="004656EB" w:rsidRDefault="004656EB" w:rsidP="004656EB"/>
    <w:p w14:paraId="786929A9" w14:textId="77777777" w:rsidR="004656EB" w:rsidRDefault="004656EB" w:rsidP="004656EB"/>
    <w:p w14:paraId="757042EF" w14:textId="71744643" w:rsidR="004656EB" w:rsidRDefault="004656EB" w:rsidP="004656EB"/>
    <w:p w14:paraId="14B868F6" w14:textId="019F7013" w:rsidR="00A50F97" w:rsidRDefault="00A50F97" w:rsidP="004656EB"/>
    <w:p w14:paraId="5C9B400C" w14:textId="4AF50093" w:rsidR="00A50F97" w:rsidRDefault="00A50F97" w:rsidP="004656EB"/>
    <w:p w14:paraId="3423E224" w14:textId="5FA757A4" w:rsidR="00A50F97" w:rsidRDefault="00A50F97" w:rsidP="004656EB"/>
    <w:p w14:paraId="31DA233E" w14:textId="77777777" w:rsidR="00A50F97" w:rsidRDefault="00A50F97" w:rsidP="004656EB"/>
    <w:p w14:paraId="6EC4C57B" w14:textId="77777777" w:rsidR="004656EB" w:rsidRDefault="004656EB" w:rsidP="004656EB"/>
    <w:p w14:paraId="0DD8E6DD" w14:textId="77777777" w:rsidR="004656EB" w:rsidRDefault="004656EB" w:rsidP="004656EB"/>
    <w:p w14:paraId="551D6468" w14:textId="77777777" w:rsidR="004656EB" w:rsidRDefault="004656EB" w:rsidP="004656EB"/>
    <w:p w14:paraId="63A1C57E" w14:textId="77777777" w:rsidR="004656EB" w:rsidRDefault="004656EB" w:rsidP="004656EB"/>
    <w:p w14:paraId="50225933" w14:textId="77777777" w:rsidR="004656EB" w:rsidRDefault="004656EB" w:rsidP="004656EB"/>
    <w:p w14:paraId="50C4DEFB" w14:textId="77777777" w:rsidR="004656EB" w:rsidRDefault="004656EB" w:rsidP="004656EB"/>
    <w:p w14:paraId="2BAB1AC7" w14:textId="77777777" w:rsidR="004656EB" w:rsidRDefault="004656EB" w:rsidP="004656EB"/>
    <w:p w14:paraId="5E2F04BB" w14:textId="77777777" w:rsidR="004656EB" w:rsidRDefault="004656EB" w:rsidP="004656EB"/>
    <w:p w14:paraId="4CD55BDD" w14:textId="77777777" w:rsidR="004656EB" w:rsidRDefault="004656EB" w:rsidP="004656EB"/>
    <w:p w14:paraId="303216A3" w14:textId="77777777" w:rsidR="004656EB" w:rsidRDefault="004656EB" w:rsidP="004656EB"/>
    <w:p w14:paraId="0C9B2D88" w14:textId="77777777" w:rsidR="004656EB" w:rsidRDefault="004656EB" w:rsidP="004656EB"/>
    <w:p w14:paraId="382E645E" w14:textId="77777777" w:rsidR="004656EB" w:rsidRDefault="004656EB" w:rsidP="004656EB"/>
    <w:p w14:paraId="66CD3932" w14:textId="77777777" w:rsidR="004656EB" w:rsidRDefault="004656EB" w:rsidP="004656EB"/>
    <w:p w14:paraId="6A182534" w14:textId="77777777" w:rsidR="004656EB" w:rsidRDefault="004656EB" w:rsidP="004656EB"/>
    <w:p w14:paraId="3B582743" w14:textId="77777777" w:rsidR="004656EB" w:rsidRDefault="004656EB" w:rsidP="004656EB"/>
    <w:p w14:paraId="3FE71A58" w14:textId="77777777" w:rsidR="004656EB" w:rsidRDefault="004656EB" w:rsidP="004656EB"/>
    <w:p w14:paraId="1FEA761E" w14:textId="77777777" w:rsidR="004656EB" w:rsidRDefault="004656EB" w:rsidP="004656EB"/>
    <w:p w14:paraId="00C20FB4" w14:textId="77777777" w:rsidR="004656EB" w:rsidRDefault="004656EB" w:rsidP="004656EB"/>
    <w:p w14:paraId="2FE125B6" w14:textId="77777777" w:rsidR="004656EB" w:rsidRDefault="004656EB" w:rsidP="004656EB"/>
    <w:p w14:paraId="6B708F3B" w14:textId="77777777" w:rsidR="004656EB" w:rsidRDefault="004656EB" w:rsidP="004656EB"/>
    <w:p w14:paraId="5833C727" w14:textId="77777777" w:rsidR="004656EB" w:rsidRDefault="004656EB" w:rsidP="004656EB"/>
    <w:p w14:paraId="556BF703" w14:textId="77777777" w:rsidR="004656EB" w:rsidRDefault="004656EB" w:rsidP="004656EB"/>
    <w:p w14:paraId="29F011BF" w14:textId="77777777" w:rsidR="004656EB" w:rsidRDefault="004656EB" w:rsidP="004656EB"/>
    <w:p w14:paraId="79E59630" w14:textId="77777777" w:rsidR="004656EB" w:rsidRDefault="004656EB" w:rsidP="004656EB"/>
    <w:p w14:paraId="0369687C" w14:textId="77777777" w:rsidR="006E5292" w:rsidRDefault="006E5292">
      <w:pPr>
        <w:rPr>
          <w:rFonts w:cs="Arial"/>
          <w:b/>
        </w:rPr>
      </w:pPr>
      <w:r>
        <w:rPr>
          <w:rFonts w:cs="Arial"/>
          <w:b/>
        </w:rPr>
        <w:br w:type="page"/>
      </w:r>
    </w:p>
    <w:p w14:paraId="77BFAC6A" w14:textId="6F53F84C" w:rsidR="004656EB" w:rsidRPr="00CA5333" w:rsidRDefault="004656EB" w:rsidP="004656EB">
      <w:pPr>
        <w:widowControl w:val="0"/>
        <w:autoSpaceDE w:val="0"/>
        <w:autoSpaceDN w:val="0"/>
        <w:adjustRightInd w:val="0"/>
        <w:spacing w:before="13" w:line="220" w:lineRule="exact"/>
        <w:ind w:left="142" w:hanging="284"/>
        <w:jc w:val="center"/>
        <w:rPr>
          <w:rFonts w:cs="Arial"/>
          <w:b/>
          <w:color w:val="000000" w:themeColor="text1"/>
        </w:rPr>
      </w:pPr>
      <w:r w:rsidRPr="00CA5333">
        <w:rPr>
          <w:rFonts w:cs="Arial"/>
          <w:b/>
        </w:rPr>
        <w:lastRenderedPageBreak/>
        <w:t xml:space="preserve">FORMATO </w:t>
      </w:r>
      <w:proofErr w:type="spellStart"/>
      <w:r w:rsidRPr="00CA5333">
        <w:rPr>
          <w:rFonts w:cs="Arial"/>
          <w:b/>
        </w:rPr>
        <w:t>N°</w:t>
      </w:r>
      <w:proofErr w:type="spellEnd"/>
      <w:r w:rsidRPr="00CA5333">
        <w:rPr>
          <w:rFonts w:cs="Arial"/>
          <w:b/>
        </w:rPr>
        <w:t xml:space="preserv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4656EB" w:rsidRPr="00CA5333" w14:paraId="6698FFFD" w14:textId="77777777" w:rsidTr="004D3DBB">
        <w:trPr>
          <w:gridAfter w:val="2"/>
          <w:wAfter w:w="236" w:type="dxa"/>
          <w:trHeight w:val="335"/>
        </w:trPr>
        <w:tc>
          <w:tcPr>
            <w:tcW w:w="8489" w:type="dxa"/>
            <w:gridSpan w:val="2"/>
            <w:tcBorders>
              <w:top w:val="nil"/>
              <w:left w:val="nil"/>
              <w:bottom w:val="nil"/>
              <w:right w:val="nil"/>
            </w:tcBorders>
          </w:tcPr>
          <w:p w14:paraId="0F465DD0" w14:textId="77777777" w:rsidR="004656EB" w:rsidRPr="00CA5333" w:rsidRDefault="004656EB" w:rsidP="004D3DBB">
            <w:pPr>
              <w:spacing w:line="276" w:lineRule="auto"/>
              <w:jc w:val="center"/>
              <w:rPr>
                <w:rFonts w:cs="Arial"/>
                <w:b/>
                <w:color w:val="auto"/>
              </w:rPr>
            </w:pPr>
            <w:r w:rsidRPr="00CA5333">
              <w:rPr>
                <w:rFonts w:cs="Arial"/>
                <w:b/>
              </w:rPr>
              <w:t>FORMATO DE REGISTRO DE PARTICIPACIÓN PARA EMPRESA SUPERVISORA</w:t>
            </w:r>
          </w:p>
          <w:p w14:paraId="1989BF6B" w14:textId="77777777" w:rsidR="004656EB" w:rsidRPr="00CA5333" w:rsidRDefault="004656EB" w:rsidP="004D3DBB">
            <w:pPr>
              <w:spacing w:line="276" w:lineRule="auto"/>
              <w:rPr>
                <w:rFonts w:cs="Arial"/>
                <w:b/>
              </w:rPr>
            </w:pPr>
          </w:p>
          <w:p w14:paraId="548130F4" w14:textId="77777777" w:rsidR="004656EB" w:rsidRPr="00CA5333" w:rsidRDefault="004656EB" w:rsidP="004D3DBB">
            <w:pPr>
              <w:tabs>
                <w:tab w:val="left" w:pos="567"/>
              </w:tabs>
              <w:spacing w:after="120" w:line="240" w:lineRule="atLeast"/>
              <w:ind w:left="-108"/>
              <w:jc w:val="both"/>
              <w:rPr>
                <w:rFonts w:cs="Arial"/>
                <w:lang w:val="es-ES_tradnl"/>
              </w:rPr>
            </w:pPr>
            <w:r w:rsidRPr="00CA5333">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dirección: </w:t>
            </w:r>
            <w:r w:rsidRPr="00CA5333">
              <w:rPr>
                <w:rFonts w:eastAsia="MS Mincho"/>
                <w:lang w:val="es-ES_tradnl"/>
              </w:rPr>
              <w:t>concurso0</w:t>
            </w:r>
            <w:r>
              <w:rPr>
                <w:rFonts w:eastAsia="MS Mincho"/>
                <w:lang w:val="es-ES_tradnl"/>
              </w:rPr>
              <w:t>5</w:t>
            </w:r>
            <w:r w:rsidRPr="00CA5333">
              <w:rPr>
                <w:rFonts w:eastAsia="MS Mincho"/>
                <w:lang w:val="es-ES_tradnl"/>
              </w:rPr>
              <w:t>-2022@osinergmin.gob.pe</w:t>
            </w:r>
            <w:r w:rsidRPr="00CA5333">
              <w:rPr>
                <w:rFonts w:cs="Arial"/>
                <w:b/>
                <w:bCs/>
              </w:rPr>
              <w:t xml:space="preserve"> </w:t>
            </w:r>
            <w:r w:rsidRPr="00CA5333">
              <w:rPr>
                <w:rFonts w:cs="Arial"/>
                <w:lang w:val="es-ES_tradnl"/>
              </w:rPr>
              <w:t xml:space="preserve">dentro del plazo establecido en el calendario del presente proceso de selección.  </w:t>
            </w:r>
          </w:p>
          <w:p w14:paraId="7B3FEC9C" w14:textId="77777777" w:rsidR="004656EB" w:rsidRPr="00CA5333" w:rsidRDefault="004656EB" w:rsidP="004D3DBB">
            <w:pPr>
              <w:tabs>
                <w:tab w:val="left" w:pos="567"/>
              </w:tabs>
              <w:spacing w:after="120" w:line="240" w:lineRule="atLeast"/>
              <w:ind w:left="-108"/>
              <w:jc w:val="both"/>
              <w:rPr>
                <w:rFonts w:cs="Arial"/>
                <w:lang w:val="es-ES_tradnl"/>
              </w:rPr>
            </w:pPr>
            <w:r w:rsidRPr="00CA5333">
              <w:rPr>
                <w:rFonts w:cs="Arial"/>
                <w:lang w:val="es-ES_tradnl"/>
              </w:rPr>
              <w:t xml:space="preserve">En el campo “Ítem” deberá indicar el número y denominación del Ítem seleccionado de acuerdo con las Bases del Proceso de Selección, de corresponder. De ser el caso que postule a más de un ítem debe registrarse por cada ítem al que postule. </w:t>
            </w:r>
          </w:p>
          <w:p w14:paraId="5E65130F" w14:textId="77777777" w:rsidR="004656EB" w:rsidRPr="00CA5333" w:rsidRDefault="004656EB" w:rsidP="004D3DBB">
            <w:pPr>
              <w:tabs>
                <w:tab w:val="left" w:pos="567"/>
              </w:tabs>
              <w:spacing w:after="120" w:line="240" w:lineRule="atLeast"/>
              <w:ind w:left="-108"/>
              <w:jc w:val="both"/>
              <w:rPr>
                <w:rFonts w:cs="Arial"/>
                <w:b/>
                <w:lang w:val="es-ES"/>
              </w:rPr>
            </w:pPr>
            <w:r w:rsidRPr="00CA5333">
              <w:rPr>
                <w:rFonts w:cs="Arial"/>
                <w:lang w:val="es-ES_tradnl"/>
              </w:rPr>
              <w:t>Osinergmin se reserva el derecho de solicitar la documentación que corresponda para verificar la información declarada.</w:t>
            </w:r>
          </w:p>
        </w:tc>
      </w:tr>
      <w:tr w:rsidR="004656EB" w:rsidRPr="00CA5333" w14:paraId="0730CC3D" w14:textId="77777777" w:rsidTr="004D3DB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A16913" w14:textId="77777777" w:rsidR="004656EB" w:rsidRPr="00CA5333" w:rsidRDefault="004656EB" w:rsidP="004D3DBB">
            <w:pPr>
              <w:spacing w:line="276" w:lineRule="auto"/>
              <w:jc w:val="both"/>
              <w:rPr>
                <w:rFonts w:cs="Arial"/>
                <w:b/>
              </w:rPr>
            </w:pPr>
            <w:r w:rsidRPr="00CA5333">
              <w:rPr>
                <w:rFonts w:cs="Arial"/>
                <w:b/>
              </w:rPr>
              <w:t>Razón Social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4948C16A" w14:textId="77777777" w:rsidR="004656EB" w:rsidRPr="00CA5333" w:rsidRDefault="004656EB" w:rsidP="004D3DBB">
            <w:pPr>
              <w:spacing w:line="276" w:lineRule="auto"/>
              <w:rPr>
                <w:rFonts w:cs="Arial"/>
              </w:rPr>
            </w:pPr>
          </w:p>
        </w:tc>
      </w:tr>
      <w:tr w:rsidR="004656EB" w:rsidRPr="00CA5333" w14:paraId="331F2F01" w14:textId="77777777" w:rsidTr="004D3DB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17F3A2" w14:textId="77777777" w:rsidR="004656EB" w:rsidRPr="00CA5333" w:rsidRDefault="004656EB" w:rsidP="004D3DBB">
            <w:pPr>
              <w:spacing w:line="276" w:lineRule="auto"/>
              <w:jc w:val="both"/>
              <w:rPr>
                <w:rFonts w:cs="Arial"/>
                <w:b/>
              </w:rPr>
            </w:pPr>
            <w:r w:rsidRPr="00CA5333">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0FEA85E4" w14:textId="77777777" w:rsidR="004656EB" w:rsidRPr="00CA5333" w:rsidRDefault="004656EB" w:rsidP="004D3DBB">
            <w:pPr>
              <w:spacing w:line="276" w:lineRule="auto"/>
              <w:rPr>
                <w:rFonts w:cs="Arial"/>
              </w:rPr>
            </w:pPr>
          </w:p>
        </w:tc>
      </w:tr>
      <w:tr w:rsidR="004656EB" w:rsidRPr="00CA5333" w14:paraId="4AD6D750" w14:textId="77777777" w:rsidTr="004D3DB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5B1586" w14:textId="77777777" w:rsidR="004656EB" w:rsidRPr="00CA5333" w:rsidRDefault="004656EB" w:rsidP="004D3DBB">
            <w:pPr>
              <w:spacing w:line="276" w:lineRule="auto"/>
              <w:jc w:val="both"/>
              <w:rPr>
                <w:rFonts w:cs="Arial"/>
                <w:b/>
              </w:rPr>
            </w:pPr>
            <w:r w:rsidRPr="00CA5333">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17559F8E" w14:textId="77777777" w:rsidR="004656EB" w:rsidRPr="00CA5333" w:rsidRDefault="004656EB" w:rsidP="004D3DBB">
            <w:pPr>
              <w:spacing w:line="276" w:lineRule="auto"/>
              <w:rPr>
                <w:rFonts w:cs="Arial"/>
              </w:rPr>
            </w:pPr>
          </w:p>
        </w:tc>
      </w:tr>
      <w:tr w:rsidR="004656EB" w:rsidRPr="00CA5333" w14:paraId="4F81063F" w14:textId="77777777" w:rsidTr="004D3DB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EF1E7" w14:textId="77777777" w:rsidR="004656EB" w:rsidRPr="00CA5333" w:rsidRDefault="004656EB" w:rsidP="004D3DBB">
            <w:pPr>
              <w:spacing w:line="276" w:lineRule="auto"/>
              <w:jc w:val="both"/>
              <w:rPr>
                <w:rFonts w:cs="Arial"/>
                <w:b/>
              </w:rPr>
            </w:pPr>
            <w:r w:rsidRPr="00CA5333">
              <w:rPr>
                <w:rFonts w:cs="Arial"/>
                <w:b/>
              </w:rPr>
              <w:t xml:space="preserve">DNI </w:t>
            </w:r>
            <w:r w:rsidRPr="00CA5333">
              <w:rPr>
                <w:rFonts w:cs="Arial"/>
              </w:rPr>
              <w:t xml:space="preserve">/ </w:t>
            </w:r>
            <w:r w:rsidRPr="00CA5333">
              <w:rPr>
                <w:rFonts w:cs="Arial"/>
                <w:b/>
              </w:rPr>
              <w:t xml:space="preserve">Pasaporte </w:t>
            </w:r>
            <w:r w:rsidRPr="00CA5333">
              <w:rPr>
                <w:rFonts w:cs="Arial"/>
              </w:rPr>
              <w:t xml:space="preserve">/ </w:t>
            </w:r>
            <w:r w:rsidRPr="00CA5333">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6B62FC96" w14:textId="77777777" w:rsidR="004656EB" w:rsidRPr="00CA5333" w:rsidRDefault="004656EB" w:rsidP="004D3DBB">
            <w:pPr>
              <w:spacing w:line="276" w:lineRule="auto"/>
              <w:rPr>
                <w:rFonts w:cs="Arial"/>
              </w:rPr>
            </w:pPr>
          </w:p>
        </w:tc>
      </w:tr>
      <w:tr w:rsidR="004656EB" w:rsidRPr="00CA5333" w14:paraId="681FF5C0" w14:textId="77777777" w:rsidTr="004D3DB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D96D30" w14:textId="77777777" w:rsidR="004656EB" w:rsidRPr="00CA5333" w:rsidRDefault="004656EB" w:rsidP="004D3DBB">
            <w:pPr>
              <w:spacing w:line="276" w:lineRule="auto"/>
              <w:jc w:val="both"/>
              <w:rPr>
                <w:rFonts w:cs="Arial"/>
                <w:b/>
              </w:rPr>
            </w:pPr>
            <w:r w:rsidRPr="00CA5333">
              <w:rPr>
                <w:rFonts w:cs="Arial"/>
                <w:b/>
              </w:rPr>
              <w:t>Dirección de la persona jurídica o persona natural con negocio:</w:t>
            </w:r>
          </w:p>
        </w:tc>
        <w:tc>
          <w:tcPr>
            <w:tcW w:w="5801" w:type="dxa"/>
            <w:tcBorders>
              <w:top w:val="single" w:sz="4" w:space="0" w:color="auto"/>
              <w:left w:val="single" w:sz="4" w:space="0" w:color="auto"/>
              <w:bottom w:val="single" w:sz="4" w:space="0" w:color="auto"/>
              <w:right w:val="single" w:sz="4" w:space="0" w:color="auto"/>
            </w:tcBorders>
            <w:vAlign w:val="center"/>
          </w:tcPr>
          <w:p w14:paraId="673E9D28" w14:textId="77777777" w:rsidR="004656EB" w:rsidRPr="00CA5333" w:rsidRDefault="004656EB" w:rsidP="004D3DBB">
            <w:pPr>
              <w:spacing w:line="276" w:lineRule="auto"/>
              <w:rPr>
                <w:rFonts w:cs="Arial"/>
              </w:rPr>
            </w:pPr>
          </w:p>
        </w:tc>
      </w:tr>
      <w:tr w:rsidR="004656EB" w:rsidRPr="00CA5333" w14:paraId="7D41119B" w14:textId="77777777" w:rsidTr="004D3DB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23A802" w14:textId="77777777" w:rsidR="004656EB" w:rsidRPr="00CA5333" w:rsidRDefault="004656EB" w:rsidP="004D3DBB">
            <w:pPr>
              <w:spacing w:line="276" w:lineRule="auto"/>
              <w:jc w:val="both"/>
              <w:rPr>
                <w:rFonts w:cs="Arial"/>
                <w:b/>
              </w:rPr>
            </w:pPr>
            <w:r w:rsidRPr="00CA5333">
              <w:rPr>
                <w:rFonts w:cs="Arial"/>
                <w:b/>
              </w:rPr>
              <w:t>Correo electrónico:</w:t>
            </w:r>
          </w:p>
        </w:tc>
        <w:tc>
          <w:tcPr>
            <w:tcW w:w="5801" w:type="dxa"/>
            <w:tcBorders>
              <w:top w:val="single" w:sz="4" w:space="0" w:color="auto"/>
              <w:left w:val="single" w:sz="4" w:space="0" w:color="auto"/>
              <w:bottom w:val="single" w:sz="4" w:space="0" w:color="auto"/>
              <w:right w:val="single" w:sz="4" w:space="0" w:color="auto"/>
            </w:tcBorders>
            <w:vAlign w:val="center"/>
          </w:tcPr>
          <w:p w14:paraId="4BF125B9" w14:textId="77777777" w:rsidR="004656EB" w:rsidRPr="00CA5333" w:rsidRDefault="004656EB" w:rsidP="004D3DBB">
            <w:pPr>
              <w:spacing w:line="276" w:lineRule="auto"/>
              <w:rPr>
                <w:rFonts w:cs="Arial"/>
              </w:rPr>
            </w:pPr>
          </w:p>
        </w:tc>
      </w:tr>
      <w:tr w:rsidR="004656EB" w:rsidRPr="00CA5333" w14:paraId="4E774468" w14:textId="77777777" w:rsidTr="004D3DB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4D5AA0" w14:textId="77777777" w:rsidR="004656EB" w:rsidRPr="00CA5333" w:rsidRDefault="004656EB" w:rsidP="004D3DBB">
            <w:pPr>
              <w:spacing w:line="276" w:lineRule="auto"/>
              <w:jc w:val="both"/>
              <w:rPr>
                <w:rFonts w:cs="Arial"/>
                <w:b/>
              </w:rPr>
            </w:pPr>
            <w:r w:rsidRPr="00CA5333">
              <w:rPr>
                <w:rFonts w:cs="Arial"/>
                <w:b/>
              </w:rPr>
              <w:t>Teléfono/Celular:</w:t>
            </w:r>
          </w:p>
        </w:tc>
        <w:tc>
          <w:tcPr>
            <w:tcW w:w="5801" w:type="dxa"/>
            <w:tcBorders>
              <w:top w:val="single" w:sz="4" w:space="0" w:color="auto"/>
              <w:left w:val="single" w:sz="4" w:space="0" w:color="auto"/>
              <w:bottom w:val="single" w:sz="4" w:space="0" w:color="auto"/>
              <w:right w:val="single" w:sz="4" w:space="0" w:color="auto"/>
            </w:tcBorders>
            <w:vAlign w:val="center"/>
          </w:tcPr>
          <w:p w14:paraId="669A7494" w14:textId="77777777" w:rsidR="004656EB" w:rsidRPr="00CA5333" w:rsidRDefault="004656EB" w:rsidP="004D3DBB">
            <w:pPr>
              <w:spacing w:line="276" w:lineRule="auto"/>
              <w:rPr>
                <w:rFonts w:cs="Arial"/>
              </w:rPr>
            </w:pPr>
          </w:p>
        </w:tc>
      </w:tr>
      <w:tr w:rsidR="004656EB" w:rsidRPr="00CA5333" w14:paraId="70FEE0BE" w14:textId="77777777" w:rsidTr="004D3DBB">
        <w:trPr>
          <w:gridAfter w:val="2"/>
          <w:wAfter w:w="236" w:type="dxa"/>
          <w:trHeight w:val="486"/>
        </w:trPr>
        <w:tc>
          <w:tcPr>
            <w:tcW w:w="8489" w:type="dxa"/>
            <w:gridSpan w:val="2"/>
            <w:tcBorders>
              <w:top w:val="single" w:sz="4" w:space="0" w:color="auto"/>
              <w:left w:val="nil"/>
              <w:bottom w:val="nil"/>
              <w:right w:val="nil"/>
            </w:tcBorders>
            <w:vAlign w:val="center"/>
          </w:tcPr>
          <w:p w14:paraId="5088202C" w14:textId="77777777" w:rsidR="004656EB" w:rsidRPr="00CA5333" w:rsidRDefault="004656EB" w:rsidP="004D3DBB">
            <w:pPr>
              <w:spacing w:line="276" w:lineRule="auto"/>
              <w:rPr>
                <w:rFonts w:cs="Arial"/>
                <w:b/>
              </w:rPr>
            </w:pPr>
          </w:p>
          <w:p w14:paraId="11472263" w14:textId="7F95A2A9" w:rsidR="004656EB" w:rsidRPr="00CA5333" w:rsidRDefault="004656EB" w:rsidP="004D3DBB">
            <w:pPr>
              <w:tabs>
                <w:tab w:val="left" w:pos="567"/>
              </w:tabs>
              <w:spacing w:after="120" w:line="240" w:lineRule="atLeast"/>
              <w:ind w:left="-108"/>
              <w:jc w:val="both"/>
              <w:rPr>
                <w:rFonts w:cs="Arial"/>
              </w:rPr>
            </w:pPr>
            <w:r w:rsidRPr="00CA5333">
              <w:rPr>
                <w:rFonts w:cs="Arial"/>
                <w:lang w:val="es-ES_tradnl"/>
              </w:rPr>
              <w:t xml:space="preserve">Declaro tener interés en participar en el </w:t>
            </w:r>
            <w:r w:rsidRPr="00CA5333">
              <w:rPr>
                <w:rFonts w:cs="Arial"/>
                <w:iCs/>
                <w:lang w:val="es-ES_tradnl"/>
              </w:rPr>
              <w:t xml:space="preserve">Proceso de Selección </w:t>
            </w:r>
            <w:proofErr w:type="spellStart"/>
            <w:r w:rsidRPr="00CA5333">
              <w:rPr>
                <w:rFonts w:cs="Arial"/>
                <w:iCs/>
                <w:lang w:val="es-ES_tradnl"/>
              </w:rPr>
              <w:t>Nº</w:t>
            </w:r>
            <w:proofErr w:type="spellEnd"/>
            <w:r w:rsidRPr="00CA5333">
              <w:rPr>
                <w:rFonts w:cs="Arial"/>
                <w:iCs/>
                <w:lang w:val="es-ES_tradnl"/>
              </w:rPr>
              <w:t xml:space="preserve"> 0</w:t>
            </w:r>
            <w:r>
              <w:rPr>
                <w:rFonts w:cs="Arial"/>
                <w:iCs/>
                <w:lang w:val="es-ES_tradnl"/>
              </w:rPr>
              <w:t>5</w:t>
            </w:r>
            <w:r w:rsidRPr="00CA5333">
              <w:rPr>
                <w:rFonts w:cs="Arial"/>
                <w:iCs/>
                <w:lang w:val="es-ES_tradnl"/>
              </w:rPr>
              <w:t>-2022-Osinergmin-DSR</w:t>
            </w:r>
            <w:r w:rsidR="007F426F">
              <w:rPr>
                <w:rFonts w:cs="Arial"/>
                <w:iCs/>
                <w:lang w:val="es-ES_tradnl"/>
              </w:rPr>
              <w:t xml:space="preserve">, </w:t>
            </w:r>
            <w:r w:rsidR="00F77DF8">
              <w:rPr>
                <w:rFonts w:cs="Arial"/>
                <w:iCs/>
                <w:lang w:val="es-ES_tradnl"/>
              </w:rPr>
              <w:t>Tercera</w:t>
            </w:r>
            <w:r w:rsidR="007F426F">
              <w:rPr>
                <w:rFonts w:cs="Arial"/>
                <w:iCs/>
                <w:lang w:val="es-ES_tradnl"/>
              </w:rPr>
              <w:t xml:space="preserve"> convocatoria</w:t>
            </w:r>
            <w:r w:rsidRPr="00CA5333">
              <w:rPr>
                <w:rFonts w:cs="Arial"/>
                <w:iCs/>
                <w:lang w:val="es-ES_tradnl"/>
              </w:rPr>
              <w:t>:</w:t>
            </w:r>
          </w:p>
        </w:tc>
      </w:tr>
      <w:tr w:rsidR="004656EB" w:rsidRPr="00CA5333" w14:paraId="44E0C767" w14:textId="77777777" w:rsidTr="004D3DB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00BC60" w14:textId="77777777" w:rsidR="004656EB" w:rsidRPr="00CA5333" w:rsidRDefault="004656EB" w:rsidP="004D3DBB">
            <w:pPr>
              <w:spacing w:before="120" w:after="120" w:line="276" w:lineRule="auto"/>
              <w:ind w:left="-142"/>
              <w:jc w:val="center"/>
              <w:rPr>
                <w:rFonts w:cs="Arial"/>
                <w:b/>
              </w:rPr>
            </w:pPr>
            <w:r w:rsidRPr="00CA5333">
              <w:rPr>
                <w:rFonts w:cs="Arial"/>
                <w:b/>
              </w:rPr>
              <w:t xml:space="preserve">ÍTEM </w:t>
            </w:r>
            <w:proofErr w:type="spellStart"/>
            <w:r w:rsidRPr="00CA5333">
              <w:rPr>
                <w:rFonts w:cs="Arial"/>
                <w:b/>
              </w:rPr>
              <w:t>N°</w:t>
            </w:r>
            <w:proofErr w:type="spellEnd"/>
            <w:r w:rsidRPr="00CA5333">
              <w:rPr>
                <w:rFonts w:cs="Arial"/>
                <w:b/>
              </w:rPr>
              <w:t>…</w:t>
            </w:r>
          </w:p>
        </w:tc>
        <w:tc>
          <w:tcPr>
            <w:tcW w:w="5801" w:type="dxa"/>
            <w:tcBorders>
              <w:top w:val="single" w:sz="4" w:space="0" w:color="auto"/>
              <w:left w:val="single" w:sz="4" w:space="0" w:color="auto"/>
              <w:bottom w:val="single" w:sz="4" w:space="0" w:color="auto"/>
              <w:right w:val="single" w:sz="4" w:space="0" w:color="auto"/>
            </w:tcBorders>
            <w:vAlign w:val="center"/>
            <w:hideMark/>
          </w:tcPr>
          <w:p w14:paraId="2047A9AF" w14:textId="77777777" w:rsidR="004656EB" w:rsidRPr="00CA5333" w:rsidRDefault="004656EB" w:rsidP="004D3DBB">
            <w:pPr>
              <w:spacing w:line="276" w:lineRule="auto"/>
              <w:rPr>
                <w:rFonts w:cs="Arial"/>
              </w:rPr>
            </w:pPr>
            <w:r w:rsidRPr="00CA5333">
              <w:rPr>
                <w:rFonts w:cs="Arial"/>
              </w:rPr>
              <w:t>Nombre del ítem</w:t>
            </w:r>
          </w:p>
        </w:tc>
        <w:tc>
          <w:tcPr>
            <w:tcW w:w="236" w:type="dxa"/>
            <w:gridSpan w:val="2"/>
            <w:tcBorders>
              <w:top w:val="nil"/>
              <w:left w:val="single" w:sz="4" w:space="0" w:color="auto"/>
              <w:bottom w:val="nil"/>
              <w:right w:val="nil"/>
            </w:tcBorders>
            <w:vAlign w:val="center"/>
          </w:tcPr>
          <w:p w14:paraId="78456D52" w14:textId="77777777" w:rsidR="004656EB" w:rsidRPr="00CA5333" w:rsidRDefault="004656EB" w:rsidP="004D3DBB">
            <w:pPr>
              <w:spacing w:line="276" w:lineRule="auto"/>
              <w:ind w:left="-91"/>
              <w:rPr>
                <w:rFonts w:cs="Arial"/>
              </w:rPr>
            </w:pPr>
            <w:r w:rsidRPr="00CA5333">
              <w:rPr>
                <w:rFonts w:cs="Arial"/>
                <w:vertAlign w:val="superscript"/>
                <w:lang w:val="es-ES_tradnl"/>
              </w:rPr>
              <w:footnoteReference w:id="1"/>
            </w:r>
          </w:p>
          <w:p w14:paraId="1A7FDF53" w14:textId="77777777" w:rsidR="004656EB" w:rsidRPr="00CA5333" w:rsidRDefault="004656EB" w:rsidP="004D3DBB">
            <w:pPr>
              <w:spacing w:line="276" w:lineRule="auto"/>
              <w:rPr>
                <w:rFonts w:cs="Arial"/>
              </w:rPr>
            </w:pPr>
          </w:p>
          <w:p w14:paraId="36A7226F" w14:textId="77777777" w:rsidR="004656EB" w:rsidRPr="00CA5333" w:rsidRDefault="004656EB" w:rsidP="004D3DBB">
            <w:pPr>
              <w:spacing w:line="276" w:lineRule="auto"/>
              <w:rPr>
                <w:rFonts w:cs="Arial"/>
              </w:rPr>
            </w:pPr>
          </w:p>
        </w:tc>
      </w:tr>
      <w:tr w:rsidR="004656EB" w:rsidRPr="00CA5333" w14:paraId="42A39552" w14:textId="77777777" w:rsidTr="004D3DBB">
        <w:trPr>
          <w:gridAfter w:val="1"/>
          <w:wAfter w:w="111" w:type="dxa"/>
          <w:trHeight w:val="655"/>
        </w:trPr>
        <w:tc>
          <w:tcPr>
            <w:tcW w:w="8614" w:type="dxa"/>
            <w:gridSpan w:val="3"/>
            <w:tcBorders>
              <w:top w:val="nil"/>
              <w:left w:val="nil"/>
              <w:bottom w:val="nil"/>
              <w:right w:val="nil"/>
            </w:tcBorders>
            <w:vAlign w:val="bottom"/>
          </w:tcPr>
          <w:p w14:paraId="7E4E9467" w14:textId="77777777" w:rsidR="004656EB" w:rsidRPr="00CA5333" w:rsidRDefault="004656EB" w:rsidP="004D3DBB">
            <w:pPr>
              <w:spacing w:before="120" w:line="276" w:lineRule="auto"/>
              <w:ind w:left="-108"/>
              <w:jc w:val="both"/>
              <w:rPr>
                <w:rFonts w:cs="Arial"/>
                <w:b/>
                <w:lang w:val="es-ES_tradnl"/>
              </w:rPr>
            </w:pPr>
            <w:r w:rsidRPr="00CA5333">
              <w:rPr>
                <w:rFonts w:cs="Arial"/>
                <w:lang w:val="es-ES_tradnl"/>
              </w:rPr>
              <w:t xml:space="preserve">Declaro asimismo tener cabal conocimiento de las condiciones y requisitos exigidos en dicho proceso de selección; así también, </w:t>
            </w:r>
            <w:r w:rsidRPr="00CA5333">
              <w:rPr>
                <w:rFonts w:cs="Arial"/>
                <w:b/>
                <w:lang w:val="es-ES_tradnl"/>
              </w:rPr>
              <w:t>declaro como (persona jurídica, persona natural con negocio o consorcio -</w:t>
            </w:r>
            <w:r w:rsidRPr="00CA5333">
              <w:rPr>
                <w:rFonts w:cs="Arial"/>
                <w:b/>
                <w:i/>
                <w:lang w:val="es-ES_tradnl"/>
              </w:rPr>
              <w:t>en caso consorcio, ninguno de sus integrantes-)</w:t>
            </w:r>
            <w:r w:rsidRPr="00CA5333">
              <w:rPr>
                <w:rFonts w:cs="Arial"/>
                <w:b/>
                <w:lang w:val="es-ES_tradnl"/>
              </w:rPr>
              <w:t xml:space="preserve"> que NO nos encontramos impedidos, suspendidos ni inhabilitados para contratar con el Estado</w:t>
            </w:r>
            <w:r w:rsidRPr="00CA5333">
              <w:rPr>
                <w:rFonts w:cs="Arial"/>
                <w:lang w:val="es-ES_tradnl"/>
              </w:rPr>
              <w:t xml:space="preserve">, </w:t>
            </w:r>
            <w:r w:rsidRPr="00CA5333">
              <w:rPr>
                <w:rFonts w:cs="Arial"/>
                <w:b/>
                <w:lang w:val="es-ES_tradnl"/>
              </w:rPr>
              <w:t>al solicitar nuestra inscripción como participante.</w:t>
            </w:r>
          </w:p>
          <w:p w14:paraId="27A03964" w14:textId="77777777" w:rsidR="004656EB" w:rsidRPr="00CA5333" w:rsidRDefault="004656EB" w:rsidP="004D3DBB">
            <w:pPr>
              <w:spacing w:line="276" w:lineRule="auto"/>
              <w:rPr>
                <w:rFonts w:cs="Arial"/>
                <w:b/>
                <w:lang w:val="es-ES_tradnl"/>
              </w:rPr>
            </w:pPr>
          </w:p>
          <w:p w14:paraId="48C6827A" w14:textId="53A5D8E9" w:rsidR="004656EB" w:rsidRPr="00CA5333" w:rsidRDefault="004656EB" w:rsidP="004D3DBB">
            <w:pPr>
              <w:spacing w:before="9" w:line="276" w:lineRule="auto"/>
              <w:ind w:left="-108"/>
              <w:rPr>
                <w:rFonts w:eastAsia="Arial" w:cs="Arial"/>
                <w:color w:val="000000" w:themeColor="text1"/>
                <w:w w:val="102"/>
              </w:rPr>
            </w:pPr>
            <w:r w:rsidRPr="00CA5333">
              <w:rPr>
                <w:rFonts w:eastAsia="Arial" w:cs="Arial"/>
                <w:color w:val="000000" w:themeColor="text1"/>
              </w:rPr>
              <w:t>L</w:t>
            </w:r>
            <w:r w:rsidRPr="00CA5333">
              <w:rPr>
                <w:rFonts w:eastAsia="Arial" w:cs="Arial"/>
                <w:color w:val="000000" w:themeColor="text1"/>
                <w:spacing w:val="-1"/>
              </w:rPr>
              <w:t>i</w:t>
            </w:r>
            <w:r w:rsidRPr="00CA5333">
              <w:rPr>
                <w:rFonts w:eastAsia="Arial" w:cs="Arial"/>
                <w:color w:val="000000" w:themeColor="text1"/>
              </w:rPr>
              <w:t xml:space="preserve">ma, </w:t>
            </w:r>
            <w:r w:rsidRPr="00CA5333">
              <w:rPr>
                <w:rFonts w:eastAsia="Arial" w:cs="Arial"/>
                <w:color w:val="000000" w:themeColor="text1"/>
                <w:spacing w:val="10"/>
              </w:rPr>
              <w:t>…</w:t>
            </w:r>
            <w:r w:rsidRPr="00CA5333">
              <w:rPr>
                <w:rFonts w:eastAsia="Arial" w:cs="Arial"/>
                <w:color w:val="000000" w:themeColor="text1"/>
                <w:spacing w:val="8"/>
              </w:rPr>
              <w:t xml:space="preserve"> </w:t>
            </w:r>
            <w:r w:rsidRPr="00CA5333">
              <w:rPr>
                <w:rFonts w:eastAsia="Arial" w:cs="Arial"/>
                <w:color w:val="000000" w:themeColor="text1"/>
              </w:rPr>
              <w:t>de</w:t>
            </w:r>
            <w:r w:rsidRPr="00CA5333">
              <w:rPr>
                <w:rFonts w:eastAsia="Arial" w:cs="Arial"/>
                <w:color w:val="000000" w:themeColor="text1"/>
                <w:spacing w:val="5"/>
              </w:rPr>
              <w:t>...........................</w:t>
            </w:r>
            <w:r w:rsidRPr="00CA5333">
              <w:rPr>
                <w:rFonts w:eastAsia="Arial" w:cs="Arial"/>
                <w:color w:val="000000" w:themeColor="text1"/>
                <w:spacing w:val="28"/>
              </w:rPr>
              <w:t xml:space="preserve"> </w:t>
            </w:r>
            <w:r w:rsidRPr="00CA5333">
              <w:rPr>
                <w:rFonts w:eastAsia="Arial" w:cs="Arial"/>
                <w:color w:val="000000" w:themeColor="text1"/>
              </w:rPr>
              <w:t>de</w:t>
            </w:r>
            <w:r w:rsidRPr="00CA5333">
              <w:rPr>
                <w:rFonts w:eastAsia="Arial" w:cs="Arial"/>
                <w:color w:val="000000" w:themeColor="text1"/>
                <w:spacing w:val="5"/>
              </w:rPr>
              <w:t xml:space="preserve"> </w:t>
            </w:r>
            <w:r w:rsidRPr="00CA5333">
              <w:rPr>
                <w:rFonts w:eastAsia="Arial" w:cs="Arial"/>
                <w:color w:val="000000" w:themeColor="text1"/>
                <w:w w:val="102"/>
              </w:rPr>
              <w:t>202</w:t>
            </w:r>
            <w:r w:rsidR="00747E0B">
              <w:rPr>
                <w:rFonts w:eastAsia="Arial" w:cs="Arial"/>
                <w:color w:val="000000" w:themeColor="text1"/>
                <w:w w:val="102"/>
              </w:rPr>
              <w:t>3</w:t>
            </w:r>
            <w:r w:rsidRPr="00CA5333">
              <w:rPr>
                <w:rFonts w:eastAsia="Arial" w:cs="Arial"/>
                <w:color w:val="000000" w:themeColor="text1"/>
                <w:w w:val="102"/>
              </w:rPr>
              <w:t>.</w:t>
            </w:r>
          </w:p>
          <w:p w14:paraId="0288514C" w14:textId="77777777" w:rsidR="004656EB" w:rsidRPr="00CA5333" w:rsidRDefault="004656EB" w:rsidP="004D3DBB">
            <w:pPr>
              <w:spacing w:line="276" w:lineRule="auto"/>
              <w:rPr>
                <w:rFonts w:eastAsia="Times New Roman" w:cs="Arial"/>
                <w:b/>
                <w:color w:val="auto"/>
                <w:lang w:val="es-ES_tradnl"/>
              </w:rPr>
            </w:pPr>
          </w:p>
        </w:tc>
      </w:tr>
    </w:tbl>
    <w:p w14:paraId="18A433ED" w14:textId="77777777" w:rsidR="004656EB" w:rsidRPr="00CA5333" w:rsidRDefault="004656EB" w:rsidP="004656EB">
      <w:pPr>
        <w:rPr>
          <w:rFonts w:eastAsia="Arial" w:cs="Arial"/>
          <w:color w:val="000000" w:themeColor="text1"/>
          <w:lang w:eastAsia="es-ES"/>
        </w:rPr>
      </w:pPr>
      <w:r w:rsidRPr="00CA5333">
        <w:rPr>
          <w:rFonts w:cs="Arial"/>
        </w:rPr>
        <w:t xml:space="preserve"> </w:t>
      </w:r>
    </w:p>
    <w:p w14:paraId="6E68BA00" w14:textId="77777777" w:rsidR="004656EB" w:rsidRPr="00CA5333" w:rsidRDefault="004656EB" w:rsidP="004656EB">
      <w:pPr>
        <w:spacing w:before="9"/>
        <w:ind w:left="152"/>
        <w:jc w:val="right"/>
        <w:rPr>
          <w:rFonts w:eastAsia="Arial" w:cs="Arial"/>
          <w:color w:val="000000" w:themeColor="text1"/>
        </w:rPr>
      </w:pPr>
      <w:r w:rsidRPr="00CA5333">
        <w:rPr>
          <w:rFonts w:eastAsia="Times New Roman" w:cs="Arial"/>
          <w:noProof/>
          <w:color w:val="auto"/>
        </w:rPr>
        <mc:AlternateContent>
          <mc:Choice Requires="wps">
            <w:drawing>
              <wp:anchor distT="0" distB="0" distL="114300" distR="114300" simplePos="0" relativeHeight="251670528" behindDoc="0" locked="0" layoutInCell="1" allowOverlap="1" wp14:anchorId="56B911F0" wp14:editId="14F20CCA">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68404D3B" w14:textId="77777777" w:rsidR="009D3C86" w:rsidRDefault="009D3C86" w:rsidP="004656EB">
                            <w:pPr>
                              <w:rPr>
                                <w:rFonts w:asciiTheme="minorHAnsi" w:hAnsiTheme="minorHAnsi" w:cstheme="minorHAnsi"/>
                              </w:rPr>
                            </w:pPr>
                            <w:r>
                              <w:rPr>
                                <w:rFonts w:asciiTheme="minorHAnsi" w:hAnsiTheme="minorHAnsi" w:cstheme="minorHAnsi"/>
                              </w:rPr>
                              <w:t>_____________________________________</w:t>
                            </w:r>
                          </w:p>
                          <w:p w14:paraId="05DFB31E" w14:textId="77777777" w:rsidR="009D3C86" w:rsidRDefault="009D3C86" w:rsidP="004656EB">
                            <w:pPr>
                              <w:rPr>
                                <w:rFonts w:asciiTheme="minorHAnsi" w:hAnsiTheme="minorHAnsi" w:cstheme="minorHAnsi"/>
                              </w:rPr>
                            </w:pPr>
                            <w:r>
                              <w:rPr>
                                <w:rFonts w:asciiTheme="minorHAnsi" w:hAnsiTheme="minorHAnsi" w:cstheme="minorHAnsi"/>
                              </w:rPr>
                              <w:t>Firma de la persona natural o del Representante Legal de la persona jurídica</w:t>
                            </w:r>
                          </w:p>
                          <w:p w14:paraId="71E741D7" w14:textId="77777777" w:rsidR="009D3C86" w:rsidRDefault="009D3C86" w:rsidP="004656EB">
                            <w:pPr>
                              <w:rPr>
                                <w:rFonts w:asciiTheme="minorHAnsi" w:hAnsiTheme="minorHAnsi" w:cstheme="minorHAnsi"/>
                              </w:rPr>
                            </w:pPr>
                            <w:r>
                              <w:rPr>
                                <w:rFonts w:asciiTheme="minorHAnsi" w:hAnsiTheme="minorHAnsi" w:cstheme="minorHAnsi"/>
                              </w:rPr>
                              <w:t>Nombres y Apellidos:</w:t>
                            </w:r>
                          </w:p>
                          <w:p w14:paraId="4FD5BAEF" w14:textId="77777777" w:rsidR="009D3C86" w:rsidRDefault="009D3C86" w:rsidP="004656E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56B911F0" id="Cuadro de texto 44" o:spid="_x0000_s1028" type="#_x0000_t202" style="position:absolute;left:0;text-align:left;margin-left:-6.5pt;margin-top:10.85pt;width:438.8pt;height:57.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" stroked="f">
                <v:textbox>
                  <w:txbxContent>
                    <w:p w14:paraId="68404D3B" w14:textId="77777777" w:rsidR="009D3C86" w:rsidRDefault="009D3C86" w:rsidP="004656EB">
                      <w:pPr>
                        <w:rPr>
                          <w:rFonts w:asciiTheme="minorHAnsi" w:hAnsiTheme="minorHAnsi" w:cstheme="minorHAnsi"/>
                        </w:rPr>
                      </w:pPr>
                      <w:r>
                        <w:rPr>
                          <w:rFonts w:asciiTheme="minorHAnsi" w:hAnsiTheme="minorHAnsi" w:cstheme="minorHAnsi"/>
                        </w:rPr>
                        <w:t>_____________________________________</w:t>
                      </w:r>
                    </w:p>
                    <w:p w14:paraId="05DFB31E" w14:textId="77777777" w:rsidR="009D3C86" w:rsidRDefault="009D3C86" w:rsidP="004656EB">
                      <w:pPr>
                        <w:rPr>
                          <w:rFonts w:asciiTheme="minorHAnsi" w:hAnsiTheme="minorHAnsi" w:cstheme="minorHAnsi"/>
                        </w:rPr>
                      </w:pPr>
                      <w:r>
                        <w:rPr>
                          <w:rFonts w:asciiTheme="minorHAnsi" w:hAnsiTheme="minorHAnsi" w:cstheme="minorHAnsi"/>
                        </w:rPr>
                        <w:t>Firma de la persona natural o del Representante Legal de la persona jurídica</w:t>
                      </w:r>
                    </w:p>
                    <w:p w14:paraId="71E741D7" w14:textId="77777777" w:rsidR="009D3C86" w:rsidRDefault="009D3C86" w:rsidP="004656EB">
                      <w:pPr>
                        <w:rPr>
                          <w:rFonts w:asciiTheme="minorHAnsi" w:hAnsiTheme="minorHAnsi" w:cstheme="minorHAnsi"/>
                        </w:rPr>
                      </w:pPr>
                      <w:r>
                        <w:rPr>
                          <w:rFonts w:asciiTheme="minorHAnsi" w:hAnsiTheme="minorHAnsi" w:cstheme="minorHAnsi"/>
                        </w:rPr>
                        <w:t>Nombres y Apellidos:</w:t>
                      </w:r>
                    </w:p>
                    <w:p w14:paraId="4FD5BAEF" w14:textId="77777777" w:rsidR="009D3C86" w:rsidRDefault="009D3C86" w:rsidP="004656E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14:paraId="42B486F7" w14:textId="77777777" w:rsidR="004656EB" w:rsidRPr="00CA5333" w:rsidRDefault="004656EB" w:rsidP="004656EB">
      <w:pPr>
        <w:spacing w:before="9"/>
        <w:ind w:left="152"/>
        <w:jc w:val="right"/>
        <w:rPr>
          <w:rFonts w:eastAsia="Arial" w:cs="Arial"/>
          <w:color w:val="000000" w:themeColor="text1"/>
        </w:rPr>
      </w:pPr>
    </w:p>
    <w:p w14:paraId="22AA7A0A" w14:textId="77777777" w:rsidR="004656EB" w:rsidRPr="00CA5333" w:rsidRDefault="004656EB" w:rsidP="004656EB">
      <w:pPr>
        <w:spacing w:before="9"/>
        <w:ind w:left="152"/>
        <w:jc w:val="right"/>
        <w:rPr>
          <w:rFonts w:eastAsia="Arial" w:cs="Arial"/>
          <w:color w:val="000000" w:themeColor="text1"/>
        </w:rPr>
      </w:pPr>
    </w:p>
    <w:p w14:paraId="01188FFA" w14:textId="77777777" w:rsidR="004656EB" w:rsidRPr="00CA5333" w:rsidRDefault="004656EB" w:rsidP="004656EB">
      <w:pPr>
        <w:widowControl w:val="0"/>
        <w:jc w:val="both"/>
        <w:rPr>
          <w:rFonts w:cs="Arial"/>
        </w:rPr>
      </w:pPr>
    </w:p>
    <w:p w14:paraId="26582218" w14:textId="77777777" w:rsidR="004656EB" w:rsidRPr="00CA5333" w:rsidRDefault="004656EB" w:rsidP="004656EB">
      <w:pPr>
        <w:widowControl w:val="0"/>
        <w:jc w:val="both"/>
        <w:rPr>
          <w:rFonts w:cs="Arial"/>
        </w:rPr>
      </w:pPr>
    </w:p>
    <w:p w14:paraId="1E20B602" w14:textId="77777777" w:rsidR="004656EB" w:rsidRPr="00CA5333" w:rsidRDefault="004656EB" w:rsidP="004656EB">
      <w:pPr>
        <w:widowControl w:val="0"/>
        <w:jc w:val="both"/>
        <w:rPr>
          <w:rFonts w:cs="Arial"/>
        </w:rPr>
      </w:pPr>
    </w:p>
    <w:p w14:paraId="67F32E0C" w14:textId="77777777" w:rsidR="004656EB" w:rsidRPr="00CA5333" w:rsidRDefault="004656EB" w:rsidP="004656EB">
      <w:pPr>
        <w:widowControl w:val="0"/>
        <w:jc w:val="both"/>
        <w:rPr>
          <w:rFonts w:cs="Arial"/>
        </w:rPr>
      </w:pPr>
    </w:p>
    <w:p w14:paraId="773A7735" w14:textId="77777777" w:rsidR="004656EB" w:rsidRPr="00CA5333" w:rsidRDefault="004656EB" w:rsidP="004656EB">
      <w:pPr>
        <w:widowControl w:val="0"/>
        <w:jc w:val="both"/>
        <w:rPr>
          <w:rFonts w:cs="Arial"/>
        </w:rPr>
      </w:pPr>
    </w:p>
    <w:p w14:paraId="1BEC4591" w14:textId="77777777" w:rsidR="004656EB" w:rsidRPr="00CA5333" w:rsidRDefault="004656EB" w:rsidP="004656EB">
      <w:pPr>
        <w:widowControl w:val="0"/>
        <w:jc w:val="both"/>
        <w:rPr>
          <w:rFonts w:cs="Arial"/>
        </w:rPr>
      </w:pPr>
    </w:p>
    <w:p w14:paraId="52359CBF" w14:textId="77777777" w:rsidR="004656EB" w:rsidRPr="00CA5333" w:rsidRDefault="004656EB" w:rsidP="004656EB">
      <w:pPr>
        <w:widowControl w:val="0"/>
        <w:jc w:val="both"/>
        <w:rPr>
          <w:rFonts w:cs="Arial"/>
        </w:rPr>
      </w:pPr>
    </w:p>
    <w:p w14:paraId="6DCB39C1" w14:textId="77777777" w:rsidR="004656EB" w:rsidRPr="00CA5333" w:rsidRDefault="004656EB" w:rsidP="004656EB">
      <w:pPr>
        <w:widowControl w:val="0"/>
        <w:jc w:val="both"/>
        <w:rPr>
          <w:rFonts w:cs="Arial"/>
        </w:rPr>
      </w:pPr>
    </w:p>
    <w:p w14:paraId="2873904F" w14:textId="77777777" w:rsidR="004656EB" w:rsidRPr="00CA5333" w:rsidRDefault="004656EB" w:rsidP="004656EB">
      <w:pPr>
        <w:rPr>
          <w:rFonts w:cs="Arial"/>
          <w:b/>
        </w:rPr>
      </w:pPr>
      <w:r w:rsidRPr="00CA5333">
        <w:rPr>
          <w:rFonts w:cs="Arial"/>
          <w:b/>
        </w:rPr>
        <w:br w:type="page"/>
      </w:r>
    </w:p>
    <w:p w14:paraId="7473EF74" w14:textId="77777777" w:rsidR="004656EB" w:rsidRPr="00CA5333" w:rsidRDefault="004656EB" w:rsidP="004656EB">
      <w:pPr>
        <w:widowControl w:val="0"/>
        <w:jc w:val="center"/>
        <w:rPr>
          <w:rFonts w:cs="Arial"/>
          <w:b/>
        </w:rPr>
      </w:pPr>
      <w:r w:rsidRPr="00CA5333">
        <w:rPr>
          <w:rFonts w:cs="Arial"/>
          <w:b/>
        </w:rPr>
        <w:lastRenderedPageBreak/>
        <w:t xml:space="preserve">ANEXO </w:t>
      </w:r>
      <w:proofErr w:type="spellStart"/>
      <w:r w:rsidRPr="00CA5333">
        <w:rPr>
          <w:rFonts w:cs="Arial"/>
          <w:b/>
        </w:rPr>
        <w:t>Nº</w:t>
      </w:r>
      <w:proofErr w:type="spellEnd"/>
      <w:r w:rsidRPr="00CA5333">
        <w:rPr>
          <w:rFonts w:cs="Arial"/>
          <w:b/>
        </w:rPr>
        <w:t xml:space="preserve"> 1 - A</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4656EB" w:rsidRPr="00CA5333" w14:paraId="4B8E8C4E" w14:textId="77777777" w:rsidTr="004D3DBB">
        <w:tc>
          <w:tcPr>
            <w:tcW w:w="8644" w:type="dxa"/>
            <w:shd w:val="clear" w:color="000000" w:fill="FFFFFF"/>
          </w:tcPr>
          <w:p w14:paraId="1EB61D4B" w14:textId="77777777" w:rsidR="004656EB" w:rsidRPr="00CA5333" w:rsidRDefault="004656EB" w:rsidP="004D3DBB">
            <w:pPr>
              <w:pStyle w:val="Textoindependiente"/>
              <w:widowControl w:val="0"/>
              <w:spacing w:after="0"/>
              <w:jc w:val="center"/>
              <w:rPr>
                <w:rFonts w:ascii="Arial" w:hAnsi="Arial" w:cs="Arial"/>
                <w:b/>
                <w:szCs w:val="20"/>
              </w:rPr>
            </w:pPr>
            <w:r w:rsidRPr="00CA5333">
              <w:rPr>
                <w:rFonts w:ascii="Arial" w:hAnsi="Arial" w:cs="Arial"/>
                <w:b/>
                <w:szCs w:val="20"/>
              </w:rPr>
              <w:t xml:space="preserve">DECLARACIÓN JURADA DE DATOS DEL POSTOR </w:t>
            </w:r>
          </w:p>
        </w:tc>
      </w:tr>
    </w:tbl>
    <w:p w14:paraId="36A95FCF" w14:textId="77777777" w:rsidR="004656EB" w:rsidRPr="00CA5333" w:rsidRDefault="004656EB" w:rsidP="004656EB">
      <w:pPr>
        <w:widowControl w:val="0"/>
        <w:jc w:val="both"/>
        <w:rPr>
          <w:rFonts w:cs="Arial"/>
        </w:rPr>
      </w:pPr>
    </w:p>
    <w:p w14:paraId="1ACD4904" w14:textId="77777777" w:rsidR="004656EB" w:rsidRPr="00CA5333" w:rsidRDefault="004656EB" w:rsidP="004656EB">
      <w:pPr>
        <w:widowControl w:val="0"/>
        <w:jc w:val="both"/>
        <w:rPr>
          <w:rFonts w:cs="Arial"/>
        </w:rPr>
      </w:pPr>
      <w:r w:rsidRPr="00CA5333">
        <w:rPr>
          <w:rFonts w:cs="Arial"/>
        </w:rPr>
        <w:t>Señores</w:t>
      </w:r>
    </w:p>
    <w:p w14:paraId="5076D680" w14:textId="77777777" w:rsidR="004656EB" w:rsidRPr="00CA5333" w:rsidRDefault="004656EB" w:rsidP="004656EB">
      <w:pPr>
        <w:widowControl w:val="0"/>
        <w:autoSpaceDE w:val="0"/>
        <w:autoSpaceDN w:val="0"/>
        <w:adjustRightInd w:val="0"/>
        <w:jc w:val="both"/>
        <w:rPr>
          <w:rFonts w:cs="Arial"/>
          <w:b/>
        </w:rPr>
      </w:pPr>
      <w:r w:rsidRPr="00CA5333">
        <w:rPr>
          <w:rFonts w:cs="Arial"/>
          <w:b/>
          <w:bCs/>
        </w:rPr>
        <w:t>COMITÉ DE SELECCIÓN</w:t>
      </w:r>
    </w:p>
    <w:p w14:paraId="7A0FC13E" w14:textId="28813A79" w:rsidR="004656EB" w:rsidRPr="00CA5333" w:rsidRDefault="004656EB" w:rsidP="004656EB">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w:t>
      </w:r>
      <w:r>
        <w:rPr>
          <w:rFonts w:cs="Arial"/>
          <w:bCs/>
        </w:rPr>
        <w:t>5</w:t>
      </w:r>
      <w:r w:rsidRPr="00CA5333">
        <w:rPr>
          <w:rFonts w:cs="Arial"/>
          <w:bCs/>
        </w:rPr>
        <w:t>-2022-Osinergmin-DSR</w:t>
      </w:r>
      <w:r w:rsidR="004D667F">
        <w:t>-</w:t>
      </w:r>
      <w:r w:rsidR="00F77DF8">
        <w:t>Tercera</w:t>
      </w:r>
      <w:r w:rsidR="004D667F">
        <w:t xml:space="preserve"> Convocatoria</w:t>
      </w:r>
      <w:r w:rsidRPr="00CA5333" w:rsidDel="00445CA8">
        <w:rPr>
          <w:rFonts w:cs="Arial"/>
          <w:bCs/>
        </w:rPr>
        <w:t xml:space="preserve"> </w:t>
      </w:r>
    </w:p>
    <w:p w14:paraId="49755212" w14:textId="77777777" w:rsidR="004656EB" w:rsidRPr="00CA5333" w:rsidRDefault="004656EB" w:rsidP="004656EB">
      <w:pPr>
        <w:widowControl w:val="0"/>
        <w:autoSpaceDE w:val="0"/>
        <w:autoSpaceDN w:val="0"/>
        <w:adjustRightInd w:val="0"/>
        <w:jc w:val="both"/>
        <w:rPr>
          <w:rFonts w:cs="Arial"/>
        </w:rPr>
      </w:pPr>
      <w:proofErr w:type="gramStart"/>
      <w:r w:rsidRPr="00CA5333">
        <w:rPr>
          <w:rFonts w:cs="Arial"/>
        </w:rPr>
        <w:t>Presente.-</w:t>
      </w:r>
      <w:proofErr w:type="gramEnd"/>
    </w:p>
    <w:p w14:paraId="34DA61C5" w14:textId="77777777" w:rsidR="004656EB" w:rsidRPr="00CA5333" w:rsidRDefault="004656EB" w:rsidP="004656EB">
      <w:pPr>
        <w:widowControl w:val="0"/>
        <w:autoSpaceDE w:val="0"/>
        <w:autoSpaceDN w:val="0"/>
        <w:adjustRightInd w:val="0"/>
        <w:jc w:val="both"/>
        <w:rPr>
          <w:rFonts w:cs="Arial"/>
        </w:rPr>
      </w:pPr>
    </w:p>
    <w:p w14:paraId="38E58541" w14:textId="77777777" w:rsidR="004656EB" w:rsidRPr="00CA5333" w:rsidRDefault="004656EB" w:rsidP="004656EB">
      <w:pPr>
        <w:widowControl w:val="0"/>
        <w:ind w:right="-1"/>
        <w:jc w:val="both"/>
        <w:rPr>
          <w:rFonts w:cs="Arial"/>
        </w:rPr>
      </w:pPr>
      <w:r w:rsidRPr="00CA5333">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CA5333">
        <w:rPr>
          <w:rFonts w:cs="Arial"/>
        </w:rPr>
        <w:t>N°</w:t>
      </w:r>
      <w:proofErr w:type="spellEnd"/>
      <w:r w:rsidRPr="00CA5333">
        <w:rPr>
          <w:rFonts w:cs="Arial"/>
        </w:rPr>
        <w:t xml:space="preserve"> [CONSIGNAR NÚMERO DE DOCUMENTO DE IDENTIDAD], con poder inscrito en la localidad de [CONSIGNAR EN CASO DE SER PERSONA JURÍDICA] en la Ficha </w:t>
      </w:r>
      <w:proofErr w:type="spellStart"/>
      <w:r w:rsidRPr="00CA5333">
        <w:rPr>
          <w:rFonts w:cs="Arial"/>
        </w:rPr>
        <w:t>Nº</w:t>
      </w:r>
      <w:proofErr w:type="spellEnd"/>
      <w:r w:rsidRPr="00CA5333">
        <w:rPr>
          <w:rFonts w:cs="Arial"/>
        </w:rPr>
        <w:t xml:space="preserve"> [CONSIGNAR EN CASO DE SER PERSONA JURÍDICA] Asiento </w:t>
      </w:r>
      <w:proofErr w:type="spellStart"/>
      <w:r w:rsidRPr="00CA5333">
        <w:rPr>
          <w:rFonts w:cs="Arial"/>
        </w:rPr>
        <w:t>Nº</w:t>
      </w:r>
      <w:proofErr w:type="spellEnd"/>
      <w:r w:rsidRPr="00CA5333">
        <w:rPr>
          <w:rFonts w:cs="Arial"/>
        </w:rPr>
        <w:t xml:space="preserve"> [CONSIGNAR EN CASO DE SER PERSONA JURÍDICA],</w:t>
      </w:r>
      <w:r w:rsidRPr="00CA5333">
        <w:rPr>
          <w:rFonts w:cs="Arial"/>
          <w:i/>
        </w:rPr>
        <w:t xml:space="preserve"> </w:t>
      </w:r>
      <w:r w:rsidRPr="00CA5333">
        <w:rPr>
          <w:rFonts w:cs="Arial"/>
          <w:b/>
        </w:rPr>
        <w:t>DECLARO BAJO JURAMENTO</w:t>
      </w:r>
      <w:r w:rsidRPr="00CA5333">
        <w:rPr>
          <w:rFonts w:cs="Arial"/>
        </w:rPr>
        <w:t xml:space="preserve"> que la siguiente información se sujeta a la verdad:</w:t>
      </w:r>
    </w:p>
    <w:p w14:paraId="5835DB6A" w14:textId="77777777" w:rsidR="004656EB" w:rsidRPr="00CA5333" w:rsidRDefault="004656EB" w:rsidP="004656EB">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4656EB" w:rsidRPr="00CA5333" w14:paraId="7692E295" w14:textId="77777777" w:rsidTr="004D3DBB">
        <w:tc>
          <w:tcPr>
            <w:tcW w:w="3102" w:type="dxa"/>
            <w:tcBorders>
              <w:top w:val="single" w:sz="4" w:space="0" w:color="auto"/>
              <w:left w:val="single" w:sz="4" w:space="0" w:color="auto"/>
              <w:bottom w:val="single" w:sz="4" w:space="0" w:color="auto"/>
              <w:right w:val="nil"/>
            </w:tcBorders>
            <w:hideMark/>
          </w:tcPr>
          <w:p w14:paraId="252F5251" w14:textId="77777777" w:rsidR="004656EB" w:rsidRPr="00CA5333" w:rsidRDefault="004656EB" w:rsidP="004D3DBB">
            <w:pPr>
              <w:widowControl w:val="0"/>
              <w:ind w:right="-1"/>
              <w:rPr>
                <w:rFonts w:cs="Arial"/>
              </w:rPr>
            </w:pPr>
            <w:bookmarkStart w:id="0" w:name="_Hlk515983264"/>
            <w:r w:rsidRPr="00CA5333">
              <w:rPr>
                <w:rFonts w:cs="Arial"/>
              </w:rPr>
              <w:t xml:space="preserve">Nombre, Denominación o Razón </w:t>
            </w:r>
            <w:proofErr w:type="gramStart"/>
            <w:r w:rsidRPr="00CA5333">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2375BAFB" w14:textId="77777777" w:rsidR="004656EB" w:rsidRPr="00CA5333" w:rsidRDefault="004656EB" w:rsidP="004D3DBB">
            <w:pPr>
              <w:widowControl w:val="0"/>
              <w:ind w:right="-1"/>
              <w:rPr>
                <w:rFonts w:cs="Arial"/>
              </w:rPr>
            </w:pPr>
          </w:p>
        </w:tc>
      </w:tr>
      <w:tr w:rsidR="004656EB" w:rsidRPr="00CA5333" w14:paraId="222140A5" w14:textId="77777777" w:rsidTr="004D3DBB">
        <w:tc>
          <w:tcPr>
            <w:tcW w:w="3102" w:type="dxa"/>
            <w:tcBorders>
              <w:top w:val="single" w:sz="4" w:space="0" w:color="auto"/>
              <w:left w:val="single" w:sz="4" w:space="0" w:color="auto"/>
              <w:bottom w:val="single" w:sz="4" w:space="0" w:color="auto"/>
              <w:right w:val="nil"/>
            </w:tcBorders>
            <w:hideMark/>
          </w:tcPr>
          <w:p w14:paraId="7C0B5F31" w14:textId="77777777" w:rsidR="004656EB" w:rsidRPr="00CA5333" w:rsidRDefault="004656EB" w:rsidP="004D3DBB">
            <w:pPr>
              <w:widowControl w:val="0"/>
              <w:ind w:right="-1"/>
              <w:rPr>
                <w:rFonts w:cs="Arial"/>
              </w:rPr>
            </w:pPr>
            <w:r w:rsidRPr="00CA5333">
              <w:rPr>
                <w:rFonts w:cs="Arial"/>
              </w:rPr>
              <w:t>Domicilio Legal</w:t>
            </w:r>
            <w:r w:rsidRPr="00CA5333">
              <w:rPr>
                <w:rStyle w:val="Refdenotaalpie"/>
                <w:rFonts w:cs="Arial"/>
              </w:rPr>
              <w:footnoteReference w:id="2"/>
            </w:r>
            <w:r w:rsidRPr="00CA5333">
              <w:rPr>
                <w:rFonts w:cs="Arial"/>
              </w:rPr>
              <w:t>:</w:t>
            </w:r>
          </w:p>
        </w:tc>
        <w:tc>
          <w:tcPr>
            <w:tcW w:w="5812" w:type="dxa"/>
            <w:gridSpan w:val="6"/>
            <w:tcBorders>
              <w:top w:val="single" w:sz="4" w:space="0" w:color="auto"/>
              <w:left w:val="nil"/>
              <w:bottom w:val="single" w:sz="4" w:space="0" w:color="auto"/>
              <w:right w:val="single" w:sz="4" w:space="0" w:color="auto"/>
            </w:tcBorders>
          </w:tcPr>
          <w:p w14:paraId="5B4FDEC0" w14:textId="77777777" w:rsidR="004656EB" w:rsidRPr="00CA5333" w:rsidRDefault="004656EB" w:rsidP="004D3DBB">
            <w:pPr>
              <w:widowControl w:val="0"/>
              <w:ind w:right="-1"/>
              <w:rPr>
                <w:rFonts w:cs="Arial"/>
              </w:rPr>
            </w:pPr>
          </w:p>
        </w:tc>
      </w:tr>
      <w:tr w:rsidR="004656EB" w:rsidRPr="00CA5333" w14:paraId="4CCF6FDD" w14:textId="77777777" w:rsidTr="004D3DBB">
        <w:tc>
          <w:tcPr>
            <w:tcW w:w="4236" w:type="dxa"/>
            <w:gridSpan w:val="2"/>
            <w:tcBorders>
              <w:top w:val="single" w:sz="4" w:space="0" w:color="auto"/>
              <w:left w:val="single" w:sz="4" w:space="0" w:color="auto"/>
              <w:bottom w:val="single" w:sz="4" w:space="0" w:color="auto"/>
              <w:right w:val="single" w:sz="4" w:space="0" w:color="auto"/>
            </w:tcBorders>
            <w:hideMark/>
          </w:tcPr>
          <w:p w14:paraId="70B9CC0F" w14:textId="77777777" w:rsidR="004656EB" w:rsidRPr="00CA5333" w:rsidRDefault="004656EB" w:rsidP="004D3DBB">
            <w:pPr>
              <w:widowControl w:val="0"/>
              <w:ind w:right="-1"/>
              <w:rPr>
                <w:rFonts w:cs="Arial"/>
              </w:rPr>
            </w:pPr>
            <w:proofErr w:type="gramStart"/>
            <w:r w:rsidRPr="00CA5333">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22D65EA7" w14:textId="77777777" w:rsidR="004656EB" w:rsidRPr="00CA5333" w:rsidRDefault="004656EB" w:rsidP="004D3DBB">
            <w:pPr>
              <w:widowControl w:val="0"/>
              <w:ind w:right="-1"/>
              <w:rPr>
                <w:rFonts w:cs="Arial"/>
              </w:rPr>
            </w:pPr>
            <w:r w:rsidRPr="00CA5333">
              <w:rPr>
                <w:rFonts w:cs="Arial"/>
              </w:rPr>
              <w:t>Teléfono(s</w:t>
            </w:r>
            <w:proofErr w:type="gramStart"/>
            <w:r w:rsidRPr="00CA5333">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14F9E23F" w14:textId="77777777" w:rsidR="004656EB" w:rsidRPr="00CA5333" w:rsidRDefault="004656EB" w:rsidP="004D3DBB">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5169397E" w14:textId="77777777" w:rsidR="004656EB" w:rsidRPr="00CA5333" w:rsidRDefault="004656EB" w:rsidP="004D3DBB">
            <w:pPr>
              <w:widowControl w:val="0"/>
              <w:ind w:right="-1"/>
              <w:jc w:val="center"/>
              <w:rPr>
                <w:rFonts w:cs="Arial"/>
              </w:rPr>
            </w:pPr>
          </w:p>
        </w:tc>
      </w:tr>
      <w:tr w:rsidR="004656EB" w:rsidRPr="00CA5333" w14:paraId="0658F5E8" w14:textId="77777777" w:rsidTr="004D3DBB">
        <w:tc>
          <w:tcPr>
            <w:tcW w:w="5812" w:type="dxa"/>
            <w:gridSpan w:val="3"/>
            <w:tcBorders>
              <w:top w:val="single" w:sz="4" w:space="0" w:color="auto"/>
              <w:left w:val="single" w:sz="4" w:space="0" w:color="auto"/>
              <w:bottom w:val="single" w:sz="4" w:space="0" w:color="auto"/>
              <w:right w:val="single" w:sz="4" w:space="0" w:color="auto"/>
            </w:tcBorders>
            <w:hideMark/>
          </w:tcPr>
          <w:p w14:paraId="4D034A00" w14:textId="77777777" w:rsidR="004656EB" w:rsidRPr="00CA5333" w:rsidRDefault="004656EB" w:rsidP="004D3DBB">
            <w:pPr>
              <w:widowControl w:val="0"/>
              <w:ind w:right="-1"/>
              <w:rPr>
                <w:rFonts w:cs="Arial"/>
              </w:rPr>
            </w:pPr>
            <w:r w:rsidRPr="00CA5333">
              <w:rPr>
                <w:rFonts w:cs="Arial"/>
              </w:rPr>
              <w:t>MYPE</w:t>
            </w:r>
            <w:r w:rsidRPr="00CA5333">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123ABE3D" w14:textId="77777777" w:rsidR="004656EB" w:rsidRPr="00CA5333" w:rsidRDefault="004656EB" w:rsidP="004D3DBB">
            <w:pPr>
              <w:widowControl w:val="0"/>
              <w:ind w:right="-1"/>
              <w:rPr>
                <w:rFonts w:cs="Arial"/>
              </w:rPr>
            </w:pPr>
            <w:r w:rsidRPr="00CA5333">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72A0F4A3" w14:textId="77777777" w:rsidR="004656EB" w:rsidRPr="00CA5333" w:rsidRDefault="004656EB" w:rsidP="004D3DBB">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23D60030" w14:textId="77777777" w:rsidR="004656EB" w:rsidRPr="00CA5333" w:rsidRDefault="004656EB" w:rsidP="004D3DBB">
            <w:pPr>
              <w:widowControl w:val="0"/>
              <w:ind w:right="-1"/>
              <w:rPr>
                <w:rFonts w:cs="Arial"/>
              </w:rPr>
            </w:pPr>
            <w:r w:rsidRPr="00CA5333">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63D1E55C" w14:textId="77777777" w:rsidR="004656EB" w:rsidRPr="00CA5333" w:rsidRDefault="004656EB" w:rsidP="004D3DBB">
            <w:pPr>
              <w:widowControl w:val="0"/>
              <w:ind w:right="-1"/>
              <w:rPr>
                <w:rFonts w:cs="Arial"/>
              </w:rPr>
            </w:pPr>
          </w:p>
        </w:tc>
      </w:tr>
      <w:tr w:rsidR="004656EB" w:rsidRPr="00CA5333" w14:paraId="7CC56562" w14:textId="77777777" w:rsidTr="004D3DBB">
        <w:tc>
          <w:tcPr>
            <w:tcW w:w="8914" w:type="dxa"/>
            <w:gridSpan w:val="7"/>
            <w:tcBorders>
              <w:top w:val="single" w:sz="4" w:space="0" w:color="auto"/>
              <w:left w:val="single" w:sz="4" w:space="0" w:color="auto"/>
              <w:bottom w:val="single" w:sz="4" w:space="0" w:color="auto"/>
              <w:right w:val="single" w:sz="4" w:space="0" w:color="auto"/>
            </w:tcBorders>
            <w:hideMark/>
          </w:tcPr>
          <w:p w14:paraId="1DDE85F2" w14:textId="77777777" w:rsidR="004656EB" w:rsidRPr="00CA5333" w:rsidRDefault="004656EB" w:rsidP="004D3DBB">
            <w:pPr>
              <w:widowControl w:val="0"/>
              <w:ind w:right="-1"/>
              <w:rPr>
                <w:rFonts w:cs="Arial"/>
              </w:rPr>
            </w:pPr>
            <w:r w:rsidRPr="00CA5333">
              <w:rPr>
                <w:rFonts w:cs="Arial"/>
              </w:rPr>
              <w:t>Correo electrónico:</w:t>
            </w:r>
          </w:p>
        </w:tc>
      </w:tr>
      <w:bookmarkEnd w:id="0"/>
    </w:tbl>
    <w:p w14:paraId="3BCF63F4" w14:textId="77777777" w:rsidR="004656EB" w:rsidRPr="00CA5333" w:rsidRDefault="004656EB" w:rsidP="004656EB">
      <w:pPr>
        <w:widowControl w:val="0"/>
        <w:autoSpaceDE w:val="0"/>
        <w:autoSpaceDN w:val="0"/>
        <w:adjustRightInd w:val="0"/>
        <w:jc w:val="both"/>
        <w:rPr>
          <w:rFonts w:cs="Arial"/>
          <w:color w:val="auto"/>
        </w:rPr>
      </w:pPr>
    </w:p>
    <w:p w14:paraId="1E3A4B27" w14:textId="77777777" w:rsidR="004656EB" w:rsidRPr="00CA5333" w:rsidRDefault="004656EB" w:rsidP="004656EB">
      <w:pPr>
        <w:widowControl w:val="0"/>
        <w:autoSpaceDE w:val="0"/>
        <w:autoSpaceDN w:val="0"/>
        <w:adjustRightInd w:val="0"/>
        <w:jc w:val="both"/>
        <w:rPr>
          <w:rFonts w:cs="Arial"/>
          <w:color w:val="auto"/>
        </w:rPr>
      </w:pPr>
    </w:p>
    <w:p w14:paraId="3D61E3E5" w14:textId="77777777" w:rsidR="004656EB" w:rsidRPr="00CA5333" w:rsidRDefault="004656EB" w:rsidP="004656EB">
      <w:pPr>
        <w:widowControl w:val="0"/>
        <w:autoSpaceDE w:val="0"/>
        <w:autoSpaceDN w:val="0"/>
        <w:adjustRightInd w:val="0"/>
        <w:jc w:val="both"/>
        <w:rPr>
          <w:rFonts w:cs="Arial"/>
          <w:b/>
          <w:i/>
          <w:iCs/>
          <w:color w:val="auto"/>
        </w:rPr>
      </w:pPr>
      <w:r w:rsidRPr="00CA5333">
        <w:rPr>
          <w:rFonts w:cs="Arial"/>
          <w:iCs/>
          <w:color w:val="auto"/>
        </w:rPr>
        <w:t>[CONSIGNAR CIUDAD Y FECHA]</w:t>
      </w:r>
    </w:p>
    <w:p w14:paraId="6F70A207" w14:textId="77777777" w:rsidR="004656EB" w:rsidRPr="00CA5333" w:rsidRDefault="004656EB" w:rsidP="004656EB">
      <w:pPr>
        <w:widowControl w:val="0"/>
        <w:ind w:right="-1"/>
        <w:jc w:val="both"/>
        <w:rPr>
          <w:rFonts w:cs="Arial"/>
          <w:color w:val="auto"/>
        </w:rPr>
      </w:pPr>
    </w:p>
    <w:p w14:paraId="4F04DE94" w14:textId="77777777" w:rsidR="004656EB" w:rsidRPr="00CA5333" w:rsidRDefault="004656EB" w:rsidP="004656EB">
      <w:pPr>
        <w:widowControl w:val="0"/>
        <w:ind w:right="-1"/>
        <w:jc w:val="both"/>
        <w:rPr>
          <w:rFonts w:cs="Arial"/>
          <w:color w:val="auto"/>
        </w:rPr>
      </w:pPr>
    </w:p>
    <w:p w14:paraId="08DBAD4F" w14:textId="77777777" w:rsidR="004656EB" w:rsidRPr="00CA5333" w:rsidRDefault="004656EB" w:rsidP="004656EB">
      <w:pPr>
        <w:widowControl w:val="0"/>
        <w:ind w:right="-1"/>
        <w:jc w:val="both"/>
        <w:rPr>
          <w:rFonts w:cs="Arial"/>
          <w:color w:val="auto"/>
        </w:rPr>
      </w:pPr>
    </w:p>
    <w:p w14:paraId="6E94657F" w14:textId="77777777" w:rsidR="004656EB" w:rsidRPr="00CA5333" w:rsidRDefault="004656EB" w:rsidP="004656EB">
      <w:pPr>
        <w:widowControl w:val="0"/>
        <w:ind w:right="-1"/>
        <w:jc w:val="both"/>
        <w:rPr>
          <w:rFonts w:cs="Arial"/>
          <w:color w:val="auto"/>
        </w:rPr>
      </w:pPr>
    </w:p>
    <w:p w14:paraId="4E06A303" w14:textId="77777777" w:rsidR="004656EB" w:rsidRPr="00CA5333" w:rsidRDefault="004656EB" w:rsidP="004656EB">
      <w:pPr>
        <w:widowControl w:val="0"/>
        <w:autoSpaceDE w:val="0"/>
        <w:autoSpaceDN w:val="0"/>
        <w:adjustRightInd w:val="0"/>
        <w:jc w:val="both"/>
        <w:rPr>
          <w:rFonts w:cs="Arial"/>
        </w:rPr>
      </w:pPr>
    </w:p>
    <w:p w14:paraId="6FA876E4" w14:textId="77777777" w:rsidR="004656EB" w:rsidRPr="00CA5333" w:rsidRDefault="004656EB" w:rsidP="004656EB">
      <w:pPr>
        <w:widowControl w:val="0"/>
        <w:autoSpaceDE w:val="0"/>
        <w:autoSpaceDN w:val="0"/>
        <w:adjustRightInd w:val="0"/>
        <w:jc w:val="both"/>
        <w:rPr>
          <w:rFonts w:cs="Arial"/>
        </w:rPr>
      </w:pPr>
    </w:p>
    <w:p w14:paraId="2CE5E9A3" w14:textId="77777777" w:rsidR="004656EB" w:rsidRPr="00CA5333" w:rsidRDefault="004656EB" w:rsidP="004656EB">
      <w:pPr>
        <w:widowControl w:val="0"/>
        <w:autoSpaceDE w:val="0"/>
        <w:autoSpaceDN w:val="0"/>
        <w:adjustRightInd w:val="0"/>
        <w:jc w:val="both"/>
        <w:rPr>
          <w:rFonts w:cs="Arial"/>
        </w:rPr>
      </w:pPr>
    </w:p>
    <w:p w14:paraId="0B40DFC5" w14:textId="77777777" w:rsidR="004656EB" w:rsidRPr="00CA5333" w:rsidRDefault="004656EB" w:rsidP="004656EB">
      <w:pPr>
        <w:widowControl w:val="0"/>
        <w:ind w:right="-1"/>
        <w:jc w:val="center"/>
        <w:rPr>
          <w:rFonts w:cs="Arial"/>
          <w:color w:val="auto"/>
        </w:rPr>
      </w:pPr>
      <w:r w:rsidRPr="00CA5333">
        <w:rPr>
          <w:rFonts w:cs="Arial"/>
          <w:color w:val="auto"/>
        </w:rPr>
        <w:t>……...........................................................</w:t>
      </w:r>
    </w:p>
    <w:p w14:paraId="52D53BF7" w14:textId="77777777" w:rsidR="004656EB" w:rsidRPr="00CA5333" w:rsidRDefault="004656EB" w:rsidP="004656EB">
      <w:pPr>
        <w:widowControl w:val="0"/>
        <w:jc w:val="center"/>
        <w:rPr>
          <w:rFonts w:cs="Arial"/>
          <w:b/>
          <w:color w:val="auto"/>
        </w:rPr>
      </w:pPr>
      <w:r w:rsidRPr="00CA5333">
        <w:rPr>
          <w:rFonts w:cs="Arial"/>
          <w:b/>
          <w:color w:val="auto"/>
        </w:rPr>
        <w:t>Firma, Nombres y Apellidos del postor o</w:t>
      </w:r>
    </w:p>
    <w:p w14:paraId="596A63CC" w14:textId="77777777" w:rsidR="004656EB" w:rsidRPr="00CA5333" w:rsidRDefault="004656EB" w:rsidP="004656EB">
      <w:pPr>
        <w:widowControl w:val="0"/>
        <w:jc w:val="center"/>
        <w:rPr>
          <w:rFonts w:cs="Arial"/>
          <w:b/>
          <w:color w:val="auto"/>
        </w:rPr>
      </w:pPr>
      <w:r w:rsidRPr="00CA5333">
        <w:rPr>
          <w:rFonts w:cs="Arial"/>
          <w:b/>
          <w:color w:val="auto"/>
        </w:rPr>
        <w:t>Representante legal, según corresponda</w:t>
      </w:r>
    </w:p>
    <w:p w14:paraId="6183669E" w14:textId="77777777" w:rsidR="004656EB" w:rsidRPr="00CA5333" w:rsidRDefault="004656EB" w:rsidP="004656EB">
      <w:pPr>
        <w:widowControl w:val="0"/>
        <w:autoSpaceDE w:val="0"/>
        <w:autoSpaceDN w:val="0"/>
        <w:adjustRightInd w:val="0"/>
        <w:jc w:val="both"/>
        <w:rPr>
          <w:rFonts w:cs="Arial"/>
        </w:rPr>
      </w:pPr>
    </w:p>
    <w:p w14:paraId="0904AF9E" w14:textId="77777777" w:rsidR="004656EB" w:rsidRPr="00CA5333" w:rsidRDefault="004656EB" w:rsidP="004656EB">
      <w:pPr>
        <w:widowControl w:val="0"/>
        <w:autoSpaceDE w:val="0"/>
        <w:autoSpaceDN w:val="0"/>
        <w:adjustRightInd w:val="0"/>
        <w:jc w:val="both"/>
        <w:rPr>
          <w:rFonts w:cs="Arial"/>
        </w:rPr>
      </w:pPr>
    </w:p>
    <w:p w14:paraId="13D1E950" w14:textId="77777777" w:rsidR="004656EB" w:rsidRPr="00CA5333" w:rsidRDefault="004656EB" w:rsidP="004656EB">
      <w:pPr>
        <w:widowControl w:val="0"/>
        <w:autoSpaceDE w:val="0"/>
        <w:autoSpaceDN w:val="0"/>
        <w:adjustRightInd w:val="0"/>
        <w:jc w:val="both"/>
        <w:rPr>
          <w:rFonts w:cs="Arial"/>
        </w:rPr>
      </w:pPr>
    </w:p>
    <w:p w14:paraId="76F05C47" w14:textId="77777777" w:rsidR="004656EB" w:rsidRPr="00CA5333" w:rsidRDefault="004656EB" w:rsidP="004656EB">
      <w:pPr>
        <w:widowControl w:val="0"/>
        <w:autoSpaceDE w:val="0"/>
        <w:autoSpaceDN w:val="0"/>
        <w:adjustRightInd w:val="0"/>
        <w:jc w:val="both"/>
        <w:rPr>
          <w:rFonts w:cs="Arial"/>
        </w:rPr>
      </w:pPr>
    </w:p>
    <w:p w14:paraId="7E111529" w14:textId="77777777" w:rsidR="004656EB" w:rsidRPr="00CA5333" w:rsidRDefault="004656EB" w:rsidP="004656EB">
      <w:pPr>
        <w:widowControl w:val="0"/>
        <w:autoSpaceDE w:val="0"/>
        <w:autoSpaceDN w:val="0"/>
        <w:adjustRightInd w:val="0"/>
        <w:jc w:val="both"/>
        <w:rPr>
          <w:rFonts w:cs="Arial"/>
        </w:rPr>
      </w:pPr>
    </w:p>
    <w:p w14:paraId="7065D262" w14:textId="77777777" w:rsidR="004656EB" w:rsidRPr="00CA5333" w:rsidRDefault="004656EB" w:rsidP="004656EB">
      <w:pPr>
        <w:widowControl w:val="0"/>
        <w:autoSpaceDE w:val="0"/>
        <w:autoSpaceDN w:val="0"/>
        <w:adjustRightInd w:val="0"/>
        <w:jc w:val="both"/>
        <w:rPr>
          <w:rFonts w:cs="Arial"/>
        </w:rPr>
      </w:pPr>
    </w:p>
    <w:p w14:paraId="0D44E99F" w14:textId="77777777" w:rsidR="004656EB" w:rsidRPr="00CA5333" w:rsidRDefault="004656EB" w:rsidP="004656EB">
      <w:pPr>
        <w:widowControl w:val="0"/>
        <w:autoSpaceDE w:val="0"/>
        <w:autoSpaceDN w:val="0"/>
        <w:adjustRightInd w:val="0"/>
        <w:jc w:val="both"/>
        <w:rPr>
          <w:rFonts w:cs="Arial"/>
        </w:rPr>
      </w:pPr>
    </w:p>
    <w:p w14:paraId="27C34185" w14:textId="77777777" w:rsidR="004656EB" w:rsidRPr="00CA5333" w:rsidRDefault="004656EB" w:rsidP="004656EB">
      <w:pPr>
        <w:widowControl w:val="0"/>
        <w:autoSpaceDE w:val="0"/>
        <w:autoSpaceDN w:val="0"/>
        <w:adjustRightInd w:val="0"/>
        <w:jc w:val="both"/>
        <w:rPr>
          <w:rFonts w:cs="Arial"/>
        </w:rPr>
      </w:pPr>
    </w:p>
    <w:p w14:paraId="08B54D1B" w14:textId="77777777" w:rsidR="004656EB" w:rsidRPr="00CA5333" w:rsidRDefault="004656EB" w:rsidP="004656EB">
      <w:pPr>
        <w:widowControl w:val="0"/>
        <w:autoSpaceDE w:val="0"/>
        <w:autoSpaceDN w:val="0"/>
        <w:adjustRightInd w:val="0"/>
        <w:jc w:val="both"/>
        <w:rPr>
          <w:rFonts w:cs="Arial"/>
        </w:rPr>
      </w:pPr>
    </w:p>
    <w:p w14:paraId="2E5BCAB8" w14:textId="77777777" w:rsidR="004656EB" w:rsidRPr="00CA5333" w:rsidRDefault="004656EB" w:rsidP="004656EB">
      <w:pPr>
        <w:widowControl w:val="0"/>
        <w:autoSpaceDE w:val="0"/>
        <w:autoSpaceDN w:val="0"/>
        <w:adjustRightInd w:val="0"/>
        <w:jc w:val="both"/>
        <w:rPr>
          <w:rFonts w:cs="Arial"/>
        </w:rPr>
      </w:pPr>
    </w:p>
    <w:p w14:paraId="127CBA61" w14:textId="77777777" w:rsidR="004656EB" w:rsidRPr="00CA5333" w:rsidRDefault="004656EB" w:rsidP="004656EB">
      <w:pPr>
        <w:widowControl w:val="0"/>
        <w:autoSpaceDE w:val="0"/>
        <w:autoSpaceDN w:val="0"/>
        <w:adjustRightInd w:val="0"/>
        <w:jc w:val="both"/>
        <w:rPr>
          <w:rFonts w:cs="Arial"/>
        </w:rPr>
      </w:pPr>
    </w:p>
    <w:p w14:paraId="5606E44B" w14:textId="77777777" w:rsidR="004656EB" w:rsidRPr="00CA5333" w:rsidRDefault="004656EB" w:rsidP="004656EB">
      <w:pPr>
        <w:widowControl w:val="0"/>
        <w:autoSpaceDE w:val="0"/>
        <w:autoSpaceDN w:val="0"/>
        <w:adjustRightInd w:val="0"/>
        <w:jc w:val="both"/>
        <w:rPr>
          <w:rFonts w:cs="Arial"/>
        </w:rPr>
      </w:pPr>
    </w:p>
    <w:p w14:paraId="6170EEE8" w14:textId="77777777" w:rsidR="004656EB" w:rsidRPr="00CA5333" w:rsidRDefault="004656EB" w:rsidP="004656EB">
      <w:pPr>
        <w:widowControl w:val="0"/>
        <w:autoSpaceDE w:val="0"/>
        <w:autoSpaceDN w:val="0"/>
        <w:adjustRightInd w:val="0"/>
        <w:jc w:val="both"/>
        <w:rPr>
          <w:rFonts w:cs="Arial"/>
        </w:rPr>
      </w:pPr>
    </w:p>
    <w:p w14:paraId="448A1612" w14:textId="77777777" w:rsidR="004656EB" w:rsidRPr="00CA5333" w:rsidRDefault="004656EB" w:rsidP="004656EB">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4656EB" w:rsidRPr="00CA5333" w14:paraId="6860FD5E" w14:textId="77777777" w:rsidTr="004D3DB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007D7793" w14:textId="77777777" w:rsidR="004656EB" w:rsidRPr="00CA5333" w:rsidRDefault="004656EB" w:rsidP="004D3DBB">
            <w:pPr>
              <w:jc w:val="both"/>
              <w:rPr>
                <w:rFonts w:cs="Arial"/>
                <w:color w:val="3333CC"/>
                <w:szCs w:val="19"/>
                <w:lang w:val="es-ES"/>
              </w:rPr>
            </w:pPr>
            <w:bookmarkStart w:id="1" w:name="_Hlk515984138"/>
            <w:r w:rsidRPr="00CA5333">
              <w:rPr>
                <w:rFonts w:cs="Arial"/>
                <w:color w:val="0000FF"/>
                <w:szCs w:val="19"/>
                <w:lang w:val="es-ES"/>
              </w:rPr>
              <w:lastRenderedPageBreak/>
              <w:t>Importante</w:t>
            </w:r>
          </w:p>
        </w:tc>
      </w:tr>
      <w:tr w:rsidR="004656EB" w:rsidRPr="00CA5333" w14:paraId="4ADD2010" w14:textId="77777777" w:rsidTr="004D3DBB">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6BE4FD7A" w14:textId="77777777" w:rsidR="004656EB" w:rsidRPr="00CA5333" w:rsidRDefault="004656EB" w:rsidP="004D3DBB">
            <w:pPr>
              <w:widowControl w:val="0"/>
              <w:jc w:val="both"/>
              <w:rPr>
                <w:rFonts w:cs="Arial"/>
                <w:color w:val="0000FF"/>
                <w:szCs w:val="19"/>
                <w:lang w:val="es-ES"/>
              </w:rPr>
            </w:pPr>
            <w:r w:rsidRPr="00CA5333">
              <w:rPr>
                <w:rFonts w:cs="Arial"/>
                <w:b w:val="0"/>
                <w:i/>
                <w:color w:val="0000FF"/>
                <w:szCs w:val="19"/>
                <w:lang w:val="es-ES_tradnl"/>
              </w:rPr>
              <w:t>Cuando se trate de consorcios, la declaración jurada es la siguiente:</w:t>
            </w:r>
          </w:p>
        </w:tc>
      </w:tr>
      <w:bookmarkEnd w:id="1"/>
    </w:tbl>
    <w:p w14:paraId="2023F1A3" w14:textId="77777777" w:rsidR="004656EB" w:rsidRPr="00CA5333" w:rsidRDefault="004656EB" w:rsidP="004656EB">
      <w:pPr>
        <w:widowControl w:val="0"/>
        <w:jc w:val="center"/>
        <w:rPr>
          <w:rFonts w:cs="Arial"/>
          <w:b/>
        </w:rPr>
      </w:pPr>
    </w:p>
    <w:p w14:paraId="1DF9BC4E" w14:textId="77777777" w:rsidR="004656EB" w:rsidRPr="00CA5333" w:rsidRDefault="004656EB" w:rsidP="004656EB">
      <w:pPr>
        <w:widowControl w:val="0"/>
        <w:jc w:val="center"/>
        <w:rPr>
          <w:rFonts w:cs="Arial"/>
          <w:b/>
        </w:rPr>
      </w:pPr>
      <w:r w:rsidRPr="00CA5333">
        <w:rPr>
          <w:rFonts w:cs="Arial"/>
          <w:b/>
        </w:rPr>
        <w:t xml:space="preserve">ANEXO </w:t>
      </w:r>
      <w:proofErr w:type="spellStart"/>
      <w:r w:rsidRPr="00CA5333">
        <w:rPr>
          <w:rFonts w:cs="Arial"/>
          <w:b/>
        </w:rPr>
        <w:t>Nº</w:t>
      </w:r>
      <w:proofErr w:type="spellEnd"/>
      <w:r w:rsidRPr="00CA5333">
        <w:rPr>
          <w:rFonts w:cs="Arial"/>
          <w:b/>
        </w:rPr>
        <w:t xml:space="preserve"> 1 - B</w:t>
      </w:r>
    </w:p>
    <w:p w14:paraId="10B9B7C2" w14:textId="77777777" w:rsidR="004656EB" w:rsidRPr="00CA5333" w:rsidRDefault="004656EB" w:rsidP="004656EB">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4656EB" w:rsidRPr="00CA5333" w14:paraId="73C3FF98" w14:textId="77777777" w:rsidTr="004D3DBB">
        <w:tc>
          <w:tcPr>
            <w:tcW w:w="8644" w:type="dxa"/>
            <w:shd w:val="clear" w:color="auto" w:fill="FFFFFF"/>
            <w:hideMark/>
          </w:tcPr>
          <w:p w14:paraId="3FCB4287" w14:textId="77777777" w:rsidR="004656EB" w:rsidRPr="00CA5333" w:rsidRDefault="004656EB" w:rsidP="004D3DBB">
            <w:pPr>
              <w:pStyle w:val="Textoindependiente"/>
              <w:widowControl w:val="0"/>
              <w:spacing w:after="0"/>
              <w:jc w:val="center"/>
              <w:rPr>
                <w:rFonts w:ascii="Arial" w:hAnsi="Arial" w:cs="Arial"/>
                <w:b/>
                <w:szCs w:val="20"/>
              </w:rPr>
            </w:pPr>
            <w:r w:rsidRPr="00CA5333">
              <w:rPr>
                <w:rFonts w:ascii="Arial" w:hAnsi="Arial" w:cs="Arial"/>
                <w:b/>
                <w:szCs w:val="20"/>
              </w:rPr>
              <w:t xml:space="preserve">DECLARACIÓN JURADA DE DATOS DEL POSTOR </w:t>
            </w:r>
          </w:p>
        </w:tc>
      </w:tr>
    </w:tbl>
    <w:p w14:paraId="41316028" w14:textId="77777777" w:rsidR="004656EB" w:rsidRPr="00CA5333" w:rsidRDefault="004656EB" w:rsidP="004656EB">
      <w:pPr>
        <w:widowControl w:val="0"/>
        <w:jc w:val="both"/>
        <w:rPr>
          <w:rFonts w:cs="Arial"/>
        </w:rPr>
      </w:pPr>
    </w:p>
    <w:p w14:paraId="1E42B4C7" w14:textId="77777777" w:rsidR="004656EB" w:rsidRPr="00CA5333" w:rsidRDefault="004656EB" w:rsidP="004656EB">
      <w:pPr>
        <w:widowControl w:val="0"/>
        <w:jc w:val="both"/>
        <w:rPr>
          <w:rFonts w:cs="Arial"/>
        </w:rPr>
      </w:pPr>
      <w:r w:rsidRPr="00CA5333">
        <w:rPr>
          <w:rFonts w:cs="Arial"/>
        </w:rPr>
        <w:t>Señores</w:t>
      </w:r>
    </w:p>
    <w:p w14:paraId="001DEC65" w14:textId="77777777" w:rsidR="004656EB" w:rsidRPr="00CA5333" w:rsidRDefault="004656EB" w:rsidP="004656EB">
      <w:pPr>
        <w:widowControl w:val="0"/>
        <w:autoSpaceDE w:val="0"/>
        <w:autoSpaceDN w:val="0"/>
        <w:adjustRightInd w:val="0"/>
        <w:jc w:val="both"/>
        <w:rPr>
          <w:rFonts w:cs="Arial"/>
          <w:b/>
        </w:rPr>
      </w:pPr>
      <w:r w:rsidRPr="00CA5333">
        <w:rPr>
          <w:rFonts w:cs="Arial"/>
          <w:b/>
          <w:bCs/>
        </w:rPr>
        <w:t>COMITÉ DE SELECCIÓN</w:t>
      </w:r>
    </w:p>
    <w:p w14:paraId="170297B7" w14:textId="07425BF4" w:rsidR="004656EB" w:rsidRPr="00CA5333" w:rsidRDefault="004656EB" w:rsidP="004656EB">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w:t>
      </w:r>
      <w:r>
        <w:rPr>
          <w:rFonts w:cs="Arial"/>
          <w:bCs/>
        </w:rPr>
        <w:t>5</w:t>
      </w:r>
      <w:r w:rsidRPr="00CA5333">
        <w:rPr>
          <w:rFonts w:cs="Arial"/>
          <w:bCs/>
        </w:rPr>
        <w:t>-2022-Osinergmin-DSR</w:t>
      </w:r>
      <w:r>
        <w:rPr>
          <w:rFonts w:cs="Arial"/>
          <w:iCs/>
          <w:lang w:val="es-ES_tradnl"/>
        </w:rPr>
        <w:t>-</w:t>
      </w:r>
      <w:r w:rsidR="00F77DF8">
        <w:rPr>
          <w:rFonts w:cs="Arial"/>
          <w:iCs/>
          <w:lang w:val="es-ES_tradnl"/>
        </w:rPr>
        <w:t>Tercera</w:t>
      </w:r>
      <w:r>
        <w:rPr>
          <w:rFonts w:cs="Arial"/>
          <w:iCs/>
          <w:lang w:val="es-ES_tradnl"/>
        </w:rPr>
        <w:t xml:space="preserve"> Convocatoria</w:t>
      </w:r>
      <w:r w:rsidRPr="00CA5333">
        <w:rPr>
          <w:rFonts w:cs="Arial"/>
          <w:iCs/>
          <w:lang w:val="es-ES_tradnl"/>
        </w:rPr>
        <w:t>:</w:t>
      </w:r>
      <w:r w:rsidRPr="00CA5333" w:rsidDel="00445CA8">
        <w:rPr>
          <w:rFonts w:cs="Arial"/>
          <w:bCs/>
        </w:rPr>
        <w:t xml:space="preserve"> </w:t>
      </w:r>
    </w:p>
    <w:p w14:paraId="598303B9" w14:textId="77777777" w:rsidR="004656EB" w:rsidRPr="00CA5333" w:rsidRDefault="004656EB" w:rsidP="004656EB">
      <w:pPr>
        <w:widowControl w:val="0"/>
        <w:autoSpaceDE w:val="0"/>
        <w:autoSpaceDN w:val="0"/>
        <w:adjustRightInd w:val="0"/>
        <w:jc w:val="both"/>
        <w:rPr>
          <w:rFonts w:cs="Arial"/>
        </w:rPr>
      </w:pPr>
      <w:proofErr w:type="gramStart"/>
      <w:r w:rsidRPr="00CA5333">
        <w:rPr>
          <w:rFonts w:cs="Arial"/>
        </w:rPr>
        <w:t>Presente.-</w:t>
      </w:r>
      <w:proofErr w:type="gramEnd"/>
    </w:p>
    <w:p w14:paraId="1232B9EA" w14:textId="77777777" w:rsidR="004656EB" w:rsidRPr="00CA5333" w:rsidRDefault="004656EB" w:rsidP="004656EB">
      <w:pPr>
        <w:widowControl w:val="0"/>
        <w:autoSpaceDE w:val="0"/>
        <w:autoSpaceDN w:val="0"/>
        <w:adjustRightInd w:val="0"/>
        <w:jc w:val="both"/>
        <w:rPr>
          <w:rFonts w:cs="Arial"/>
        </w:rPr>
      </w:pPr>
    </w:p>
    <w:p w14:paraId="3F130CAA" w14:textId="77777777" w:rsidR="004656EB" w:rsidRPr="00CA5333" w:rsidRDefault="004656EB" w:rsidP="004656EB">
      <w:pPr>
        <w:widowControl w:val="0"/>
        <w:jc w:val="both"/>
        <w:rPr>
          <w:rFonts w:cs="Arial"/>
        </w:rPr>
      </w:pPr>
      <w:bookmarkStart w:id="2" w:name="_Hlk515984232"/>
      <w:r w:rsidRPr="00CA5333">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sidRPr="00CA5333">
        <w:rPr>
          <w:rFonts w:cs="Arial"/>
        </w:rPr>
        <w:t>N°</w:t>
      </w:r>
      <w:proofErr w:type="spellEnd"/>
      <w:r w:rsidRPr="00CA5333">
        <w:rPr>
          <w:rFonts w:cs="Arial"/>
        </w:rPr>
        <w:t xml:space="preserve"> [CONSIGNAR NÚMERO DE DOCUMENTO DE IDENTIDAD], </w:t>
      </w:r>
      <w:r w:rsidRPr="00CA5333">
        <w:rPr>
          <w:rFonts w:cs="Arial"/>
          <w:b/>
        </w:rPr>
        <w:t>DECLARO BAJO JURAMENTO</w:t>
      </w:r>
      <w:r w:rsidRPr="00CA5333">
        <w:rPr>
          <w:rFonts w:cs="Arial"/>
        </w:rPr>
        <w:t xml:space="preserve"> que la siguiente información se sujeta a la verdad:</w:t>
      </w:r>
    </w:p>
    <w:bookmarkEnd w:id="2"/>
    <w:p w14:paraId="58D9BA9C" w14:textId="77777777" w:rsidR="004656EB" w:rsidRPr="00CA5333" w:rsidRDefault="004656EB" w:rsidP="004656EB">
      <w:pPr>
        <w:widowControl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4656EB" w:rsidRPr="00CA5333" w14:paraId="6F8A3F64" w14:textId="77777777" w:rsidTr="004D3DBB">
        <w:tc>
          <w:tcPr>
            <w:tcW w:w="2960" w:type="dxa"/>
            <w:tcBorders>
              <w:top w:val="single" w:sz="4" w:space="0" w:color="auto"/>
              <w:left w:val="single" w:sz="4" w:space="0" w:color="auto"/>
              <w:bottom w:val="single" w:sz="4" w:space="0" w:color="auto"/>
              <w:right w:val="nil"/>
            </w:tcBorders>
            <w:hideMark/>
          </w:tcPr>
          <w:p w14:paraId="33D8DF3E" w14:textId="77777777" w:rsidR="004656EB" w:rsidRPr="00CA5333" w:rsidRDefault="004656EB" w:rsidP="004D3DBB">
            <w:pPr>
              <w:widowControl w:val="0"/>
              <w:ind w:right="-1"/>
              <w:rPr>
                <w:rFonts w:cs="Arial"/>
              </w:rPr>
            </w:pPr>
            <w:bookmarkStart w:id="3" w:name="_Hlk515984264"/>
            <w:r w:rsidRPr="00CA5333">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21F92EEF" w14:textId="77777777" w:rsidR="004656EB" w:rsidRPr="00CA5333" w:rsidRDefault="004656EB" w:rsidP="004D3DBB">
            <w:pPr>
              <w:widowControl w:val="0"/>
              <w:ind w:right="-1"/>
              <w:rPr>
                <w:rFonts w:cs="Arial"/>
              </w:rPr>
            </w:pPr>
          </w:p>
        </w:tc>
      </w:tr>
      <w:tr w:rsidR="004656EB" w:rsidRPr="00CA5333" w14:paraId="0B2E94A3" w14:textId="77777777" w:rsidTr="004D3DBB">
        <w:tc>
          <w:tcPr>
            <w:tcW w:w="2960" w:type="dxa"/>
            <w:tcBorders>
              <w:top w:val="single" w:sz="4" w:space="0" w:color="auto"/>
              <w:left w:val="single" w:sz="4" w:space="0" w:color="auto"/>
              <w:bottom w:val="single" w:sz="4" w:space="0" w:color="auto"/>
              <w:right w:val="nil"/>
            </w:tcBorders>
            <w:hideMark/>
          </w:tcPr>
          <w:p w14:paraId="25AEE4DA" w14:textId="77777777" w:rsidR="004656EB" w:rsidRPr="00CA5333" w:rsidRDefault="004656EB" w:rsidP="004D3DBB">
            <w:pPr>
              <w:widowControl w:val="0"/>
              <w:ind w:right="-1"/>
              <w:rPr>
                <w:rFonts w:cs="Arial"/>
              </w:rPr>
            </w:pPr>
            <w:r w:rsidRPr="00CA5333">
              <w:rPr>
                <w:rFonts w:cs="Arial"/>
              </w:rPr>
              <w:t xml:space="preserve">Nombre, Denominación o Razón </w:t>
            </w:r>
            <w:proofErr w:type="gramStart"/>
            <w:r w:rsidRPr="00CA5333">
              <w:rPr>
                <w:rFonts w:cs="Arial"/>
              </w:rPr>
              <w:t>Social :</w:t>
            </w:r>
            <w:proofErr w:type="gramEnd"/>
          </w:p>
        </w:tc>
        <w:tc>
          <w:tcPr>
            <w:tcW w:w="5970" w:type="dxa"/>
            <w:gridSpan w:val="6"/>
            <w:tcBorders>
              <w:top w:val="single" w:sz="4" w:space="0" w:color="auto"/>
              <w:left w:val="nil"/>
              <w:bottom w:val="single" w:sz="4" w:space="0" w:color="auto"/>
              <w:right w:val="single" w:sz="4" w:space="0" w:color="auto"/>
            </w:tcBorders>
          </w:tcPr>
          <w:p w14:paraId="418E4D0C" w14:textId="77777777" w:rsidR="004656EB" w:rsidRPr="00CA5333" w:rsidRDefault="004656EB" w:rsidP="004D3DBB">
            <w:pPr>
              <w:widowControl w:val="0"/>
              <w:ind w:right="-1"/>
              <w:rPr>
                <w:rFonts w:cs="Arial"/>
              </w:rPr>
            </w:pPr>
          </w:p>
        </w:tc>
      </w:tr>
      <w:tr w:rsidR="004656EB" w:rsidRPr="00CA5333" w14:paraId="44770302" w14:textId="77777777" w:rsidTr="004D3DBB">
        <w:tc>
          <w:tcPr>
            <w:tcW w:w="2960" w:type="dxa"/>
            <w:tcBorders>
              <w:top w:val="single" w:sz="4" w:space="0" w:color="auto"/>
              <w:left w:val="single" w:sz="4" w:space="0" w:color="auto"/>
              <w:bottom w:val="single" w:sz="4" w:space="0" w:color="auto"/>
              <w:right w:val="nil"/>
            </w:tcBorders>
            <w:hideMark/>
          </w:tcPr>
          <w:p w14:paraId="1508EB70" w14:textId="77777777" w:rsidR="004656EB" w:rsidRPr="00CA5333" w:rsidRDefault="004656EB" w:rsidP="004D3DBB">
            <w:pPr>
              <w:widowControl w:val="0"/>
              <w:ind w:right="-1"/>
              <w:rPr>
                <w:rFonts w:cs="Arial"/>
              </w:rPr>
            </w:pPr>
            <w:r w:rsidRPr="00CA5333">
              <w:rPr>
                <w:rFonts w:cs="Arial"/>
              </w:rPr>
              <w:t xml:space="preserve">Domicilio </w:t>
            </w:r>
            <w:proofErr w:type="gramStart"/>
            <w:r w:rsidRPr="00CA5333">
              <w:rPr>
                <w:rFonts w:cs="Arial"/>
              </w:rPr>
              <w:t>Legal :</w:t>
            </w:r>
            <w:proofErr w:type="gramEnd"/>
          </w:p>
        </w:tc>
        <w:tc>
          <w:tcPr>
            <w:tcW w:w="5970" w:type="dxa"/>
            <w:gridSpan w:val="6"/>
            <w:tcBorders>
              <w:top w:val="single" w:sz="4" w:space="0" w:color="auto"/>
              <w:left w:val="nil"/>
              <w:bottom w:val="single" w:sz="4" w:space="0" w:color="auto"/>
              <w:right w:val="single" w:sz="4" w:space="0" w:color="auto"/>
            </w:tcBorders>
          </w:tcPr>
          <w:p w14:paraId="123CE056" w14:textId="77777777" w:rsidR="004656EB" w:rsidRPr="00CA5333" w:rsidRDefault="004656EB" w:rsidP="004D3DBB">
            <w:pPr>
              <w:widowControl w:val="0"/>
              <w:ind w:right="-1"/>
              <w:rPr>
                <w:rFonts w:cs="Arial"/>
              </w:rPr>
            </w:pPr>
          </w:p>
        </w:tc>
      </w:tr>
      <w:tr w:rsidR="004656EB" w:rsidRPr="00CA5333" w14:paraId="67405A01" w14:textId="77777777" w:rsidTr="004D3DBB">
        <w:tc>
          <w:tcPr>
            <w:tcW w:w="4094" w:type="dxa"/>
            <w:gridSpan w:val="2"/>
            <w:tcBorders>
              <w:top w:val="single" w:sz="4" w:space="0" w:color="auto"/>
              <w:left w:val="single" w:sz="4" w:space="0" w:color="auto"/>
              <w:bottom w:val="single" w:sz="4" w:space="0" w:color="auto"/>
              <w:right w:val="single" w:sz="4" w:space="0" w:color="auto"/>
            </w:tcBorders>
            <w:hideMark/>
          </w:tcPr>
          <w:p w14:paraId="24BB2D4F" w14:textId="77777777" w:rsidR="004656EB" w:rsidRPr="00CA5333" w:rsidRDefault="004656EB" w:rsidP="004D3DBB">
            <w:pPr>
              <w:widowControl w:val="0"/>
              <w:ind w:right="-1"/>
              <w:rPr>
                <w:rFonts w:cs="Arial"/>
              </w:rPr>
            </w:pPr>
            <w:proofErr w:type="gramStart"/>
            <w:r w:rsidRPr="00CA5333">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3BC5F169" w14:textId="77777777" w:rsidR="004656EB" w:rsidRPr="00CA5333" w:rsidRDefault="004656EB" w:rsidP="004D3DBB">
            <w:pPr>
              <w:widowControl w:val="0"/>
              <w:ind w:right="-1"/>
              <w:rPr>
                <w:rFonts w:cs="Arial"/>
              </w:rPr>
            </w:pPr>
            <w:r w:rsidRPr="00CA5333">
              <w:rPr>
                <w:rFonts w:cs="Arial"/>
              </w:rPr>
              <w:t>Teléfono(s</w:t>
            </w:r>
            <w:proofErr w:type="gramStart"/>
            <w:r w:rsidRPr="00CA5333">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33CB2E73" w14:textId="77777777" w:rsidR="004656EB" w:rsidRPr="00CA5333" w:rsidRDefault="004656EB" w:rsidP="004D3DBB">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14C1BB6F" w14:textId="77777777" w:rsidR="004656EB" w:rsidRPr="00CA5333" w:rsidRDefault="004656EB" w:rsidP="004D3DBB">
            <w:pPr>
              <w:widowControl w:val="0"/>
              <w:ind w:right="-1"/>
              <w:jc w:val="center"/>
              <w:rPr>
                <w:rFonts w:cs="Arial"/>
              </w:rPr>
            </w:pPr>
          </w:p>
        </w:tc>
      </w:tr>
      <w:tr w:rsidR="004656EB" w:rsidRPr="00CA5333" w14:paraId="2371BBFB" w14:textId="77777777" w:rsidTr="004D3DBB">
        <w:tc>
          <w:tcPr>
            <w:tcW w:w="5670" w:type="dxa"/>
            <w:gridSpan w:val="3"/>
            <w:tcBorders>
              <w:top w:val="single" w:sz="4" w:space="0" w:color="auto"/>
              <w:left w:val="single" w:sz="4" w:space="0" w:color="auto"/>
              <w:bottom w:val="single" w:sz="4" w:space="0" w:color="auto"/>
              <w:right w:val="single" w:sz="4" w:space="0" w:color="auto"/>
            </w:tcBorders>
            <w:hideMark/>
          </w:tcPr>
          <w:p w14:paraId="2AC9B98C" w14:textId="77777777" w:rsidR="004656EB" w:rsidRPr="00CA5333" w:rsidRDefault="004656EB" w:rsidP="004D3DBB">
            <w:pPr>
              <w:widowControl w:val="0"/>
              <w:ind w:right="-1"/>
              <w:rPr>
                <w:rFonts w:cs="Arial"/>
              </w:rPr>
            </w:pPr>
            <w:r w:rsidRPr="00CA5333">
              <w:rPr>
                <w:rFonts w:cs="Arial"/>
              </w:rPr>
              <w:t>MYPE</w:t>
            </w:r>
            <w:r w:rsidRPr="00CA5333">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14:paraId="17DFF9E4" w14:textId="77777777" w:rsidR="004656EB" w:rsidRPr="00CA5333" w:rsidRDefault="004656EB" w:rsidP="004D3DBB">
            <w:pPr>
              <w:widowControl w:val="0"/>
              <w:ind w:right="-1"/>
              <w:rPr>
                <w:rFonts w:cs="Arial"/>
              </w:rPr>
            </w:pPr>
            <w:r w:rsidRPr="00CA5333">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068264FE" w14:textId="77777777" w:rsidR="004656EB" w:rsidRPr="00CA5333" w:rsidRDefault="004656EB" w:rsidP="004D3DBB">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53690A7C" w14:textId="77777777" w:rsidR="004656EB" w:rsidRPr="00CA5333" w:rsidRDefault="004656EB" w:rsidP="004D3DBB">
            <w:pPr>
              <w:widowControl w:val="0"/>
              <w:ind w:right="-1"/>
              <w:rPr>
                <w:rFonts w:cs="Arial"/>
              </w:rPr>
            </w:pPr>
            <w:r w:rsidRPr="00CA5333">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7FC4294F" w14:textId="77777777" w:rsidR="004656EB" w:rsidRPr="00CA5333" w:rsidRDefault="004656EB" w:rsidP="004D3DBB">
            <w:pPr>
              <w:widowControl w:val="0"/>
              <w:ind w:right="-1"/>
              <w:rPr>
                <w:rFonts w:cs="Arial"/>
              </w:rPr>
            </w:pPr>
          </w:p>
        </w:tc>
      </w:tr>
      <w:tr w:rsidR="004656EB" w:rsidRPr="00CA5333" w14:paraId="447A0A23" w14:textId="77777777" w:rsidTr="004D3DBB">
        <w:tc>
          <w:tcPr>
            <w:tcW w:w="8930" w:type="dxa"/>
            <w:gridSpan w:val="7"/>
            <w:tcBorders>
              <w:top w:val="single" w:sz="4" w:space="0" w:color="auto"/>
              <w:left w:val="single" w:sz="4" w:space="0" w:color="auto"/>
              <w:bottom w:val="single" w:sz="4" w:space="0" w:color="auto"/>
              <w:right w:val="single" w:sz="4" w:space="0" w:color="auto"/>
            </w:tcBorders>
            <w:hideMark/>
          </w:tcPr>
          <w:p w14:paraId="5D453E76" w14:textId="77777777" w:rsidR="004656EB" w:rsidRPr="00CA5333" w:rsidRDefault="004656EB" w:rsidP="004D3DBB">
            <w:pPr>
              <w:widowControl w:val="0"/>
              <w:ind w:right="-1"/>
              <w:rPr>
                <w:rFonts w:cs="Arial"/>
              </w:rPr>
            </w:pPr>
            <w:r w:rsidRPr="00CA5333">
              <w:rPr>
                <w:rFonts w:cs="Arial"/>
              </w:rPr>
              <w:t xml:space="preserve">Correo </w:t>
            </w:r>
            <w:proofErr w:type="gramStart"/>
            <w:r w:rsidRPr="00CA5333">
              <w:rPr>
                <w:rFonts w:cs="Arial"/>
              </w:rPr>
              <w:t>electrónico :</w:t>
            </w:r>
            <w:proofErr w:type="gramEnd"/>
          </w:p>
        </w:tc>
      </w:tr>
    </w:tbl>
    <w:p w14:paraId="18E3AF51" w14:textId="77777777" w:rsidR="004656EB" w:rsidRPr="00CA5333" w:rsidRDefault="004656EB" w:rsidP="004656EB">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4656EB" w:rsidRPr="00CA5333" w14:paraId="38B1D209" w14:textId="77777777" w:rsidTr="004D3DBB">
        <w:tc>
          <w:tcPr>
            <w:tcW w:w="2958" w:type="dxa"/>
            <w:tcBorders>
              <w:top w:val="single" w:sz="4" w:space="0" w:color="auto"/>
              <w:left w:val="single" w:sz="4" w:space="0" w:color="auto"/>
              <w:bottom w:val="single" w:sz="4" w:space="0" w:color="auto"/>
              <w:right w:val="nil"/>
            </w:tcBorders>
            <w:hideMark/>
          </w:tcPr>
          <w:p w14:paraId="71C97EA7" w14:textId="77777777" w:rsidR="004656EB" w:rsidRPr="00CA5333" w:rsidRDefault="004656EB" w:rsidP="004D3DBB">
            <w:pPr>
              <w:widowControl w:val="0"/>
              <w:autoSpaceDE w:val="0"/>
              <w:autoSpaceDN w:val="0"/>
              <w:adjustRightInd w:val="0"/>
              <w:jc w:val="both"/>
              <w:rPr>
                <w:rFonts w:cs="Arial"/>
              </w:rPr>
            </w:pPr>
            <w:r w:rsidRPr="00CA5333">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5A0CD0C4" w14:textId="77777777" w:rsidR="004656EB" w:rsidRPr="00CA5333" w:rsidRDefault="004656EB" w:rsidP="004D3DBB">
            <w:pPr>
              <w:widowControl w:val="0"/>
              <w:autoSpaceDE w:val="0"/>
              <w:autoSpaceDN w:val="0"/>
              <w:adjustRightInd w:val="0"/>
              <w:jc w:val="both"/>
              <w:rPr>
                <w:rFonts w:cs="Arial"/>
              </w:rPr>
            </w:pPr>
          </w:p>
        </w:tc>
      </w:tr>
      <w:tr w:rsidR="004656EB" w:rsidRPr="00CA5333" w14:paraId="1A8D5926" w14:textId="77777777" w:rsidTr="004D3DBB">
        <w:tc>
          <w:tcPr>
            <w:tcW w:w="2958" w:type="dxa"/>
            <w:tcBorders>
              <w:top w:val="single" w:sz="4" w:space="0" w:color="auto"/>
              <w:left w:val="single" w:sz="4" w:space="0" w:color="auto"/>
              <w:bottom w:val="single" w:sz="4" w:space="0" w:color="auto"/>
              <w:right w:val="nil"/>
            </w:tcBorders>
            <w:hideMark/>
          </w:tcPr>
          <w:p w14:paraId="18D36D27" w14:textId="77777777" w:rsidR="004656EB" w:rsidRPr="00CA5333" w:rsidRDefault="004656EB" w:rsidP="004D3DBB">
            <w:pPr>
              <w:widowControl w:val="0"/>
              <w:autoSpaceDE w:val="0"/>
              <w:autoSpaceDN w:val="0"/>
              <w:adjustRightInd w:val="0"/>
              <w:jc w:val="both"/>
              <w:rPr>
                <w:rFonts w:cs="Arial"/>
              </w:rPr>
            </w:pPr>
            <w:r w:rsidRPr="00CA5333">
              <w:rPr>
                <w:rFonts w:cs="Arial"/>
              </w:rPr>
              <w:t xml:space="preserve">Nombre, Denominación o Razón </w:t>
            </w:r>
            <w:proofErr w:type="gramStart"/>
            <w:r w:rsidRPr="00CA5333">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020F2865" w14:textId="77777777" w:rsidR="004656EB" w:rsidRPr="00CA5333" w:rsidRDefault="004656EB" w:rsidP="004D3DBB">
            <w:pPr>
              <w:widowControl w:val="0"/>
              <w:autoSpaceDE w:val="0"/>
              <w:autoSpaceDN w:val="0"/>
              <w:adjustRightInd w:val="0"/>
              <w:jc w:val="both"/>
              <w:rPr>
                <w:rFonts w:cs="Arial"/>
              </w:rPr>
            </w:pPr>
          </w:p>
        </w:tc>
      </w:tr>
      <w:tr w:rsidR="004656EB" w:rsidRPr="00CA5333" w14:paraId="146C2528" w14:textId="77777777" w:rsidTr="004D3DBB">
        <w:tc>
          <w:tcPr>
            <w:tcW w:w="2958" w:type="dxa"/>
            <w:tcBorders>
              <w:top w:val="single" w:sz="4" w:space="0" w:color="auto"/>
              <w:left w:val="single" w:sz="4" w:space="0" w:color="auto"/>
              <w:bottom w:val="single" w:sz="4" w:space="0" w:color="auto"/>
              <w:right w:val="nil"/>
            </w:tcBorders>
            <w:hideMark/>
          </w:tcPr>
          <w:p w14:paraId="3BA1D1F6" w14:textId="77777777" w:rsidR="004656EB" w:rsidRPr="00CA5333" w:rsidRDefault="004656EB" w:rsidP="004D3DBB">
            <w:pPr>
              <w:widowControl w:val="0"/>
              <w:autoSpaceDE w:val="0"/>
              <w:autoSpaceDN w:val="0"/>
              <w:adjustRightInd w:val="0"/>
              <w:jc w:val="both"/>
              <w:rPr>
                <w:rFonts w:cs="Arial"/>
              </w:rPr>
            </w:pPr>
            <w:r w:rsidRPr="00CA5333">
              <w:rPr>
                <w:rFonts w:cs="Arial"/>
              </w:rPr>
              <w:t xml:space="preserve">Domicilio </w:t>
            </w:r>
            <w:proofErr w:type="gramStart"/>
            <w:r w:rsidRPr="00CA5333">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4A009BF7" w14:textId="77777777" w:rsidR="004656EB" w:rsidRPr="00CA5333" w:rsidRDefault="004656EB" w:rsidP="004D3DBB">
            <w:pPr>
              <w:widowControl w:val="0"/>
              <w:autoSpaceDE w:val="0"/>
              <w:autoSpaceDN w:val="0"/>
              <w:adjustRightInd w:val="0"/>
              <w:jc w:val="both"/>
              <w:rPr>
                <w:rFonts w:cs="Arial"/>
              </w:rPr>
            </w:pPr>
          </w:p>
        </w:tc>
      </w:tr>
      <w:tr w:rsidR="004656EB" w:rsidRPr="00CA5333" w14:paraId="13EC906F" w14:textId="77777777" w:rsidTr="004D3DBB">
        <w:tc>
          <w:tcPr>
            <w:tcW w:w="4092" w:type="dxa"/>
            <w:gridSpan w:val="2"/>
            <w:tcBorders>
              <w:top w:val="single" w:sz="4" w:space="0" w:color="auto"/>
              <w:left w:val="single" w:sz="4" w:space="0" w:color="auto"/>
              <w:bottom w:val="single" w:sz="4" w:space="0" w:color="auto"/>
              <w:right w:val="single" w:sz="4" w:space="0" w:color="auto"/>
            </w:tcBorders>
            <w:hideMark/>
          </w:tcPr>
          <w:p w14:paraId="13DA1B84" w14:textId="77777777" w:rsidR="004656EB" w:rsidRPr="00CA5333" w:rsidRDefault="004656EB" w:rsidP="004D3DBB">
            <w:pPr>
              <w:widowControl w:val="0"/>
              <w:ind w:right="-1"/>
              <w:rPr>
                <w:rFonts w:cs="Arial"/>
              </w:rPr>
            </w:pPr>
            <w:proofErr w:type="gramStart"/>
            <w:r w:rsidRPr="00CA5333">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315E6255" w14:textId="77777777" w:rsidR="004656EB" w:rsidRPr="00CA5333" w:rsidRDefault="004656EB" w:rsidP="004D3DBB">
            <w:pPr>
              <w:widowControl w:val="0"/>
              <w:ind w:right="-1"/>
              <w:rPr>
                <w:rFonts w:cs="Arial"/>
              </w:rPr>
            </w:pPr>
            <w:r w:rsidRPr="00CA5333">
              <w:rPr>
                <w:rFonts w:cs="Arial"/>
              </w:rPr>
              <w:t>Teléfono(s</w:t>
            </w:r>
            <w:proofErr w:type="gramStart"/>
            <w:r w:rsidRPr="00CA5333">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0CEF2662" w14:textId="77777777" w:rsidR="004656EB" w:rsidRPr="00CA5333" w:rsidRDefault="004656EB" w:rsidP="004D3DBB">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4DA0265D" w14:textId="77777777" w:rsidR="004656EB" w:rsidRPr="00CA5333" w:rsidRDefault="004656EB" w:rsidP="004D3DBB">
            <w:pPr>
              <w:widowControl w:val="0"/>
              <w:ind w:right="-1"/>
              <w:jc w:val="center"/>
              <w:rPr>
                <w:rFonts w:cs="Arial"/>
              </w:rPr>
            </w:pPr>
          </w:p>
        </w:tc>
      </w:tr>
      <w:tr w:rsidR="004656EB" w:rsidRPr="00CA5333" w14:paraId="7AC4183E" w14:textId="77777777" w:rsidTr="004D3DBB">
        <w:tc>
          <w:tcPr>
            <w:tcW w:w="5660" w:type="dxa"/>
            <w:gridSpan w:val="3"/>
            <w:tcBorders>
              <w:top w:val="single" w:sz="4" w:space="0" w:color="auto"/>
              <w:left w:val="single" w:sz="4" w:space="0" w:color="auto"/>
              <w:bottom w:val="single" w:sz="4" w:space="0" w:color="auto"/>
              <w:right w:val="single" w:sz="4" w:space="0" w:color="auto"/>
            </w:tcBorders>
            <w:hideMark/>
          </w:tcPr>
          <w:p w14:paraId="756DB336" w14:textId="77777777" w:rsidR="004656EB" w:rsidRPr="00CA5333" w:rsidRDefault="004656EB" w:rsidP="004D3DBB">
            <w:pPr>
              <w:widowControl w:val="0"/>
              <w:ind w:right="-1"/>
              <w:rPr>
                <w:rFonts w:cs="Arial"/>
              </w:rPr>
            </w:pPr>
            <w:r w:rsidRPr="00CA5333">
              <w:rPr>
                <w:rFonts w:cs="Arial"/>
              </w:rPr>
              <w:t>MYPE</w:t>
            </w:r>
            <w:r w:rsidRPr="00CA5333">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0C810400" w14:textId="77777777" w:rsidR="004656EB" w:rsidRPr="00CA5333" w:rsidRDefault="004656EB" w:rsidP="004D3DBB">
            <w:pPr>
              <w:widowControl w:val="0"/>
              <w:ind w:right="-1"/>
              <w:rPr>
                <w:rFonts w:cs="Arial"/>
              </w:rPr>
            </w:pPr>
            <w:r w:rsidRPr="00CA5333">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C831E56" w14:textId="77777777" w:rsidR="004656EB" w:rsidRPr="00CA5333" w:rsidRDefault="004656EB" w:rsidP="004D3DBB">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5D2F94C5" w14:textId="77777777" w:rsidR="004656EB" w:rsidRPr="00CA5333" w:rsidRDefault="004656EB" w:rsidP="004D3DBB">
            <w:pPr>
              <w:widowControl w:val="0"/>
              <w:ind w:right="-1"/>
              <w:rPr>
                <w:rFonts w:cs="Arial"/>
              </w:rPr>
            </w:pPr>
            <w:r w:rsidRPr="00CA5333">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056B2702" w14:textId="77777777" w:rsidR="004656EB" w:rsidRPr="00CA5333" w:rsidRDefault="004656EB" w:rsidP="004D3DBB">
            <w:pPr>
              <w:widowControl w:val="0"/>
              <w:ind w:right="-1"/>
              <w:rPr>
                <w:rFonts w:cs="Arial"/>
              </w:rPr>
            </w:pPr>
          </w:p>
        </w:tc>
      </w:tr>
      <w:tr w:rsidR="004656EB" w:rsidRPr="00CA5333" w14:paraId="51F53670" w14:textId="77777777" w:rsidTr="004D3DBB">
        <w:tc>
          <w:tcPr>
            <w:tcW w:w="8930" w:type="dxa"/>
            <w:gridSpan w:val="7"/>
            <w:tcBorders>
              <w:top w:val="single" w:sz="4" w:space="0" w:color="auto"/>
              <w:left w:val="single" w:sz="4" w:space="0" w:color="auto"/>
              <w:bottom w:val="single" w:sz="4" w:space="0" w:color="auto"/>
              <w:right w:val="single" w:sz="4" w:space="0" w:color="auto"/>
            </w:tcBorders>
            <w:hideMark/>
          </w:tcPr>
          <w:p w14:paraId="4FE2FC48" w14:textId="77777777" w:rsidR="004656EB" w:rsidRPr="00CA5333" w:rsidRDefault="004656EB" w:rsidP="004D3DBB">
            <w:pPr>
              <w:widowControl w:val="0"/>
              <w:ind w:right="-1"/>
              <w:rPr>
                <w:rFonts w:cs="Arial"/>
              </w:rPr>
            </w:pPr>
            <w:r w:rsidRPr="00CA5333">
              <w:rPr>
                <w:rFonts w:cs="Arial"/>
              </w:rPr>
              <w:t xml:space="preserve">Correo </w:t>
            </w:r>
            <w:proofErr w:type="gramStart"/>
            <w:r w:rsidRPr="00CA5333">
              <w:rPr>
                <w:rFonts w:cs="Arial"/>
              </w:rPr>
              <w:t>electrónico :</w:t>
            </w:r>
            <w:proofErr w:type="gramEnd"/>
          </w:p>
        </w:tc>
      </w:tr>
    </w:tbl>
    <w:p w14:paraId="47365030" w14:textId="77777777" w:rsidR="004656EB" w:rsidRPr="00CA5333" w:rsidRDefault="004656EB" w:rsidP="004656EB">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4656EB" w:rsidRPr="00CA5333" w14:paraId="5138709D" w14:textId="77777777" w:rsidTr="004D3DBB">
        <w:tc>
          <w:tcPr>
            <w:tcW w:w="2958" w:type="dxa"/>
            <w:tcBorders>
              <w:top w:val="single" w:sz="4" w:space="0" w:color="auto"/>
              <w:left w:val="single" w:sz="4" w:space="0" w:color="auto"/>
              <w:bottom w:val="single" w:sz="4" w:space="0" w:color="auto"/>
              <w:right w:val="nil"/>
            </w:tcBorders>
            <w:hideMark/>
          </w:tcPr>
          <w:p w14:paraId="09AF11B0" w14:textId="77777777" w:rsidR="004656EB" w:rsidRPr="00CA5333" w:rsidRDefault="004656EB" w:rsidP="004D3DBB">
            <w:pPr>
              <w:widowControl w:val="0"/>
              <w:autoSpaceDE w:val="0"/>
              <w:autoSpaceDN w:val="0"/>
              <w:adjustRightInd w:val="0"/>
              <w:jc w:val="both"/>
              <w:rPr>
                <w:rFonts w:cs="Arial"/>
              </w:rPr>
            </w:pPr>
            <w:r w:rsidRPr="00CA5333">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1C465505" w14:textId="77777777" w:rsidR="004656EB" w:rsidRPr="00CA5333" w:rsidRDefault="004656EB" w:rsidP="004D3DBB">
            <w:pPr>
              <w:widowControl w:val="0"/>
              <w:autoSpaceDE w:val="0"/>
              <w:autoSpaceDN w:val="0"/>
              <w:adjustRightInd w:val="0"/>
              <w:jc w:val="both"/>
              <w:rPr>
                <w:rFonts w:cs="Arial"/>
              </w:rPr>
            </w:pPr>
          </w:p>
        </w:tc>
      </w:tr>
      <w:tr w:rsidR="004656EB" w:rsidRPr="00CA5333" w14:paraId="4AA0E5C9" w14:textId="77777777" w:rsidTr="004D3DBB">
        <w:tc>
          <w:tcPr>
            <w:tcW w:w="2958" w:type="dxa"/>
            <w:tcBorders>
              <w:top w:val="single" w:sz="4" w:space="0" w:color="auto"/>
              <w:left w:val="single" w:sz="4" w:space="0" w:color="auto"/>
              <w:bottom w:val="single" w:sz="4" w:space="0" w:color="auto"/>
              <w:right w:val="nil"/>
            </w:tcBorders>
            <w:hideMark/>
          </w:tcPr>
          <w:p w14:paraId="7D452208" w14:textId="77777777" w:rsidR="004656EB" w:rsidRPr="00CA5333" w:rsidRDefault="004656EB" w:rsidP="004D3DBB">
            <w:pPr>
              <w:widowControl w:val="0"/>
              <w:autoSpaceDE w:val="0"/>
              <w:autoSpaceDN w:val="0"/>
              <w:adjustRightInd w:val="0"/>
              <w:jc w:val="both"/>
              <w:rPr>
                <w:rFonts w:cs="Arial"/>
              </w:rPr>
            </w:pPr>
            <w:r w:rsidRPr="00CA5333">
              <w:rPr>
                <w:rFonts w:cs="Arial"/>
              </w:rPr>
              <w:t xml:space="preserve">Nombre, Denominación o Razón </w:t>
            </w:r>
            <w:proofErr w:type="gramStart"/>
            <w:r w:rsidRPr="00CA5333">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6037756E" w14:textId="77777777" w:rsidR="004656EB" w:rsidRPr="00CA5333" w:rsidRDefault="004656EB" w:rsidP="004D3DBB">
            <w:pPr>
              <w:widowControl w:val="0"/>
              <w:autoSpaceDE w:val="0"/>
              <w:autoSpaceDN w:val="0"/>
              <w:adjustRightInd w:val="0"/>
              <w:jc w:val="both"/>
              <w:rPr>
                <w:rFonts w:cs="Arial"/>
              </w:rPr>
            </w:pPr>
          </w:p>
        </w:tc>
      </w:tr>
      <w:tr w:rsidR="004656EB" w:rsidRPr="00CA5333" w14:paraId="2DB73E29" w14:textId="77777777" w:rsidTr="004D3DBB">
        <w:tc>
          <w:tcPr>
            <w:tcW w:w="2958" w:type="dxa"/>
            <w:tcBorders>
              <w:top w:val="single" w:sz="4" w:space="0" w:color="auto"/>
              <w:left w:val="single" w:sz="4" w:space="0" w:color="auto"/>
              <w:bottom w:val="single" w:sz="4" w:space="0" w:color="auto"/>
              <w:right w:val="nil"/>
            </w:tcBorders>
            <w:hideMark/>
          </w:tcPr>
          <w:p w14:paraId="199C2E48" w14:textId="77777777" w:rsidR="004656EB" w:rsidRPr="00CA5333" w:rsidRDefault="004656EB" w:rsidP="004D3DBB">
            <w:pPr>
              <w:widowControl w:val="0"/>
              <w:autoSpaceDE w:val="0"/>
              <w:autoSpaceDN w:val="0"/>
              <w:adjustRightInd w:val="0"/>
              <w:jc w:val="both"/>
              <w:rPr>
                <w:rFonts w:cs="Arial"/>
              </w:rPr>
            </w:pPr>
            <w:r w:rsidRPr="00CA5333">
              <w:rPr>
                <w:rFonts w:cs="Arial"/>
              </w:rPr>
              <w:t xml:space="preserve">Domicilio </w:t>
            </w:r>
            <w:proofErr w:type="gramStart"/>
            <w:r w:rsidRPr="00CA5333">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17A846F7" w14:textId="77777777" w:rsidR="004656EB" w:rsidRPr="00CA5333" w:rsidRDefault="004656EB" w:rsidP="004D3DBB">
            <w:pPr>
              <w:widowControl w:val="0"/>
              <w:autoSpaceDE w:val="0"/>
              <w:autoSpaceDN w:val="0"/>
              <w:adjustRightInd w:val="0"/>
              <w:jc w:val="both"/>
              <w:rPr>
                <w:rFonts w:cs="Arial"/>
              </w:rPr>
            </w:pPr>
          </w:p>
        </w:tc>
      </w:tr>
      <w:tr w:rsidR="004656EB" w:rsidRPr="00CA5333" w14:paraId="1B475AEB" w14:textId="77777777" w:rsidTr="004D3DBB">
        <w:tc>
          <w:tcPr>
            <w:tcW w:w="4092" w:type="dxa"/>
            <w:gridSpan w:val="2"/>
            <w:tcBorders>
              <w:top w:val="single" w:sz="4" w:space="0" w:color="auto"/>
              <w:left w:val="single" w:sz="4" w:space="0" w:color="auto"/>
              <w:bottom w:val="single" w:sz="4" w:space="0" w:color="auto"/>
              <w:right w:val="single" w:sz="4" w:space="0" w:color="auto"/>
            </w:tcBorders>
            <w:hideMark/>
          </w:tcPr>
          <w:p w14:paraId="69D868DC" w14:textId="77777777" w:rsidR="004656EB" w:rsidRPr="00CA5333" w:rsidRDefault="004656EB" w:rsidP="004D3DBB">
            <w:pPr>
              <w:widowControl w:val="0"/>
              <w:ind w:right="-1"/>
              <w:rPr>
                <w:rFonts w:cs="Arial"/>
              </w:rPr>
            </w:pPr>
            <w:proofErr w:type="gramStart"/>
            <w:r w:rsidRPr="00CA5333">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2E3BA214" w14:textId="77777777" w:rsidR="004656EB" w:rsidRPr="00CA5333" w:rsidRDefault="004656EB" w:rsidP="004D3DBB">
            <w:pPr>
              <w:widowControl w:val="0"/>
              <w:ind w:right="-1"/>
              <w:rPr>
                <w:rFonts w:cs="Arial"/>
              </w:rPr>
            </w:pPr>
            <w:r w:rsidRPr="00CA5333">
              <w:rPr>
                <w:rFonts w:cs="Arial"/>
              </w:rPr>
              <w:t>Teléfono(s</w:t>
            </w:r>
            <w:proofErr w:type="gramStart"/>
            <w:r w:rsidRPr="00CA5333">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0C5B128" w14:textId="77777777" w:rsidR="004656EB" w:rsidRPr="00CA5333" w:rsidRDefault="004656EB" w:rsidP="004D3DBB">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7B2A27D7" w14:textId="77777777" w:rsidR="004656EB" w:rsidRPr="00CA5333" w:rsidRDefault="004656EB" w:rsidP="004D3DBB">
            <w:pPr>
              <w:widowControl w:val="0"/>
              <w:ind w:right="-1"/>
              <w:jc w:val="center"/>
              <w:rPr>
                <w:rFonts w:cs="Arial"/>
              </w:rPr>
            </w:pPr>
          </w:p>
        </w:tc>
      </w:tr>
      <w:tr w:rsidR="004656EB" w:rsidRPr="00CA5333" w14:paraId="51D91C91" w14:textId="77777777" w:rsidTr="004D3DBB">
        <w:tc>
          <w:tcPr>
            <w:tcW w:w="5660" w:type="dxa"/>
            <w:gridSpan w:val="3"/>
            <w:tcBorders>
              <w:top w:val="single" w:sz="4" w:space="0" w:color="auto"/>
              <w:left w:val="single" w:sz="4" w:space="0" w:color="auto"/>
              <w:bottom w:val="single" w:sz="4" w:space="0" w:color="auto"/>
              <w:right w:val="single" w:sz="4" w:space="0" w:color="auto"/>
            </w:tcBorders>
            <w:hideMark/>
          </w:tcPr>
          <w:p w14:paraId="1B77ADEF" w14:textId="77777777" w:rsidR="004656EB" w:rsidRPr="00CA5333" w:rsidRDefault="004656EB" w:rsidP="004D3DBB">
            <w:pPr>
              <w:widowControl w:val="0"/>
              <w:ind w:right="-1"/>
              <w:rPr>
                <w:rFonts w:cs="Arial"/>
              </w:rPr>
            </w:pPr>
            <w:r w:rsidRPr="00CA5333">
              <w:rPr>
                <w:rFonts w:cs="Arial"/>
              </w:rPr>
              <w:t>MYPE</w:t>
            </w:r>
            <w:r w:rsidRPr="00CA5333">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59586504" w14:textId="77777777" w:rsidR="004656EB" w:rsidRPr="00CA5333" w:rsidRDefault="004656EB" w:rsidP="004D3DBB">
            <w:pPr>
              <w:widowControl w:val="0"/>
              <w:ind w:right="-1"/>
              <w:rPr>
                <w:rFonts w:cs="Arial"/>
              </w:rPr>
            </w:pPr>
            <w:r w:rsidRPr="00CA5333">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2F283753" w14:textId="77777777" w:rsidR="004656EB" w:rsidRPr="00CA5333" w:rsidRDefault="004656EB" w:rsidP="004D3DBB">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34DF4212" w14:textId="77777777" w:rsidR="004656EB" w:rsidRPr="00CA5333" w:rsidRDefault="004656EB" w:rsidP="004D3DBB">
            <w:pPr>
              <w:widowControl w:val="0"/>
              <w:ind w:right="-1"/>
              <w:rPr>
                <w:rFonts w:cs="Arial"/>
              </w:rPr>
            </w:pPr>
            <w:r w:rsidRPr="00CA5333">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73F67AFC" w14:textId="77777777" w:rsidR="004656EB" w:rsidRPr="00CA5333" w:rsidRDefault="004656EB" w:rsidP="004D3DBB">
            <w:pPr>
              <w:widowControl w:val="0"/>
              <w:ind w:right="-1"/>
              <w:rPr>
                <w:rFonts w:cs="Arial"/>
              </w:rPr>
            </w:pPr>
          </w:p>
        </w:tc>
      </w:tr>
      <w:tr w:rsidR="004656EB" w:rsidRPr="00CA5333" w14:paraId="0BA2C46B" w14:textId="77777777" w:rsidTr="004D3DBB">
        <w:tc>
          <w:tcPr>
            <w:tcW w:w="8930" w:type="dxa"/>
            <w:gridSpan w:val="7"/>
            <w:tcBorders>
              <w:top w:val="single" w:sz="4" w:space="0" w:color="auto"/>
              <w:left w:val="single" w:sz="4" w:space="0" w:color="auto"/>
              <w:bottom w:val="single" w:sz="4" w:space="0" w:color="auto"/>
              <w:right w:val="single" w:sz="4" w:space="0" w:color="auto"/>
            </w:tcBorders>
            <w:hideMark/>
          </w:tcPr>
          <w:p w14:paraId="1129CCCE" w14:textId="77777777" w:rsidR="004656EB" w:rsidRPr="00CA5333" w:rsidRDefault="004656EB" w:rsidP="004D3DBB">
            <w:pPr>
              <w:widowControl w:val="0"/>
              <w:ind w:right="-1"/>
              <w:rPr>
                <w:rFonts w:cs="Arial"/>
              </w:rPr>
            </w:pPr>
            <w:r w:rsidRPr="00CA5333">
              <w:rPr>
                <w:rFonts w:cs="Arial"/>
              </w:rPr>
              <w:t xml:space="preserve">Correo </w:t>
            </w:r>
            <w:proofErr w:type="gramStart"/>
            <w:r w:rsidRPr="00CA5333">
              <w:rPr>
                <w:rFonts w:cs="Arial"/>
              </w:rPr>
              <w:t>electrónico :</w:t>
            </w:r>
            <w:proofErr w:type="gramEnd"/>
          </w:p>
        </w:tc>
      </w:tr>
      <w:bookmarkEnd w:id="3"/>
    </w:tbl>
    <w:p w14:paraId="7E55FE94" w14:textId="77777777" w:rsidR="004656EB" w:rsidRPr="00CA5333" w:rsidRDefault="004656EB" w:rsidP="004656EB">
      <w:pPr>
        <w:widowControl w:val="0"/>
        <w:autoSpaceDE w:val="0"/>
        <w:autoSpaceDN w:val="0"/>
        <w:adjustRightInd w:val="0"/>
        <w:jc w:val="both"/>
        <w:rPr>
          <w:rFonts w:cs="Arial"/>
        </w:rPr>
      </w:pPr>
    </w:p>
    <w:p w14:paraId="44147F6F" w14:textId="77777777" w:rsidR="004656EB" w:rsidRPr="00CA5333" w:rsidRDefault="004656EB" w:rsidP="004656EB">
      <w:pPr>
        <w:widowControl w:val="0"/>
        <w:autoSpaceDE w:val="0"/>
        <w:autoSpaceDN w:val="0"/>
        <w:adjustRightInd w:val="0"/>
        <w:jc w:val="both"/>
        <w:rPr>
          <w:rFonts w:cs="Arial"/>
          <w:iCs/>
        </w:rPr>
      </w:pPr>
      <w:r w:rsidRPr="00CA5333">
        <w:rPr>
          <w:rFonts w:cs="Arial"/>
          <w:iCs/>
        </w:rPr>
        <w:t>[CONSIGNAR CIUDAD Y FECHA]</w:t>
      </w:r>
    </w:p>
    <w:p w14:paraId="61698EFA" w14:textId="77777777" w:rsidR="004656EB" w:rsidRPr="00CA5333" w:rsidRDefault="004656EB" w:rsidP="004656EB">
      <w:pPr>
        <w:widowControl w:val="0"/>
        <w:autoSpaceDE w:val="0"/>
        <w:autoSpaceDN w:val="0"/>
        <w:adjustRightInd w:val="0"/>
        <w:jc w:val="both"/>
        <w:rPr>
          <w:rFonts w:cs="Arial"/>
          <w:iCs/>
          <w:color w:val="auto"/>
        </w:rPr>
      </w:pPr>
    </w:p>
    <w:p w14:paraId="299EFBDE" w14:textId="77777777" w:rsidR="004656EB" w:rsidRPr="00CA5333" w:rsidRDefault="004656EB" w:rsidP="004656EB">
      <w:pPr>
        <w:widowControl w:val="0"/>
        <w:jc w:val="both"/>
        <w:rPr>
          <w:rFonts w:cs="Arial"/>
        </w:rPr>
      </w:pPr>
    </w:p>
    <w:p w14:paraId="53312E77" w14:textId="77777777" w:rsidR="004656EB" w:rsidRPr="00CA5333" w:rsidRDefault="004656EB" w:rsidP="004656EB">
      <w:pPr>
        <w:widowControl w:val="0"/>
        <w:jc w:val="both"/>
        <w:rPr>
          <w:rFonts w:cs="Arial"/>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4656EB" w:rsidRPr="00CA5333" w14:paraId="4FC59222" w14:textId="77777777" w:rsidTr="004D3DBB">
        <w:trPr>
          <w:jc w:val="center"/>
        </w:trPr>
        <w:tc>
          <w:tcPr>
            <w:tcW w:w="4606" w:type="dxa"/>
          </w:tcPr>
          <w:p w14:paraId="20D07BA0" w14:textId="77777777" w:rsidR="004656EB" w:rsidRPr="00CA5333" w:rsidRDefault="004656EB" w:rsidP="004D3DBB">
            <w:pPr>
              <w:widowControl w:val="0"/>
              <w:jc w:val="center"/>
              <w:rPr>
                <w:rFonts w:cs="Arial"/>
                <w:b/>
              </w:rPr>
            </w:pPr>
          </w:p>
          <w:p w14:paraId="79236E48" w14:textId="77777777" w:rsidR="004656EB" w:rsidRPr="00CA5333" w:rsidRDefault="004656EB" w:rsidP="004D3DBB">
            <w:pPr>
              <w:widowControl w:val="0"/>
              <w:jc w:val="center"/>
              <w:rPr>
                <w:rFonts w:cs="Arial"/>
              </w:rPr>
            </w:pPr>
            <w:r w:rsidRPr="00CA5333">
              <w:rPr>
                <w:rFonts w:cs="Arial"/>
              </w:rPr>
              <w:t>……….……...........................................................</w:t>
            </w:r>
          </w:p>
          <w:p w14:paraId="5F4AB318" w14:textId="77777777" w:rsidR="004656EB" w:rsidRPr="00CA5333" w:rsidRDefault="004656EB" w:rsidP="004D3DBB">
            <w:pPr>
              <w:widowControl w:val="0"/>
              <w:jc w:val="center"/>
              <w:rPr>
                <w:rFonts w:cs="Arial"/>
                <w:b/>
              </w:rPr>
            </w:pPr>
            <w:r w:rsidRPr="00CA5333">
              <w:rPr>
                <w:rFonts w:cs="Arial"/>
                <w:b/>
              </w:rPr>
              <w:t>Firma, Nombres y Apellidos del representante común del consorcio</w:t>
            </w:r>
          </w:p>
        </w:tc>
      </w:tr>
    </w:tbl>
    <w:p w14:paraId="69840A33" w14:textId="77777777" w:rsidR="004656EB" w:rsidRPr="00CA5333" w:rsidRDefault="004656EB" w:rsidP="004656EB">
      <w:pPr>
        <w:widowControl w:val="0"/>
        <w:tabs>
          <w:tab w:val="left" w:pos="3544"/>
        </w:tabs>
        <w:rPr>
          <w:rFonts w:cs="Arial"/>
          <w:b/>
        </w:rPr>
      </w:pPr>
    </w:p>
    <w:p w14:paraId="09883D4B" w14:textId="77777777" w:rsidR="004656EB" w:rsidRPr="00CA5333" w:rsidRDefault="004656EB" w:rsidP="004656EB">
      <w:pPr>
        <w:widowControl w:val="0"/>
        <w:tabs>
          <w:tab w:val="left" w:pos="3544"/>
        </w:tabs>
        <w:rPr>
          <w:rFonts w:cs="Arial"/>
          <w:b/>
        </w:rPr>
      </w:pPr>
    </w:p>
    <w:p w14:paraId="4AA415E6" w14:textId="77777777" w:rsidR="004656EB" w:rsidRPr="00CA5333" w:rsidRDefault="004656EB" w:rsidP="004656EB">
      <w:pPr>
        <w:widowControl w:val="0"/>
        <w:tabs>
          <w:tab w:val="left" w:pos="3544"/>
        </w:tabs>
        <w:rPr>
          <w:rFonts w:cs="Arial"/>
          <w:b/>
        </w:rPr>
      </w:pPr>
    </w:p>
    <w:p w14:paraId="13E9067A" w14:textId="77777777" w:rsidR="004656EB" w:rsidRPr="00CA5333" w:rsidRDefault="004656EB" w:rsidP="004656EB">
      <w:pPr>
        <w:widowControl w:val="0"/>
        <w:tabs>
          <w:tab w:val="left" w:pos="3544"/>
        </w:tabs>
        <w:rPr>
          <w:rFonts w:cs="Arial"/>
          <w:b/>
        </w:rPr>
      </w:pPr>
    </w:p>
    <w:p w14:paraId="6DAA3BB4" w14:textId="77777777" w:rsidR="004656EB" w:rsidRPr="00CA5333" w:rsidRDefault="004656EB" w:rsidP="004656EB">
      <w:pPr>
        <w:widowControl w:val="0"/>
        <w:tabs>
          <w:tab w:val="left" w:pos="3544"/>
        </w:tabs>
        <w:rPr>
          <w:rFonts w:cs="Arial"/>
          <w:b/>
        </w:rPr>
      </w:pPr>
    </w:p>
    <w:p w14:paraId="36C149E0" w14:textId="77777777" w:rsidR="004C695D" w:rsidRDefault="004C695D" w:rsidP="004C695D"/>
    <w:p w14:paraId="303BD5FE" w14:textId="77777777" w:rsidR="004C695D" w:rsidRPr="004C695D" w:rsidRDefault="004C695D" w:rsidP="004C695D">
      <w:pPr>
        <w:jc w:val="center"/>
        <w:rPr>
          <w:b/>
        </w:rPr>
      </w:pPr>
      <w:r w:rsidRPr="004C695D">
        <w:rPr>
          <w:b/>
        </w:rPr>
        <w:t xml:space="preserve">ANEXO </w:t>
      </w:r>
      <w:proofErr w:type="spellStart"/>
      <w:r w:rsidRPr="004C695D">
        <w:rPr>
          <w:b/>
        </w:rPr>
        <w:t>Nº</w:t>
      </w:r>
      <w:proofErr w:type="spellEnd"/>
      <w:r w:rsidRPr="004C695D">
        <w:rPr>
          <w:b/>
        </w:rPr>
        <w:t xml:space="preserve"> 2</w:t>
      </w:r>
    </w:p>
    <w:p w14:paraId="028D2CEC" w14:textId="77777777" w:rsidR="004C695D" w:rsidRPr="004C695D" w:rsidRDefault="004C695D" w:rsidP="004C695D">
      <w:pPr>
        <w:rPr>
          <w:b/>
        </w:rPr>
      </w:pPr>
    </w:p>
    <w:p w14:paraId="7D00FD52" w14:textId="77777777" w:rsidR="004C695D" w:rsidRPr="004C695D" w:rsidRDefault="004C695D" w:rsidP="004C695D">
      <w:pPr>
        <w:jc w:val="center"/>
        <w:rPr>
          <w:b/>
        </w:rPr>
      </w:pPr>
      <w:r w:rsidRPr="004C695D">
        <w:rPr>
          <w:b/>
        </w:rPr>
        <w:t>PROMESA FORMAL DE CONSORCIO</w:t>
      </w:r>
    </w:p>
    <w:p w14:paraId="2A033DB6" w14:textId="77777777" w:rsidR="004C695D" w:rsidRDefault="004C695D" w:rsidP="004C695D">
      <w:pPr>
        <w:jc w:val="center"/>
      </w:pPr>
      <w:r w:rsidRPr="004C695D">
        <w:rPr>
          <w:b/>
        </w:rPr>
        <w:t>(Solo para el caso en que un consorcio se presente como postor</w:t>
      </w:r>
      <w:r>
        <w:t>)</w:t>
      </w:r>
    </w:p>
    <w:p w14:paraId="59633087" w14:textId="77777777" w:rsidR="004C695D" w:rsidRDefault="004C695D" w:rsidP="004C695D">
      <w:pPr>
        <w:jc w:val="center"/>
      </w:pPr>
    </w:p>
    <w:p w14:paraId="4D499AD6" w14:textId="77777777" w:rsidR="004C695D" w:rsidRDefault="004C695D" w:rsidP="004C695D"/>
    <w:p w14:paraId="1BC5DDE2" w14:textId="77777777" w:rsidR="004C695D" w:rsidRDefault="004C695D" w:rsidP="004C695D">
      <w:r>
        <w:t>Señores</w:t>
      </w:r>
    </w:p>
    <w:p w14:paraId="10DDEE49" w14:textId="77777777" w:rsidR="004C695D" w:rsidRDefault="004C695D" w:rsidP="004C695D">
      <w:r>
        <w:t xml:space="preserve">COMITÉ DE SELECCIÓN </w:t>
      </w:r>
    </w:p>
    <w:p w14:paraId="2D0B2F6D" w14:textId="60A26B38" w:rsidR="004C695D" w:rsidRDefault="004C695D" w:rsidP="004C695D">
      <w:r>
        <w:t xml:space="preserve">Proceso de Selección </w:t>
      </w:r>
      <w:proofErr w:type="spellStart"/>
      <w:r>
        <w:t>Nº</w:t>
      </w:r>
      <w:proofErr w:type="spellEnd"/>
      <w:r>
        <w:t xml:space="preserve"> 05-2022-Osinergmin-DSR-</w:t>
      </w:r>
      <w:r w:rsidR="00F77DF8">
        <w:t>Tercera</w:t>
      </w:r>
      <w:r>
        <w:t xml:space="preserve"> Convocatoria</w:t>
      </w:r>
    </w:p>
    <w:p w14:paraId="21273853" w14:textId="77777777" w:rsidR="004C695D" w:rsidRDefault="004C695D" w:rsidP="004C695D">
      <w:proofErr w:type="gramStart"/>
      <w:r>
        <w:t>Presente.-</w:t>
      </w:r>
      <w:proofErr w:type="gramEnd"/>
    </w:p>
    <w:p w14:paraId="78A885D1" w14:textId="77777777" w:rsidR="004C695D" w:rsidRDefault="004C695D" w:rsidP="004C695D"/>
    <w:p w14:paraId="74228F92" w14:textId="374F0C98" w:rsidR="004C695D" w:rsidRDefault="004C695D" w:rsidP="004C695D">
      <w:r>
        <w:t xml:space="preserve">Los suscritos declaramos expresamente que hemos convenido en forma irrevocable, durante el lapso que dure el proceso de selección, para presentar una propuesta conjunta al Proceso de Selección </w:t>
      </w:r>
      <w:proofErr w:type="spellStart"/>
      <w:r>
        <w:t>Nº</w:t>
      </w:r>
      <w:proofErr w:type="spellEnd"/>
      <w:r>
        <w:t xml:space="preserve"> 05-2022-Osinergmin-DSR-</w:t>
      </w:r>
      <w:r w:rsidRPr="004C695D">
        <w:t xml:space="preserve"> </w:t>
      </w:r>
      <w:r w:rsidR="00F77DF8">
        <w:t>Tercera</w:t>
      </w:r>
      <w:r>
        <w:t xml:space="preserve"> Convocatoria, responsabilizándonos por todas las acciones y omisiones que provengan del citado proceso.</w:t>
      </w:r>
    </w:p>
    <w:p w14:paraId="6CEABC90" w14:textId="77777777" w:rsidR="004C695D" w:rsidRDefault="004C695D" w:rsidP="004C695D"/>
    <w:p w14:paraId="0450C924" w14:textId="77777777" w:rsidR="004C695D" w:rsidRDefault="004C695D" w:rsidP="004C695D">
      <w:r>
        <w:t>Asimismo, en caso de ser seleccionados, nos comprometemos a formalizar el contrato de consorcio, mediante un contrato de consorcio con Fe Notarial, bajo las condiciones aquí establecidas:</w:t>
      </w:r>
    </w:p>
    <w:p w14:paraId="2A41220D" w14:textId="77777777" w:rsidR="004C695D" w:rsidRDefault="004C695D" w:rsidP="004C695D"/>
    <w:p w14:paraId="1FC41A80" w14:textId="77777777" w:rsidR="004C695D" w:rsidRDefault="004C695D" w:rsidP="004C695D">
      <w:r>
        <w:t xml:space="preserve"> </w:t>
      </w:r>
    </w:p>
    <w:p w14:paraId="413968CE" w14:textId="77777777" w:rsidR="004C695D" w:rsidRDefault="004C695D" w:rsidP="004C695D">
      <w:r>
        <w:t>a)</w:t>
      </w:r>
      <w:r>
        <w:tab/>
        <w:t>Integrantes del consorcio</w:t>
      </w:r>
    </w:p>
    <w:p w14:paraId="52768B8A" w14:textId="77777777" w:rsidR="004C695D" w:rsidRDefault="004C695D" w:rsidP="004C695D"/>
    <w:p w14:paraId="28D40BC5" w14:textId="77777777" w:rsidR="004C695D" w:rsidRDefault="004C695D" w:rsidP="004C695D">
      <w:r>
        <w:t>1.</w:t>
      </w:r>
      <w:r>
        <w:tab/>
        <w:t>[NOMBRE, DENOMINACIÓN O RAZÓN SOCIAL DEL CONSORCIADO 1].</w:t>
      </w:r>
    </w:p>
    <w:p w14:paraId="69D447DA" w14:textId="77777777" w:rsidR="004C695D" w:rsidRDefault="004C695D" w:rsidP="004C695D">
      <w:r>
        <w:t>2.</w:t>
      </w:r>
      <w:r>
        <w:tab/>
        <w:t>[NOMBRE, DENOMINACIÓN O RAZÓN SOCIAL DEL CONSORCIADO 2].</w:t>
      </w:r>
    </w:p>
    <w:p w14:paraId="0FD55462" w14:textId="77777777" w:rsidR="004C695D" w:rsidRDefault="004C695D" w:rsidP="004C695D"/>
    <w:p w14:paraId="0612F372" w14:textId="77777777" w:rsidR="004C695D" w:rsidRDefault="004C695D" w:rsidP="004C695D"/>
    <w:p w14:paraId="2012069A" w14:textId="77777777" w:rsidR="004C695D" w:rsidRDefault="004C695D" w:rsidP="004C695D">
      <w:r>
        <w:t>b)</w:t>
      </w:r>
      <w:r>
        <w:tab/>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6E93FF89" w14:textId="77777777" w:rsidR="004C695D" w:rsidRDefault="004C695D" w:rsidP="004C695D"/>
    <w:p w14:paraId="3EBF1073" w14:textId="77777777" w:rsidR="004C695D" w:rsidRDefault="004C695D" w:rsidP="004C695D">
      <w:r>
        <w:t>Asimismo, declaramos que el representante común del consorcio no se encuentra impedido, inhabilitado ni suspendido para contratar con el Estado; ni tampoco inmerso en alguno de los supuestos indicados en los numerales 6.1y 6.2 del artículo 6 de la Directiva.</w:t>
      </w:r>
    </w:p>
    <w:p w14:paraId="42E6D1FC" w14:textId="77777777" w:rsidR="004C695D" w:rsidRDefault="004C695D" w:rsidP="004C695D"/>
    <w:p w14:paraId="2C1291F5" w14:textId="77777777" w:rsidR="004C695D" w:rsidRDefault="004C695D" w:rsidP="00D26FF0">
      <w:pPr>
        <w:pStyle w:val="Prrafodelista"/>
        <w:numPr>
          <w:ilvl w:val="0"/>
          <w:numId w:val="31"/>
        </w:numPr>
        <w:ind w:left="284" w:hanging="284"/>
      </w:pPr>
      <w:r>
        <w:t>Fijamos nuestro domicilio legal común como consorcio en [CONSIGNAR EL DOMICILIO COMÚN DEL CONSORCIO – DIRECCIÓN EXACTA Y COMPLETA]</w:t>
      </w:r>
      <w:r w:rsidR="00F204C6" w:rsidRPr="00CA5333">
        <w:rPr>
          <w:rStyle w:val="Refdenotaalpie"/>
          <w:rFonts w:cs="Arial"/>
        </w:rPr>
        <w:footnoteReference w:id="7"/>
      </w:r>
      <w:r w:rsidR="00F204C6" w:rsidRPr="00F204C6">
        <w:rPr>
          <w:rFonts w:cs="Arial"/>
        </w:rPr>
        <w:t>.</w:t>
      </w:r>
      <w:r>
        <w:t>.</w:t>
      </w:r>
    </w:p>
    <w:p w14:paraId="5F761C93" w14:textId="77777777" w:rsidR="004C695D" w:rsidRDefault="004C695D" w:rsidP="004C695D"/>
    <w:p w14:paraId="51331290" w14:textId="77777777" w:rsidR="004C695D" w:rsidRDefault="004C695D" w:rsidP="00D26FF0">
      <w:pPr>
        <w:pStyle w:val="Prrafodelista"/>
        <w:numPr>
          <w:ilvl w:val="0"/>
          <w:numId w:val="31"/>
        </w:numPr>
        <w:ind w:left="284" w:hanging="284"/>
      </w:pPr>
      <w:r>
        <w:t>Las obligaciones que corresponden a cada uno de los integrantes del consorcio son las siguientes:</w:t>
      </w:r>
    </w:p>
    <w:p w14:paraId="2F5BEC04" w14:textId="77777777" w:rsidR="00F204C6" w:rsidRDefault="00F204C6" w:rsidP="004C695D"/>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F204C6" w:rsidRPr="00CA5333" w14:paraId="59DC2DA1" w14:textId="77777777" w:rsidTr="00426B73">
        <w:trPr>
          <w:trHeight w:val="646"/>
        </w:trPr>
        <w:tc>
          <w:tcPr>
            <w:tcW w:w="563" w:type="dxa"/>
            <w:vAlign w:val="center"/>
          </w:tcPr>
          <w:p w14:paraId="747A16CA" w14:textId="77777777" w:rsidR="00F204C6" w:rsidRPr="00CA5333" w:rsidRDefault="00F204C6" w:rsidP="00426B73">
            <w:pPr>
              <w:widowControl w:val="0"/>
              <w:jc w:val="center"/>
              <w:rPr>
                <w:rFonts w:cs="Arial"/>
                <w:color w:val="auto"/>
              </w:rPr>
            </w:pPr>
            <w:r w:rsidRPr="00CA5333">
              <w:rPr>
                <w:rFonts w:cs="Arial"/>
                <w:color w:val="auto"/>
              </w:rPr>
              <w:t>1.</w:t>
            </w:r>
          </w:p>
        </w:tc>
        <w:tc>
          <w:tcPr>
            <w:tcW w:w="7252" w:type="dxa"/>
            <w:vAlign w:val="center"/>
          </w:tcPr>
          <w:p w14:paraId="0AC92C36" w14:textId="77777777" w:rsidR="00F204C6" w:rsidRPr="00CA5333" w:rsidRDefault="00F204C6" w:rsidP="00426B73">
            <w:pPr>
              <w:widowControl w:val="0"/>
              <w:jc w:val="both"/>
              <w:rPr>
                <w:rFonts w:cs="Arial"/>
                <w:color w:val="auto"/>
              </w:rPr>
            </w:pPr>
            <w:r w:rsidRPr="00CA5333">
              <w:rPr>
                <w:rFonts w:cs="Arial"/>
                <w:color w:val="auto"/>
              </w:rPr>
              <w:t>OBLIGACIONES DE [NOMBRE, DENOMINACIÓN O RAZÓN SOCIAL DEL CONSORCIADO 1]</w:t>
            </w:r>
          </w:p>
        </w:tc>
        <w:tc>
          <w:tcPr>
            <w:tcW w:w="841" w:type="dxa"/>
            <w:vAlign w:val="center"/>
          </w:tcPr>
          <w:p w14:paraId="62B1CB96" w14:textId="77777777" w:rsidR="00F204C6" w:rsidRPr="00CA5333" w:rsidRDefault="00F204C6" w:rsidP="00426B73">
            <w:pPr>
              <w:pStyle w:val="Prrafodelista"/>
              <w:widowControl w:val="0"/>
              <w:ind w:left="0"/>
              <w:jc w:val="center"/>
              <w:rPr>
                <w:rFonts w:cs="Arial"/>
                <w:color w:val="auto"/>
              </w:rPr>
            </w:pPr>
            <w:r w:rsidRPr="00CA5333">
              <w:rPr>
                <w:rFonts w:cs="Arial"/>
                <w:color w:val="auto"/>
              </w:rPr>
              <w:t>[ % ]</w:t>
            </w:r>
            <w:r w:rsidRPr="00CA5333">
              <w:rPr>
                <w:rStyle w:val="Refdenotaalpie"/>
                <w:rFonts w:cs="Arial"/>
                <w:color w:val="auto"/>
              </w:rPr>
              <w:t xml:space="preserve"> </w:t>
            </w:r>
            <w:r w:rsidRPr="00CA5333">
              <w:rPr>
                <w:rStyle w:val="Refdenotaalpie"/>
                <w:rFonts w:cs="Arial"/>
                <w:color w:val="auto"/>
              </w:rPr>
              <w:footnoteReference w:id="8"/>
            </w:r>
          </w:p>
        </w:tc>
      </w:tr>
    </w:tbl>
    <w:tbl>
      <w:tblPr>
        <w:tblStyle w:val="Tablaconcuadrcula4"/>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F204C6" w:rsidRPr="00CA5333" w14:paraId="25DBAB3D" w14:textId="77777777" w:rsidTr="00426B73">
        <w:trPr>
          <w:trHeight w:val="476"/>
        </w:trPr>
        <w:tc>
          <w:tcPr>
            <w:tcW w:w="8114" w:type="dxa"/>
            <w:vAlign w:val="center"/>
          </w:tcPr>
          <w:p w14:paraId="6ECF6828" w14:textId="77777777" w:rsidR="00F204C6" w:rsidRPr="00CA5333" w:rsidRDefault="00F204C6" w:rsidP="00426B73">
            <w:pPr>
              <w:widowControl w:val="0"/>
              <w:jc w:val="both"/>
              <w:rPr>
                <w:rFonts w:cs="Arial"/>
                <w:color w:val="auto"/>
              </w:rPr>
            </w:pPr>
            <w:r w:rsidRPr="00CA5333">
              <w:rPr>
                <w:rFonts w:cs="Arial"/>
                <w:color w:val="auto"/>
              </w:rPr>
              <w:t>[DESCRIBIR LAS OBLIGACIONES DEL CONSORCIADO 1]</w:t>
            </w:r>
          </w:p>
        </w:tc>
      </w:tr>
    </w:tbl>
    <w:p w14:paraId="7744FB6E" w14:textId="77777777" w:rsidR="004C695D" w:rsidRDefault="004C695D" w:rsidP="004C695D">
      <w:r>
        <w:tab/>
        <w:t xml:space="preserve"> </w:t>
      </w:r>
    </w:p>
    <w:p w14:paraId="2C6E949D" w14:textId="77777777" w:rsidR="004C695D" w:rsidRDefault="004C695D" w:rsidP="004C695D"/>
    <w:p w14:paraId="29480302" w14:textId="77777777" w:rsidR="00F204C6" w:rsidRDefault="00F204C6" w:rsidP="004C695D"/>
    <w:p w14:paraId="4AA83180" w14:textId="77777777" w:rsidR="00F204C6" w:rsidRDefault="00F204C6" w:rsidP="004C695D"/>
    <w:p w14:paraId="317FEA2C" w14:textId="77777777" w:rsidR="00F204C6" w:rsidRDefault="00F204C6" w:rsidP="004C695D"/>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F204C6" w:rsidRPr="00CA5333" w14:paraId="29915C4F" w14:textId="77777777" w:rsidTr="00426B73">
        <w:trPr>
          <w:trHeight w:val="646"/>
        </w:trPr>
        <w:tc>
          <w:tcPr>
            <w:tcW w:w="567" w:type="dxa"/>
            <w:vAlign w:val="center"/>
          </w:tcPr>
          <w:p w14:paraId="13475854" w14:textId="77777777" w:rsidR="00F204C6" w:rsidRPr="00CA5333" w:rsidRDefault="00F204C6" w:rsidP="00426B73">
            <w:pPr>
              <w:widowControl w:val="0"/>
              <w:jc w:val="center"/>
              <w:rPr>
                <w:rFonts w:cs="Arial"/>
                <w:color w:val="auto"/>
              </w:rPr>
            </w:pPr>
            <w:r w:rsidRPr="00CA5333">
              <w:rPr>
                <w:rFonts w:cs="Arial"/>
                <w:color w:val="auto"/>
              </w:rPr>
              <w:t>2.</w:t>
            </w:r>
          </w:p>
        </w:tc>
        <w:tc>
          <w:tcPr>
            <w:tcW w:w="7371" w:type="dxa"/>
            <w:vAlign w:val="center"/>
          </w:tcPr>
          <w:p w14:paraId="331446CA" w14:textId="77777777" w:rsidR="00F204C6" w:rsidRPr="00CA5333" w:rsidRDefault="00F204C6" w:rsidP="00426B73">
            <w:pPr>
              <w:widowControl w:val="0"/>
              <w:jc w:val="both"/>
              <w:rPr>
                <w:rFonts w:cs="Arial"/>
                <w:color w:val="auto"/>
              </w:rPr>
            </w:pPr>
            <w:r w:rsidRPr="00CA5333">
              <w:rPr>
                <w:rFonts w:cs="Arial"/>
                <w:color w:val="auto"/>
              </w:rPr>
              <w:t>OBLIGACIONES DE [NOMBRE, DENOMINACIÓN O RAZÓN SOCIAL DEL CONSORCIADO 2]</w:t>
            </w:r>
          </w:p>
        </w:tc>
        <w:tc>
          <w:tcPr>
            <w:tcW w:w="851" w:type="dxa"/>
            <w:vAlign w:val="center"/>
          </w:tcPr>
          <w:p w14:paraId="2BEC76AC" w14:textId="77777777" w:rsidR="00F204C6" w:rsidRPr="00CA5333" w:rsidRDefault="00F204C6" w:rsidP="00426B73">
            <w:pPr>
              <w:pStyle w:val="Prrafodelista"/>
              <w:widowControl w:val="0"/>
              <w:ind w:left="0"/>
              <w:jc w:val="center"/>
              <w:rPr>
                <w:rFonts w:cs="Arial"/>
                <w:color w:val="auto"/>
              </w:rPr>
            </w:pPr>
            <w:r w:rsidRPr="00CA5333">
              <w:rPr>
                <w:rFonts w:cs="Arial"/>
                <w:color w:val="auto"/>
              </w:rPr>
              <w:t>[ % ]</w:t>
            </w:r>
            <w:r w:rsidRPr="00CA5333">
              <w:rPr>
                <w:rStyle w:val="Refdenotaalpie"/>
                <w:rFonts w:cs="Arial"/>
                <w:color w:val="auto"/>
              </w:rPr>
              <w:t xml:space="preserve"> </w:t>
            </w:r>
            <w:r w:rsidRPr="00CA5333">
              <w:rPr>
                <w:rStyle w:val="Refdenotaalpie"/>
                <w:rFonts w:cs="Arial"/>
                <w:color w:val="auto"/>
              </w:rPr>
              <w:footnoteReference w:id="9"/>
            </w:r>
          </w:p>
        </w:tc>
      </w:tr>
    </w:tbl>
    <w:tbl>
      <w:tblPr>
        <w:tblStyle w:val="Tablaconcuadrcula5"/>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F204C6" w:rsidRPr="00CA5333" w14:paraId="316138AF" w14:textId="77777777" w:rsidTr="00426B73">
        <w:trPr>
          <w:trHeight w:val="476"/>
        </w:trPr>
        <w:tc>
          <w:tcPr>
            <w:tcW w:w="8114" w:type="dxa"/>
            <w:vAlign w:val="center"/>
          </w:tcPr>
          <w:p w14:paraId="488F028A" w14:textId="77777777" w:rsidR="00F204C6" w:rsidRPr="00CA5333" w:rsidRDefault="00F204C6" w:rsidP="00426B73">
            <w:pPr>
              <w:widowControl w:val="0"/>
              <w:jc w:val="both"/>
              <w:rPr>
                <w:rFonts w:cs="Arial"/>
                <w:color w:val="auto"/>
              </w:rPr>
            </w:pPr>
            <w:r w:rsidRPr="00CA5333">
              <w:rPr>
                <w:rFonts w:cs="Arial"/>
                <w:color w:val="auto"/>
              </w:rPr>
              <w:t>[DESCRIBIR LAS OBLIGACIONES DEL CONSORCIADO 2]</w:t>
            </w:r>
          </w:p>
        </w:tc>
      </w:tr>
    </w:tbl>
    <w:p w14:paraId="79C84F29" w14:textId="77777777" w:rsidR="00F204C6" w:rsidRDefault="004C695D" w:rsidP="004C695D">
      <w: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F204C6" w:rsidRPr="00CA5333" w14:paraId="7000E818" w14:textId="77777777" w:rsidTr="00426B73">
        <w:trPr>
          <w:trHeight w:val="476"/>
        </w:trPr>
        <w:tc>
          <w:tcPr>
            <w:tcW w:w="7122" w:type="dxa"/>
            <w:vAlign w:val="center"/>
          </w:tcPr>
          <w:p w14:paraId="1491E3F0" w14:textId="77777777" w:rsidR="00F204C6" w:rsidRPr="00CA5333" w:rsidRDefault="00F204C6" w:rsidP="00426B73">
            <w:pPr>
              <w:widowControl w:val="0"/>
              <w:jc w:val="both"/>
              <w:rPr>
                <w:rFonts w:cs="Arial"/>
                <w:color w:val="auto"/>
              </w:rPr>
            </w:pPr>
            <w:proofErr w:type="gramStart"/>
            <w:r w:rsidRPr="00CA5333">
              <w:rPr>
                <w:rFonts w:cs="Arial"/>
                <w:color w:val="auto"/>
              </w:rPr>
              <w:t>TOTAL</w:t>
            </w:r>
            <w:proofErr w:type="gramEnd"/>
            <w:r w:rsidRPr="00CA5333">
              <w:rPr>
                <w:rFonts w:cs="Arial"/>
                <w:color w:val="auto"/>
              </w:rPr>
              <w:t xml:space="preserve"> OBLIGACIONES</w:t>
            </w:r>
          </w:p>
        </w:tc>
        <w:tc>
          <w:tcPr>
            <w:tcW w:w="992" w:type="dxa"/>
            <w:vAlign w:val="center"/>
          </w:tcPr>
          <w:p w14:paraId="3BE23465" w14:textId="77777777" w:rsidR="00F204C6" w:rsidRPr="00CA5333" w:rsidRDefault="00F204C6" w:rsidP="00426B73">
            <w:pPr>
              <w:pStyle w:val="Prrafodelista"/>
              <w:widowControl w:val="0"/>
              <w:ind w:left="0"/>
              <w:jc w:val="center"/>
              <w:rPr>
                <w:rFonts w:cs="Arial"/>
                <w:color w:val="auto"/>
              </w:rPr>
            </w:pPr>
            <w:r w:rsidRPr="00CA5333">
              <w:rPr>
                <w:rFonts w:cs="Arial"/>
                <w:color w:val="auto"/>
              </w:rPr>
              <w:t>100%</w:t>
            </w:r>
            <w:r w:rsidRPr="00CA5333">
              <w:rPr>
                <w:rStyle w:val="Refdenotaalpie"/>
                <w:rFonts w:cs="Arial"/>
                <w:color w:val="auto"/>
              </w:rPr>
              <w:footnoteReference w:id="10"/>
            </w:r>
          </w:p>
        </w:tc>
      </w:tr>
    </w:tbl>
    <w:p w14:paraId="6DD4E604" w14:textId="77777777" w:rsidR="004C695D" w:rsidRDefault="004C695D" w:rsidP="004C695D"/>
    <w:p w14:paraId="1B8906B1" w14:textId="77777777" w:rsidR="004C695D" w:rsidRDefault="004C695D" w:rsidP="004C695D"/>
    <w:p w14:paraId="72D262AE" w14:textId="77777777" w:rsidR="004C695D" w:rsidRDefault="004C695D" w:rsidP="004C695D"/>
    <w:p w14:paraId="0C2097C3" w14:textId="77777777" w:rsidR="004C695D" w:rsidRDefault="004C695D" w:rsidP="004C695D"/>
    <w:p w14:paraId="596AD2B4" w14:textId="77777777" w:rsidR="004C695D" w:rsidRDefault="004C695D" w:rsidP="004C695D">
      <w:r>
        <w:t xml:space="preserve"> [CONSIGNAR CIUDAD Y FECHA]</w:t>
      </w:r>
    </w:p>
    <w:p w14:paraId="72222C70" w14:textId="77777777" w:rsidR="004C695D" w:rsidRDefault="004C695D" w:rsidP="004C695D"/>
    <w:p w14:paraId="240FB7DB" w14:textId="77777777" w:rsidR="004C695D" w:rsidRDefault="004C695D" w:rsidP="004C695D"/>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F204C6" w:rsidRPr="00CA5333" w14:paraId="02076398" w14:textId="77777777" w:rsidTr="00426B73">
        <w:trPr>
          <w:jc w:val="center"/>
        </w:trPr>
        <w:tc>
          <w:tcPr>
            <w:tcW w:w="3867" w:type="dxa"/>
          </w:tcPr>
          <w:p w14:paraId="0A0D0715" w14:textId="77777777" w:rsidR="00F204C6" w:rsidRPr="00CA5333" w:rsidRDefault="00F204C6" w:rsidP="00426B73">
            <w:pPr>
              <w:widowControl w:val="0"/>
              <w:rPr>
                <w:rFonts w:cs="Arial"/>
                <w:color w:val="auto"/>
              </w:rPr>
            </w:pPr>
          </w:p>
          <w:p w14:paraId="30D55EC9" w14:textId="77777777" w:rsidR="00F204C6" w:rsidRPr="00CA5333" w:rsidRDefault="00F204C6" w:rsidP="00426B73">
            <w:pPr>
              <w:widowControl w:val="0"/>
              <w:rPr>
                <w:rFonts w:cs="Arial"/>
                <w:color w:val="auto"/>
              </w:rPr>
            </w:pPr>
          </w:p>
          <w:p w14:paraId="04A21AAB" w14:textId="77777777" w:rsidR="00F204C6" w:rsidRPr="00CA5333" w:rsidRDefault="00F204C6" w:rsidP="00426B73">
            <w:pPr>
              <w:widowControl w:val="0"/>
              <w:rPr>
                <w:rFonts w:cs="Arial"/>
                <w:color w:val="auto"/>
              </w:rPr>
            </w:pPr>
          </w:p>
          <w:p w14:paraId="59E5B6D6" w14:textId="77777777" w:rsidR="00F204C6" w:rsidRPr="00CA5333" w:rsidRDefault="00F204C6" w:rsidP="00426B73">
            <w:pPr>
              <w:widowControl w:val="0"/>
              <w:rPr>
                <w:rFonts w:cs="Arial"/>
                <w:color w:val="auto"/>
              </w:rPr>
            </w:pPr>
            <w:r w:rsidRPr="00CA5333">
              <w:rPr>
                <w:rFonts w:cs="Arial"/>
                <w:color w:val="auto"/>
              </w:rPr>
              <w:t>..………………………………………….</w:t>
            </w:r>
          </w:p>
          <w:p w14:paraId="5CA409BB" w14:textId="77777777" w:rsidR="00F204C6" w:rsidRPr="00CA5333" w:rsidRDefault="00F204C6" w:rsidP="00426B73">
            <w:pPr>
              <w:widowControl w:val="0"/>
              <w:jc w:val="center"/>
              <w:rPr>
                <w:rFonts w:ascii="Arial Narrow" w:hAnsi="Arial Narrow" w:cs="Arial"/>
                <w:b/>
                <w:color w:val="auto"/>
              </w:rPr>
            </w:pPr>
            <w:r w:rsidRPr="00CA5333">
              <w:rPr>
                <w:rFonts w:ascii="Arial Narrow" w:hAnsi="Arial Narrow" w:cs="Arial"/>
                <w:b/>
                <w:color w:val="auto"/>
              </w:rPr>
              <w:t>Consorciado 1</w:t>
            </w:r>
          </w:p>
          <w:p w14:paraId="1C162A8B" w14:textId="77777777" w:rsidR="00F204C6" w:rsidRPr="00CA5333" w:rsidRDefault="00F204C6" w:rsidP="00426B73">
            <w:pPr>
              <w:widowControl w:val="0"/>
              <w:jc w:val="center"/>
              <w:rPr>
                <w:rFonts w:ascii="Arial Narrow" w:hAnsi="Arial Narrow" w:cs="Arial"/>
                <w:b/>
                <w:color w:val="auto"/>
              </w:rPr>
            </w:pPr>
            <w:r w:rsidRPr="00CA5333">
              <w:rPr>
                <w:rFonts w:ascii="Arial Narrow" w:hAnsi="Arial Narrow" w:cs="Arial"/>
                <w:b/>
                <w:color w:val="auto"/>
              </w:rPr>
              <w:t>Nombres, apellidos y firma del Consorciado 1 o de su Representante Legal</w:t>
            </w:r>
          </w:p>
          <w:p w14:paraId="196AE7A5" w14:textId="77777777" w:rsidR="00F204C6" w:rsidRPr="00CA5333" w:rsidRDefault="00F204C6" w:rsidP="00426B73">
            <w:pPr>
              <w:widowControl w:val="0"/>
              <w:jc w:val="center"/>
              <w:rPr>
                <w:rFonts w:asciiTheme="minorHAnsi" w:hAnsiTheme="minorHAnsi"/>
                <w:b/>
                <w:color w:val="auto"/>
              </w:rPr>
            </w:pPr>
            <w:r w:rsidRPr="00CA5333">
              <w:rPr>
                <w:rFonts w:ascii="Arial Narrow" w:hAnsi="Arial Narrow" w:cs="Arial"/>
                <w:b/>
                <w:color w:val="auto"/>
              </w:rPr>
              <w:t xml:space="preserve">Tipo y </w:t>
            </w:r>
            <w:proofErr w:type="spellStart"/>
            <w:r w:rsidRPr="00CA5333">
              <w:rPr>
                <w:rFonts w:ascii="Arial Narrow" w:hAnsi="Arial Narrow" w:cs="Arial"/>
                <w:b/>
                <w:color w:val="auto"/>
              </w:rPr>
              <w:t>N°</w:t>
            </w:r>
            <w:proofErr w:type="spellEnd"/>
            <w:r w:rsidRPr="00CA5333">
              <w:rPr>
                <w:rFonts w:ascii="Arial Narrow" w:hAnsi="Arial Narrow" w:cs="Arial"/>
                <w:b/>
                <w:color w:val="auto"/>
              </w:rPr>
              <w:t xml:space="preserve"> de Documento de Identidad</w:t>
            </w:r>
          </w:p>
        </w:tc>
        <w:tc>
          <w:tcPr>
            <w:tcW w:w="1031" w:type="dxa"/>
          </w:tcPr>
          <w:p w14:paraId="354573EB" w14:textId="77777777" w:rsidR="00F204C6" w:rsidRPr="00CA5333" w:rsidRDefault="00F204C6" w:rsidP="00426B73">
            <w:pPr>
              <w:widowControl w:val="0"/>
              <w:rPr>
                <w:rFonts w:asciiTheme="minorHAnsi" w:hAnsiTheme="minorHAnsi"/>
                <w:color w:val="auto"/>
              </w:rPr>
            </w:pPr>
          </w:p>
        </w:tc>
        <w:tc>
          <w:tcPr>
            <w:tcW w:w="3855" w:type="dxa"/>
          </w:tcPr>
          <w:p w14:paraId="447CC315" w14:textId="77777777" w:rsidR="00F204C6" w:rsidRPr="00CA5333" w:rsidRDefault="00F204C6" w:rsidP="00426B73">
            <w:pPr>
              <w:widowControl w:val="0"/>
              <w:rPr>
                <w:rFonts w:cs="Arial"/>
                <w:color w:val="auto"/>
              </w:rPr>
            </w:pPr>
          </w:p>
          <w:p w14:paraId="0154C5C3" w14:textId="77777777" w:rsidR="00F204C6" w:rsidRPr="00CA5333" w:rsidRDefault="00F204C6" w:rsidP="00426B73">
            <w:pPr>
              <w:widowControl w:val="0"/>
              <w:rPr>
                <w:rFonts w:cs="Arial"/>
                <w:color w:val="auto"/>
              </w:rPr>
            </w:pPr>
          </w:p>
          <w:p w14:paraId="2C33881B" w14:textId="77777777" w:rsidR="00F204C6" w:rsidRPr="00CA5333" w:rsidRDefault="00F204C6" w:rsidP="00426B73">
            <w:pPr>
              <w:widowControl w:val="0"/>
              <w:rPr>
                <w:rFonts w:cs="Arial"/>
                <w:color w:val="auto"/>
              </w:rPr>
            </w:pPr>
          </w:p>
          <w:p w14:paraId="4FF94B7A" w14:textId="77777777" w:rsidR="00F204C6" w:rsidRPr="00CA5333" w:rsidRDefault="00F204C6" w:rsidP="00426B73">
            <w:pPr>
              <w:widowControl w:val="0"/>
              <w:rPr>
                <w:rFonts w:cs="Arial"/>
                <w:color w:val="auto"/>
              </w:rPr>
            </w:pPr>
            <w:r w:rsidRPr="00CA5333">
              <w:rPr>
                <w:rFonts w:cs="Arial"/>
                <w:color w:val="auto"/>
              </w:rPr>
              <w:t>..…………………………………………..</w:t>
            </w:r>
          </w:p>
          <w:p w14:paraId="29D15A3B" w14:textId="77777777" w:rsidR="00F204C6" w:rsidRPr="00CA5333" w:rsidRDefault="00F204C6" w:rsidP="00426B73">
            <w:pPr>
              <w:widowControl w:val="0"/>
              <w:jc w:val="center"/>
              <w:rPr>
                <w:rFonts w:ascii="Arial Narrow" w:hAnsi="Arial Narrow" w:cs="Arial"/>
                <w:b/>
                <w:color w:val="auto"/>
              </w:rPr>
            </w:pPr>
            <w:r w:rsidRPr="00CA5333">
              <w:rPr>
                <w:rFonts w:ascii="Arial Narrow" w:hAnsi="Arial Narrow" w:cs="Arial"/>
                <w:b/>
                <w:color w:val="auto"/>
              </w:rPr>
              <w:t>Consorciado 2</w:t>
            </w:r>
          </w:p>
          <w:p w14:paraId="5F7F4F91" w14:textId="77777777" w:rsidR="00F204C6" w:rsidRPr="00CA5333" w:rsidRDefault="00F204C6" w:rsidP="00426B73">
            <w:pPr>
              <w:widowControl w:val="0"/>
              <w:jc w:val="center"/>
              <w:rPr>
                <w:rFonts w:ascii="Arial Narrow" w:hAnsi="Arial Narrow" w:cs="Arial"/>
                <w:b/>
                <w:color w:val="auto"/>
              </w:rPr>
            </w:pPr>
            <w:r w:rsidRPr="00CA5333">
              <w:rPr>
                <w:rFonts w:ascii="Arial Narrow" w:hAnsi="Arial Narrow" w:cs="Arial"/>
                <w:b/>
                <w:color w:val="auto"/>
              </w:rPr>
              <w:t>Nombres, apellidos y firma del Consorciado 2 o de su Representante Legal</w:t>
            </w:r>
          </w:p>
          <w:p w14:paraId="321C481E" w14:textId="77777777" w:rsidR="00F204C6" w:rsidRPr="00CA5333" w:rsidRDefault="00F204C6" w:rsidP="00426B73">
            <w:pPr>
              <w:widowControl w:val="0"/>
              <w:jc w:val="center"/>
              <w:rPr>
                <w:rFonts w:asciiTheme="minorHAnsi" w:hAnsiTheme="minorHAnsi"/>
                <w:color w:val="auto"/>
              </w:rPr>
            </w:pPr>
            <w:r w:rsidRPr="00CA5333">
              <w:rPr>
                <w:rFonts w:ascii="Arial Narrow" w:hAnsi="Arial Narrow" w:cs="Arial"/>
                <w:b/>
                <w:color w:val="auto"/>
              </w:rPr>
              <w:t xml:space="preserve">Tipo y </w:t>
            </w:r>
            <w:proofErr w:type="spellStart"/>
            <w:r w:rsidRPr="00CA5333">
              <w:rPr>
                <w:rFonts w:ascii="Arial Narrow" w:hAnsi="Arial Narrow" w:cs="Arial"/>
                <w:b/>
                <w:color w:val="auto"/>
              </w:rPr>
              <w:t>N°</w:t>
            </w:r>
            <w:proofErr w:type="spellEnd"/>
            <w:r w:rsidRPr="00CA5333">
              <w:rPr>
                <w:rFonts w:ascii="Arial Narrow" w:hAnsi="Arial Narrow" w:cs="Arial"/>
                <w:b/>
                <w:color w:val="auto"/>
              </w:rPr>
              <w:t xml:space="preserve"> de Documento de Identidad</w:t>
            </w:r>
          </w:p>
        </w:tc>
      </w:tr>
    </w:tbl>
    <w:p w14:paraId="708476A3" w14:textId="77777777" w:rsidR="004C695D" w:rsidRDefault="004C695D" w:rsidP="004C695D"/>
    <w:p w14:paraId="24C842CE" w14:textId="77777777" w:rsidR="004C695D" w:rsidRDefault="004C695D" w:rsidP="004C695D"/>
    <w:p w14:paraId="31B79F7F" w14:textId="77777777" w:rsidR="004C695D" w:rsidRDefault="004C695D" w:rsidP="004C695D"/>
    <w:p w14:paraId="6C6E89A0" w14:textId="77777777" w:rsidR="004C695D" w:rsidRDefault="004C695D" w:rsidP="004C695D"/>
    <w:tbl>
      <w:tblPr>
        <w:tblStyle w:val="Tabladecuadrcula1clara-nfasis51"/>
        <w:tblW w:w="8930" w:type="dxa"/>
        <w:tblInd w:w="137" w:type="dxa"/>
        <w:tblLook w:val="04A0" w:firstRow="1" w:lastRow="0" w:firstColumn="1" w:lastColumn="0" w:noHBand="0" w:noVBand="1"/>
      </w:tblPr>
      <w:tblGrid>
        <w:gridCol w:w="8930"/>
      </w:tblGrid>
      <w:tr w:rsidR="00F204C6" w:rsidRPr="00CA5333" w14:paraId="66A1AD25" w14:textId="77777777" w:rsidTr="00426B7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7A2ABB2" w14:textId="77777777" w:rsidR="00F204C6" w:rsidRPr="00CA5333" w:rsidRDefault="00F204C6" w:rsidP="00426B73">
            <w:pPr>
              <w:jc w:val="both"/>
              <w:rPr>
                <w:rFonts w:cs="Arial"/>
                <w:color w:val="3333CC"/>
                <w:lang w:val="es-ES"/>
              </w:rPr>
            </w:pPr>
            <w:r w:rsidRPr="00CA5333">
              <w:rPr>
                <w:rFonts w:cs="Arial"/>
                <w:color w:val="0000FF"/>
                <w:lang w:val="es-ES"/>
              </w:rPr>
              <w:t>Importante</w:t>
            </w:r>
          </w:p>
        </w:tc>
      </w:tr>
      <w:tr w:rsidR="00F204C6" w:rsidRPr="00CA5333" w14:paraId="323CED02" w14:textId="77777777" w:rsidTr="00426B73">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37C4A58" w14:textId="77777777" w:rsidR="00F204C6" w:rsidRPr="00CA5333" w:rsidRDefault="00F204C6" w:rsidP="00426B73">
            <w:pPr>
              <w:widowControl w:val="0"/>
              <w:ind w:left="34"/>
              <w:jc w:val="both"/>
              <w:rPr>
                <w:rFonts w:cs="Arial"/>
                <w:color w:val="0000FF"/>
                <w:lang w:val="es-ES"/>
              </w:rPr>
            </w:pPr>
            <w:r w:rsidRPr="00CA5333">
              <w:rPr>
                <w:rFonts w:cs="Arial"/>
                <w:b w:val="0"/>
                <w:i/>
                <w:color w:val="0000FF"/>
              </w:rPr>
              <w:t>Las firmas de los integrantes del consorcio deben ser legalizadas.</w:t>
            </w:r>
          </w:p>
        </w:tc>
      </w:tr>
    </w:tbl>
    <w:p w14:paraId="665D33CD" w14:textId="77777777" w:rsidR="004C695D" w:rsidRDefault="004C695D" w:rsidP="004C695D"/>
    <w:p w14:paraId="209923A7" w14:textId="77777777" w:rsidR="004C695D" w:rsidRDefault="004C695D" w:rsidP="004C695D"/>
    <w:p w14:paraId="2DF991E4" w14:textId="77777777" w:rsidR="00F204C6" w:rsidRDefault="00F204C6" w:rsidP="004C695D"/>
    <w:p w14:paraId="5A5E9199" w14:textId="77777777" w:rsidR="00F204C6" w:rsidRDefault="00F204C6" w:rsidP="004C695D"/>
    <w:p w14:paraId="79047624" w14:textId="77777777" w:rsidR="00F204C6" w:rsidRDefault="00F204C6" w:rsidP="004C695D"/>
    <w:p w14:paraId="3B3541EF" w14:textId="77777777" w:rsidR="00F204C6" w:rsidRDefault="00F204C6" w:rsidP="004C695D"/>
    <w:p w14:paraId="052F353C" w14:textId="77777777" w:rsidR="00F204C6" w:rsidRDefault="00F204C6" w:rsidP="004C695D"/>
    <w:p w14:paraId="7F19F63E" w14:textId="77777777" w:rsidR="00F204C6" w:rsidRDefault="00F204C6" w:rsidP="004C695D"/>
    <w:p w14:paraId="22089240" w14:textId="77777777" w:rsidR="00F204C6" w:rsidRDefault="00F204C6" w:rsidP="004C695D"/>
    <w:p w14:paraId="3DDF601E" w14:textId="77777777" w:rsidR="00F204C6" w:rsidRDefault="00F204C6" w:rsidP="004C695D"/>
    <w:p w14:paraId="3D772196" w14:textId="77777777" w:rsidR="00F204C6" w:rsidRDefault="00F204C6" w:rsidP="004C695D"/>
    <w:p w14:paraId="1E50444C" w14:textId="77777777" w:rsidR="00F204C6" w:rsidRDefault="00F204C6" w:rsidP="004C695D"/>
    <w:p w14:paraId="0858D20F" w14:textId="77777777" w:rsidR="00F204C6" w:rsidRDefault="00F204C6" w:rsidP="004C695D"/>
    <w:p w14:paraId="527F30A3" w14:textId="77777777" w:rsidR="00F204C6" w:rsidRDefault="00F204C6" w:rsidP="004C695D"/>
    <w:p w14:paraId="7479B6FA" w14:textId="77777777" w:rsidR="00F204C6" w:rsidRDefault="00F204C6" w:rsidP="004C695D"/>
    <w:p w14:paraId="7C6D85E2" w14:textId="77777777" w:rsidR="00F204C6" w:rsidRDefault="00F204C6" w:rsidP="004C695D"/>
    <w:p w14:paraId="10B6330E" w14:textId="77777777" w:rsidR="00F204C6" w:rsidRDefault="00F204C6" w:rsidP="004C695D"/>
    <w:p w14:paraId="38D14E9E" w14:textId="77777777" w:rsidR="00F204C6" w:rsidRDefault="00F204C6" w:rsidP="004C695D"/>
    <w:p w14:paraId="50C1D585" w14:textId="77777777" w:rsidR="00F204C6" w:rsidRDefault="00F204C6" w:rsidP="004C695D"/>
    <w:p w14:paraId="37292C27" w14:textId="77777777" w:rsidR="00F204C6" w:rsidRDefault="00F204C6" w:rsidP="004C695D"/>
    <w:p w14:paraId="418FB008" w14:textId="77777777" w:rsidR="00F204C6" w:rsidRDefault="00F204C6" w:rsidP="004C695D"/>
    <w:p w14:paraId="4060F0E8" w14:textId="77777777" w:rsidR="00F204C6" w:rsidRDefault="00F204C6" w:rsidP="004C695D"/>
    <w:p w14:paraId="6206D17E" w14:textId="77777777" w:rsidR="00F204C6" w:rsidRDefault="00F204C6" w:rsidP="004C695D"/>
    <w:p w14:paraId="3A9FA71D" w14:textId="77777777" w:rsidR="00F204C6" w:rsidRDefault="00F204C6" w:rsidP="004C695D"/>
    <w:p w14:paraId="19DAE34C" w14:textId="77777777" w:rsidR="0024565C" w:rsidRDefault="0024565C" w:rsidP="004C695D"/>
    <w:p w14:paraId="7D4E9354" w14:textId="77777777" w:rsidR="0024565C" w:rsidRDefault="0024565C" w:rsidP="004C695D"/>
    <w:p w14:paraId="4A76EA9C" w14:textId="77777777" w:rsidR="0024565C" w:rsidRDefault="0024565C" w:rsidP="004C695D"/>
    <w:p w14:paraId="4F134E7E" w14:textId="77777777" w:rsidR="004C695D" w:rsidRPr="0024565C" w:rsidRDefault="004C695D" w:rsidP="0024565C">
      <w:pPr>
        <w:jc w:val="center"/>
        <w:rPr>
          <w:b/>
        </w:rPr>
      </w:pPr>
      <w:r w:rsidRPr="0024565C">
        <w:rPr>
          <w:b/>
        </w:rPr>
        <w:lastRenderedPageBreak/>
        <w:t xml:space="preserve">ANEXO </w:t>
      </w:r>
      <w:proofErr w:type="spellStart"/>
      <w:r w:rsidRPr="0024565C">
        <w:rPr>
          <w:b/>
        </w:rPr>
        <w:t>Nº</w:t>
      </w:r>
      <w:proofErr w:type="spellEnd"/>
      <w:r w:rsidRPr="0024565C">
        <w:rPr>
          <w:b/>
        </w:rPr>
        <w:t xml:space="preserve"> 3</w:t>
      </w:r>
    </w:p>
    <w:p w14:paraId="32B7203A" w14:textId="77777777" w:rsidR="004C695D" w:rsidRPr="0024565C" w:rsidRDefault="004C695D" w:rsidP="0024565C">
      <w:pPr>
        <w:jc w:val="center"/>
        <w:rPr>
          <w:b/>
        </w:rPr>
      </w:pPr>
    </w:p>
    <w:p w14:paraId="365C0C7D" w14:textId="77777777" w:rsidR="004C695D" w:rsidRPr="0024565C" w:rsidRDefault="004C695D" w:rsidP="0024565C">
      <w:pPr>
        <w:jc w:val="center"/>
        <w:rPr>
          <w:b/>
        </w:rPr>
      </w:pPr>
      <w:r w:rsidRPr="0024565C">
        <w:rPr>
          <w:b/>
        </w:rPr>
        <w:t>DECLARACIÓN JURADA</w:t>
      </w:r>
    </w:p>
    <w:p w14:paraId="0457F2D4" w14:textId="77777777" w:rsidR="0024565C" w:rsidRPr="00CA5333" w:rsidRDefault="0024565C" w:rsidP="0024565C">
      <w:pPr>
        <w:pStyle w:val="Subttulo0"/>
        <w:widowControl w:val="0"/>
        <w:autoSpaceDE/>
        <w:autoSpaceDN/>
        <w:adjustRightInd/>
        <w:rPr>
          <w:rFonts w:cs="Arial"/>
          <w:szCs w:val="20"/>
        </w:rPr>
      </w:pPr>
    </w:p>
    <w:p w14:paraId="3D0B5335" w14:textId="77777777" w:rsidR="0024565C" w:rsidRPr="00CA5333" w:rsidRDefault="0024565C" w:rsidP="0024565C">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A5333">
        <w:rPr>
          <w:rFonts w:ascii="Arial" w:hAnsi="Arial" w:cs="Arial"/>
          <w:sz w:val="20"/>
          <w:szCs w:val="20"/>
        </w:rPr>
        <w:t>DE NO TENER IMPEDIMENTOS, INCOMPATIBILIDADES Y PROHIBICIONES</w:t>
      </w:r>
      <w:r w:rsidRPr="00CA5333">
        <w:rPr>
          <w:rStyle w:val="Refdenotaalpie"/>
          <w:rFonts w:ascii="Arial" w:hAnsi="Arial" w:cs="Arial"/>
          <w:sz w:val="20"/>
          <w:szCs w:val="20"/>
        </w:rPr>
        <w:footnoteReference w:id="11"/>
      </w:r>
    </w:p>
    <w:p w14:paraId="7683E7D3" w14:textId="77777777" w:rsidR="004C695D" w:rsidRDefault="004C695D" w:rsidP="004C695D"/>
    <w:p w14:paraId="3D61861C" w14:textId="77777777" w:rsidR="004C695D" w:rsidRDefault="004C695D" w:rsidP="004C695D"/>
    <w:p w14:paraId="6162AEC5" w14:textId="77777777" w:rsidR="004C695D" w:rsidRDefault="004C695D" w:rsidP="004C695D">
      <w:r>
        <w:t>Señores</w:t>
      </w:r>
    </w:p>
    <w:p w14:paraId="21D7AA2A" w14:textId="77777777" w:rsidR="004C695D" w:rsidRDefault="004C695D" w:rsidP="004C695D">
      <w:r>
        <w:t xml:space="preserve">COMITÉ DE SELECCIÓN </w:t>
      </w:r>
    </w:p>
    <w:p w14:paraId="69A7C4A1" w14:textId="79F066DD" w:rsidR="004C695D" w:rsidRDefault="004C695D" w:rsidP="004C695D">
      <w:r>
        <w:t xml:space="preserve">Proceso de Selección </w:t>
      </w:r>
      <w:proofErr w:type="spellStart"/>
      <w:r>
        <w:t>Nº</w:t>
      </w:r>
      <w:proofErr w:type="spellEnd"/>
      <w:r>
        <w:t xml:space="preserve"> 05-2022-Osinergmin-DSR</w:t>
      </w:r>
      <w:r w:rsidR="00427500">
        <w:t>-</w:t>
      </w:r>
      <w:r w:rsidR="00F77DF8">
        <w:t>Tercera</w:t>
      </w:r>
      <w:r w:rsidR="00427500">
        <w:t xml:space="preserve"> Convocatoria</w:t>
      </w:r>
      <w:r>
        <w:t xml:space="preserve"> </w:t>
      </w:r>
    </w:p>
    <w:p w14:paraId="642F373E" w14:textId="77777777" w:rsidR="004C695D" w:rsidRDefault="004C695D" w:rsidP="004C695D">
      <w:proofErr w:type="gramStart"/>
      <w:r>
        <w:t>Presente.-</w:t>
      </w:r>
      <w:proofErr w:type="gramEnd"/>
    </w:p>
    <w:p w14:paraId="02672ECD" w14:textId="77777777" w:rsidR="004C695D" w:rsidRDefault="004C695D" w:rsidP="004C695D"/>
    <w:p w14:paraId="4B7B29D1" w14:textId="77777777" w:rsidR="004C695D" w:rsidRDefault="004C695D" w:rsidP="004C695D"/>
    <w:p w14:paraId="4F000B5F" w14:textId="77777777" w:rsidR="004C695D" w:rsidRDefault="004C695D" w:rsidP="004C695D">
      <w:r>
        <w:t xml:space="preserve">Mediante el presente el suscrito [CONSIGNAR EL NOMBRE DE LA PERSONA QUE SUSCRIBE EL DOCUMENTO], [CONSIGNAR SI ES POSTOR Y/O REPRESENTANTE LEGAL/COMÚN Y/O INTEGRANTE DEL ÓRGANO DE ADMINISTRACIÓN Y/O APODERADO Y/O PERSONAL PROPUESTO, SEGÚN CORRESPONDA] de [CONSIGNAR EN CASO DE SER PERSONA JURÍDICA O CONSORCIO, DE SER EL CASO], declaro bajo juramento: </w:t>
      </w:r>
    </w:p>
    <w:p w14:paraId="4FC12130" w14:textId="77777777" w:rsidR="004C695D" w:rsidRDefault="004C695D" w:rsidP="004C695D"/>
    <w:p w14:paraId="3F231AEF" w14:textId="77777777" w:rsidR="004C695D" w:rsidRDefault="004C695D" w:rsidP="004C695D">
      <w:r>
        <w:t>1.</w:t>
      </w:r>
      <w:r>
        <w:tab/>
        <w:t>No tener impedimento para postular en el proceso de selección ni para contratar con el Estado, conforme al artículo 11 de la Ley de Contrataciones del Estado y al artículo 6 de la Directiva para la Selección y Contratación de Empresas Supervisoras.</w:t>
      </w:r>
    </w:p>
    <w:p w14:paraId="40CD1D43" w14:textId="77777777" w:rsidR="004C695D" w:rsidRDefault="004C695D" w:rsidP="004C695D"/>
    <w:p w14:paraId="17E87666" w14:textId="77777777" w:rsidR="004C695D" w:rsidRDefault="004C695D" w:rsidP="004C695D">
      <w:r>
        <w:t>Asimismo, no incurro en ninguna de las prohibiciones descritas en la Directiva o incompatibilidades señaladas en los términos de referencia.</w:t>
      </w:r>
    </w:p>
    <w:p w14:paraId="4C12DF7A" w14:textId="77777777" w:rsidR="004C695D" w:rsidRDefault="004C695D" w:rsidP="004C695D"/>
    <w:p w14:paraId="0B141C8C" w14:textId="77777777" w:rsidR="004C695D" w:rsidRDefault="004C695D" w:rsidP="004C695D">
      <w:r>
        <w:t>2.</w:t>
      </w:r>
      <w:r>
        <w:tab/>
        <w:t>Conocer la Política de Integridad de Osinergmin la cual está disponible en la página Web SIG (https://www.osinergmin.gob.pe/sig/SitePages/V2/Politicas.aspx).</w:t>
      </w:r>
    </w:p>
    <w:p w14:paraId="1D97D671" w14:textId="77777777" w:rsidR="004C695D" w:rsidRDefault="004C695D" w:rsidP="004C695D"/>
    <w:p w14:paraId="650A6DA3" w14:textId="77777777" w:rsidR="004C695D" w:rsidRDefault="004C695D" w:rsidP="004C695D">
      <w:r>
        <w:t>3.</w:t>
      </w:r>
      <w:r>
        <w:tab/>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14:paraId="5C1CF615" w14:textId="77777777" w:rsidR="004C695D" w:rsidRDefault="004C695D" w:rsidP="004C695D"/>
    <w:p w14:paraId="5E1964BC" w14:textId="77777777" w:rsidR="004C695D" w:rsidRDefault="004C695D" w:rsidP="004C695D">
      <w:r>
        <w:t>4.</w:t>
      </w:r>
      <w:r>
        <w:tab/>
        <w:t>Se compromete a denunciar, en base de una creencia razonable o de buena fe cualquier acto de corrupción, supuesto o real, que tuviera conocimiento a través de la Plataforma Digital Única de Denuncias Ciudadanas, ubicado en el portal corporativo (https://denuncias.servicios.gob.pe/).</w:t>
      </w:r>
    </w:p>
    <w:p w14:paraId="0F3A69B9" w14:textId="77777777" w:rsidR="004C695D" w:rsidRDefault="004C695D" w:rsidP="004C695D"/>
    <w:p w14:paraId="4EF6A77C" w14:textId="77777777" w:rsidR="004C695D" w:rsidRDefault="004C695D" w:rsidP="004C695D"/>
    <w:p w14:paraId="6784329C" w14:textId="77777777" w:rsidR="004C695D" w:rsidRDefault="004C695D" w:rsidP="004C695D">
      <w:r>
        <w:t>[CONSIGNAR CIUDAD Y FECHA]</w:t>
      </w:r>
    </w:p>
    <w:p w14:paraId="55968075" w14:textId="77777777" w:rsidR="004C695D" w:rsidRDefault="004C695D" w:rsidP="004C695D"/>
    <w:p w14:paraId="09CAF707" w14:textId="77777777" w:rsidR="004C695D" w:rsidRDefault="004C695D" w:rsidP="004C695D"/>
    <w:p w14:paraId="4A7377F2" w14:textId="77777777" w:rsidR="004C695D" w:rsidRDefault="004C695D" w:rsidP="004C695D"/>
    <w:p w14:paraId="4ACD65CA" w14:textId="77777777" w:rsidR="004C695D" w:rsidRPr="0024565C" w:rsidRDefault="004C695D" w:rsidP="0024565C">
      <w:pPr>
        <w:jc w:val="center"/>
        <w:rPr>
          <w:b/>
        </w:rPr>
      </w:pPr>
      <w:r w:rsidRPr="0024565C">
        <w:rPr>
          <w:b/>
        </w:rPr>
        <w:t>………………………….………………………..</w:t>
      </w:r>
    </w:p>
    <w:p w14:paraId="44C6DF48" w14:textId="77777777" w:rsidR="004C695D" w:rsidRPr="0024565C" w:rsidRDefault="004C695D" w:rsidP="0024565C">
      <w:pPr>
        <w:jc w:val="center"/>
        <w:rPr>
          <w:b/>
        </w:rPr>
      </w:pPr>
      <w:r w:rsidRPr="0024565C">
        <w:rPr>
          <w:b/>
        </w:rPr>
        <w:t>Firma, Nombres y Apellidos del postor o</w:t>
      </w:r>
    </w:p>
    <w:p w14:paraId="1C70B263" w14:textId="77777777" w:rsidR="004C695D" w:rsidRPr="0024565C" w:rsidRDefault="004C695D" w:rsidP="0024565C">
      <w:pPr>
        <w:jc w:val="center"/>
        <w:rPr>
          <w:b/>
        </w:rPr>
      </w:pPr>
      <w:r w:rsidRPr="0024565C">
        <w:rPr>
          <w:b/>
        </w:rPr>
        <w:t>Representante legal o común, o integrante del órgano de administración o</w:t>
      </w:r>
    </w:p>
    <w:p w14:paraId="2A7842A7" w14:textId="77777777" w:rsidR="004C695D" w:rsidRPr="0024565C" w:rsidRDefault="004C695D" w:rsidP="0024565C">
      <w:pPr>
        <w:jc w:val="center"/>
        <w:rPr>
          <w:b/>
        </w:rPr>
      </w:pPr>
      <w:r w:rsidRPr="0024565C">
        <w:rPr>
          <w:b/>
        </w:rPr>
        <w:t>apoderado o personal propuesto, según corresponda</w:t>
      </w:r>
    </w:p>
    <w:p w14:paraId="62A1CD78" w14:textId="77777777" w:rsidR="004C695D" w:rsidRDefault="004C695D" w:rsidP="004C695D"/>
    <w:p w14:paraId="74545566" w14:textId="77777777" w:rsidR="004C695D" w:rsidRDefault="004C695D" w:rsidP="004C695D"/>
    <w:p w14:paraId="625D1DF8" w14:textId="77777777" w:rsidR="0024565C" w:rsidRDefault="0024565C" w:rsidP="004C695D"/>
    <w:p w14:paraId="29538CEF" w14:textId="77777777" w:rsidR="0024565C" w:rsidRDefault="0024565C" w:rsidP="004C695D"/>
    <w:p w14:paraId="05527E80" w14:textId="77777777" w:rsidR="0024565C" w:rsidRDefault="0024565C" w:rsidP="004C695D"/>
    <w:p w14:paraId="48CBA787" w14:textId="77777777" w:rsidR="004C695D" w:rsidRPr="00293461" w:rsidRDefault="004C695D" w:rsidP="00293461">
      <w:pPr>
        <w:jc w:val="center"/>
        <w:rPr>
          <w:b/>
        </w:rPr>
      </w:pPr>
      <w:r w:rsidRPr="00293461">
        <w:rPr>
          <w:b/>
        </w:rPr>
        <w:t xml:space="preserve">ANEXO </w:t>
      </w:r>
      <w:proofErr w:type="spellStart"/>
      <w:r w:rsidRPr="00293461">
        <w:rPr>
          <w:b/>
        </w:rPr>
        <w:t>Nº</w:t>
      </w:r>
      <w:proofErr w:type="spellEnd"/>
      <w:r w:rsidRPr="00293461">
        <w:rPr>
          <w:b/>
        </w:rPr>
        <w:t xml:space="preserve"> 4</w:t>
      </w:r>
    </w:p>
    <w:p w14:paraId="47E6B445" w14:textId="77777777" w:rsidR="004C695D" w:rsidRPr="00293461" w:rsidRDefault="004C695D" w:rsidP="00293461">
      <w:pPr>
        <w:jc w:val="center"/>
        <w:rPr>
          <w:b/>
        </w:rPr>
      </w:pPr>
    </w:p>
    <w:p w14:paraId="789E86D1" w14:textId="77777777" w:rsidR="004C695D" w:rsidRPr="00293461" w:rsidRDefault="004C695D" w:rsidP="00293461">
      <w:pPr>
        <w:jc w:val="center"/>
        <w:rPr>
          <w:b/>
        </w:rPr>
      </w:pPr>
      <w:r w:rsidRPr="00293461">
        <w:rPr>
          <w:b/>
        </w:rPr>
        <w:t>DECLARACIÓN JURADA</w:t>
      </w:r>
    </w:p>
    <w:p w14:paraId="74A6F243" w14:textId="77777777" w:rsidR="004C695D" w:rsidRPr="00293461" w:rsidRDefault="004C695D" w:rsidP="00293461">
      <w:pPr>
        <w:jc w:val="center"/>
        <w:rPr>
          <w:b/>
        </w:rPr>
      </w:pPr>
      <w:r w:rsidRPr="00293461">
        <w:rPr>
          <w:b/>
        </w:rPr>
        <w:t>DE COMPROMISO DEL POSTOR</w:t>
      </w:r>
    </w:p>
    <w:p w14:paraId="43A8FBBC" w14:textId="77777777" w:rsidR="004C695D" w:rsidRPr="00293461" w:rsidRDefault="004C695D" w:rsidP="00293461">
      <w:pPr>
        <w:jc w:val="center"/>
        <w:rPr>
          <w:b/>
        </w:rPr>
      </w:pPr>
    </w:p>
    <w:p w14:paraId="44CE3DD4" w14:textId="77777777" w:rsidR="004C695D" w:rsidRDefault="004C695D" w:rsidP="004C695D"/>
    <w:p w14:paraId="3726C263" w14:textId="77777777" w:rsidR="004C695D" w:rsidRDefault="004C695D" w:rsidP="004C695D"/>
    <w:p w14:paraId="64FC17AB" w14:textId="77777777" w:rsidR="004C695D" w:rsidRDefault="004C695D" w:rsidP="004C695D">
      <w:r>
        <w:t>Señores</w:t>
      </w:r>
    </w:p>
    <w:p w14:paraId="3624F4CE" w14:textId="77777777" w:rsidR="004C695D" w:rsidRDefault="004C695D" w:rsidP="004C695D">
      <w:r>
        <w:t xml:space="preserve">COMITÉ DE SELECCIÓN </w:t>
      </w:r>
    </w:p>
    <w:p w14:paraId="42D05C13" w14:textId="27487ED0" w:rsidR="004C695D" w:rsidRDefault="004C695D" w:rsidP="004C695D">
      <w:r>
        <w:t xml:space="preserve">Proceso de Selección </w:t>
      </w:r>
      <w:proofErr w:type="spellStart"/>
      <w:r>
        <w:t>Nº</w:t>
      </w:r>
      <w:proofErr w:type="spellEnd"/>
      <w:r>
        <w:t xml:space="preserve"> 05-2022-Osinergmin-DSR</w:t>
      </w:r>
      <w:r w:rsidR="00427500">
        <w:t>-</w:t>
      </w:r>
      <w:r w:rsidR="00F77DF8">
        <w:t>Tercera</w:t>
      </w:r>
      <w:r w:rsidR="00427500">
        <w:t xml:space="preserve"> Convocatoria</w:t>
      </w:r>
      <w:r>
        <w:t xml:space="preserve"> </w:t>
      </w:r>
    </w:p>
    <w:p w14:paraId="4E692B8E" w14:textId="77777777" w:rsidR="004C695D" w:rsidRDefault="004C695D" w:rsidP="004C695D">
      <w:proofErr w:type="gramStart"/>
      <w:r>
        <w:t>Presente.-</w:t>
      </w:r>
      <w:proofErr w:type="gramEnd"/>
    </w:p>
    <w:p w14:paraId="33B8BA95" w14:textId="77777777" w:rsidR="004C695D" w:rsidRDefault="004C695D" w:rsidP="004C695D"/>
    <w:p w14:paraId="50DAB15B" w14:textId="77777777" w:rsidR="004C695D" w:rsidRDefault="004C695D" w:rsidP="004C695D"/>
    <w:p w14:paraId="70D2D7FB" w14:textId="77777777" w:rsidR="004C695D" w:rsidRDefault="004C695D" w:rsidP="004C695D">
      <w:r>
        <w:t xml:space="preserve">Mediante el presente el suscrito, postor y/o Representante Legal de [CONSIGNAR EN CASO DE SER PERSONA JURÍDICA], declaro bajo juramento: </w:t>
      </w:r>
    </w:p>
    <w:p w14:paraId="63B4B5E9" w14:textId="77777777" w:rsidR="004C695D" w:rsidRDefault="004C695D" w:rsidP="004C695D"/>
    <w:p w14:paraId="26B3A40E" w14:textId="77777777" w:rsidR="004C695D" w:rsidRDefault="004C695D" w:rsidP="004C695D">
      <w:r>
        <w:t>1.</w:t>
      </w:r>
      <w:r>
        <w:tab/>
        <w:t>Conocer, aceptar y someterme a las bases, condiciones y reglas del proceso de selección.</w:t>
      </w:r>
    </w:p>
    <w:p w14:paraId="54A982F4" w14:textId="77777777" w:rsidR="004C695D" w:rsidRDefault="004C695D" w:rsidP="004C695D"/>
    <w:p w14:paraId="0611AAA1" w14:textId="77777777" w:rsidR="004C695D" w:rsidRDefault="004C695D" w:rsidP="004C695D">
      <w:r>
        <w:t>2.</w:t>
      </w:r>
      <w:r>
        <w:tab/>
        <w:t>Cumplir con los requerimientos técnicos exigidos en las presentes Bases.</w:t>
      </w:r>
    </w:p>
    <w:p w14:paraId="6ECB89C0" w14:textId="77777777" w:rsidR="004C695D" w:rsidRDefault="004C695D" w:rsidP="004C695D"/>
    <w:p w14:paraId="11706B7C" w14:textId="77777777" w:rsidR="004C695D" w:rsidRDefault="004C695D" w:rsidP="004C695D">
      <w:r>
        <w:t>3.</w:t>
      </w:r>
      <w:r>
        <w:tab/>
        <w:t xml:space="preserve">Que, garantizo y soy responsable de la veracidad de los documentos e información que presento en el presente proceso de selección. </w:t>
      </w:r>
    </w:p>
    <w:p w14:paraId="20D83AB5" w14:textId="77777777" w:rsidR="004C695D" w:rsidRDefault="004C695D" w:rsidP="004C695D"/>
    <w:p w14:paraId="2250F03F" w14:textId="77777777" w:rsidR="004C695D" w:rsidRDefault="004C695D" w:rsidP="004C695D">
      <w:r>
        <w:t>4.</w:t>
      </w:r>
      <w:r>
        <w:tab/>
        <w:t>Comprometerme a mantener la propuesta presentada durante el proceso de selección y a perfeccionar el contrato, en caso de resultar designado como postor ganador.</w:t>
      </w:r>
    </w:p>
    <w:p w14:paraId="161D6719" w14:textId="77777777" w:rsidR="004C695D" w:rsidRDefault="004C695D" w:rsidP="004C695D"/>
    <w:p w14:paraId="0108E521" w14:textId="77777777" w:rsidR="004C695D" w:rsidRDefault="004C695D" w:rsidP="004C695D">
      <w:r>
        <w:t>5.</w:t>
      </w:r>
      <w:r>
        <w:tab/>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4D4ADB8F" w14:textId="77777777" w:rsidR="004C695D" w:rsidRDefault="004C695D" w:rsidP="004C695D"/>
    <w:p w14:paraId="4BD5DC1C" w14:textId="77777777" w:rsidR="004C695D" w:rsidRDefault="004C695D" w:rsidP="004C695D">
      <w:r>
        <w:t>[CONSIGNAR CIUDAD Y FECHA]</w:t>
      </w:r>
    </w:p>
    <w:p w14:paraId="6669F756" w14:textId="77777777" w:rsidR="004C695D" w:rsidRDefault="004C695D" w:rsidP="004C695D"/>
    <w:p w14:paraId="0A427DEE" w14:textId="77777777" w:rsidR="004C695D" w:rsidRDefault="004C695D" w:rsidP="004C695D"/>
    <w:p w14:paraId="33E5C537" w14:textId="77777777" w:rsidR="004C695D" w:rsidRDefault="004C695D" w:rsidP="004C695D"/>
    <w:p w14:paraId="10CB99D6" w14:textId="77777777" w:rsidR="004C695D" w:rsidRDefault="004C695D" w:rsidP="004C695D"/>
    <w:p w14:paraId="6DD96BD3" w14:textId="77777777" w:rsidR="004C695D" w:rsidRDefault="004C695D" w:rsidP="004C695D"/>
    <w:p w14:paraId="490A69A0" w14:textId="77777777" w:rsidR="004C695D" w:rsidRPr="00293461" w:rsidRDefault="004C695D" w:rsidP="00293461">
      <w:pPr>
        <w:jc w:val="center"/>
        <w:rPr>
          <w:b/>
        </w:rPr>
      </w:pPr>
      <w:r w:rsidRPr="00293461">
        <w:rPr>
          <w:b/>
        </w:rPr>
        <w:t>………………………….………………………..</w:t>
      </w:r>
    </w:p>
    <w:p w14:paraId="2F82EF3A" w14:textId="77777777" w:rsidR="004C695D" w:rsidRPr="00293461" w:rsidRDefault="004C695D" w:rsidP="00293461">
      <w:pPr>
        <w:jc w:val="center"/>
        <w:rPr>
          <w:b/>
        </w:rPr>
      </w:pPr>
      <w:r w:rsidRPr="00293461">
        <w:rPr>
          <w:b/>
        </w:rPr>
        <w:t>Firma, Nombres y Apellidos del postor o</w:t>
      </w:r>
    </w:p>
    <w:p w14:paraId="4D203E37" w14:textId="77777777" w:rsidR="004C695D" w:rsidRPr="00293461" w:rsidRDefault="004C695D" w:rsidP="00293461">
      <w:pPr>
        <w:jc w:val="center"/>
        <w:rPr>
          <w:b/>
        </w:rPr>
      </w:pPr>
      <w:r w:rsidRPr="00293461">
        <w:rPr>
          <w:b/>
        </w:rPr>
        <w:t>Representante legal o común, según corresponda</w:t>
      </w:r>
    </w:p>
    <w:p w14:paraId="68FF9C05" w14:textId="77777777" w:rsidR="004C695D" w:rsidRDefault="004C695D" w:rsidP="004C695D"/>
    <w:tbl>
      <w:tblPr>
        <w:tblStyle w:val="Tabladecuadrcula1clara-nfasis51"/>
        <w:tblW w:w="8930" w:type="dxa"/>
        <w:tblInd w:w="137" w:type="dxa"/>
        <w:tblLook w:val="04A0" w:firstRow="1" w:lastRow="0" w:firstColumn="1" w:lastColumn="0" w:noHBand="0" w:noVBand="1"/>
      </w:tblPr>
      <w:tblGrid>
        <w:gridCol w:w="8930"/>
      </w:tblGrid>
      <w:tr w:rsidR="00293461" w:rsidRPr="00CA5333" w14:paraId="011F9363" w14:textId="77777777" w:rsidTr="00426B7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1115611" w14:textId="77777777" w:rsidR="00293461" w:rsidRPr="00CA5333" w:rsidRDefault="00293461" w:rsidP="00426B73">
            <w:pPr>
              <w:jc w:val="both"/>
              <w:rPr>
                <w:rFonts w:cs="Arial"/>
                <w:color w:val="3333CC"/>
                <w:szCs w:val="19"/>
                <w:lang w:val="es-ES"/>
              </w:rPr>
            </w:pPr>
            <w:bookmarkStart w:id="4" w:name="_Hlk59459482"/>
            <w:r w:rsidRPr="00CA5333">
              <w:rPr>
                <w:rFonts w:cs="Arial"/>
                <w:color w:val="0000FF"/>
                <w:szCs w:val="19"/>
                <w:lang w:val="es-ES"/>
              </w:rPr>
              <w:t>Importante</w:t>
            </w:r>
          </w:p>
        </w:tc>
      </w:tr>
      <w:tr w:rsidR="00293461" w:rsidRPr="00CA5333" w14:paraId="65AF7449" w14:textId="77777777" w:rsidTr="00426B73">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365DBD6" w14:textId="77777777" w:rsidR="00293461" w:rsidRPr="00CA5333" w:rsidRDefault="00293461" w:rsidP="00426B73">
            <w:pPr>
              <w:widowControl w:val="0"/>
              <w:ind w:left="34"/>
              <w:jc w:val="both"/>
              <w:rPr>
                <w:rFonts w:cs="Arial"/>
                <w:color w:val="0000FF"/>
                <w:szCs w:val="19"/>
                <w:lang w:val="es-ES"/>
              </w:rPr>
            </w:pPr>
            <w:r w:rsidRPr="00CA5333">
              <w:rPr>
                <w:rFonts w:cs="Arial"/>
                <w:b w:val="0"/>
                <w:i/>
                <w:color w:val="0000FF"/>
                <w:szCs w:val="19"/>
                <w:lang w:val="es-ES_tradnl"/>
              </w:rPr>
              <w:t>En el caso de consorcios, cada integrante debe presentar esta declaración jurada, salvo que sea presentada por el representante común del consorcio.</w:t>
            </w:r>
          </w:p>
        </w:tc>
      </w:tr>
      <w:bookmarkEnd w:id="4"/>
    </w:tbl>
    <w:p w14:paraId="170D0E2B" w14:textId="77777777" w:rsidR="004C695D" w:rsidRDefault="004C695D" w:rsidP="004C695D"/>
    <w:p w14:paraId="6AE54A28" w14:textId="77777777" w:rsidR="004C695D" w:rsidRDefault="004C695D" w:rsidP="004C695D"/>
    <w:p w14:paraId="795AC5C2" w14:textId="77777777" w:rsidR="004C695D" w:rsidRDefault="004C695D" w:rsidP="004C695D"/>
    <w:p w14:paraId="2A618C9A" w14:textId="77777777" w:rsidR="004C695D" w:rsidRDefault="004C695D" w:rsidP="004C695D"/>
    <w:p w14:paraId="7B5BC3C9" w14:textId="77777777" w:rsidR="004C695D" w:rsidRDefault="004C695D" w:rsidP="004C695D"/>
    <w:p w14:paraId="0A73000B" w14:textId="77777777" w:rsidR="004C695D" w:rsidRDefault="004C695D" w:rsidP="004C695D"/>
    <w:p w14:paraId="78D54995" w14:textId="77777777" w:rsidR="004C695D" w:rsidRDefault="004C695D" w:rsidP="004C695D"/>
    <w:p w14:paraId="2974E40C" w14:textId="77777777" w:rsidR="004C695D" w:rsidRDefault="004C695D" w:rsidP="004C695D"/>
    <w:p w14:paraId="045D7136" w14:textId="77777777" w:rsidR="004C695D" w:rsidRDefault="004C695D" w:rsidP="004C695D"/>
    <w:p w14:paraId="0FCCD7B9" w14:textId="77777777" w:rsidR="004C695D" w:rsidRDefault="004C695D" w:rsidP="004C695D"/>
    <w:p w14:paraId="407C830A" w14:textId="77777777" w:rsidR="004C695D" w:rsidRDefault="004C695D" w:rsidP="004C695D"/>
    <w:p w14:paraId="03BBDE45" w14:textId="77777777" w:rsidR="004C695D" w:rsidRDefault="004C695D" w:rsidP="004C695D"/>
    <w:p w14:paraId="594AA30E" w14:textId="77777777" w:rsidR="004C695D" w:rsidRDefault="004C695D" w:rsidP="004C695D"/>
    <w:p w14:paraId="1F5E2D73" w14:textId="77777777" w:rsidR="004C695D" w:rsidRDefault="004C695D" w:rsidP="004C695D"/>
    <w:p w14:paraId="7B0254B0" w14:textId="77777777" w:rsidR="004C695D" w:rsidRDefault="004C695D" w:rsidP="004C695D"/>
    <w:p w14:paraId="2377E1D2" w14:textId="77777777" w:rsidR="004C695D" w:rsidRPr="00293461" w:rsidRDefault="004C695D" w:rsidP="00293461">
      <w:pPr>
        <w:jc w:val="center"/>
        <w:rPr>
          <w:b/>
        </w:rPr>
      </w:pPr>
      <w:r w:rsidRPr="00293461">
        <w:rPr>
          <w:b/>
        </w:rPr>
        <w:lastRenderedPageBreak/>
        <w:t xml:space="preserve">ANEXO </w:t>
      </w:r>
      <w:proofErr w:type="spellStart"/>
      <w:r w:rsidRPr="00293461">
        <w:rPr>
          <w:b/>
        </w:rPr>
        <w:t>Nº</w:t>
      </w:r>
      <w:proofErr w:type="spellEnd"/>
      <w:r w:rsidRPr="00293461">
        <w:rPr>
          <w:b/>
        </w:rPr>
        <w:t xml:space="preserve"> 5</w:t>
      </w:r>
    </w:p>
    <w:p w14:paraId="491EEEC2" w14:textId="77777777" w:rsidR="004C695D" w:rsidRPr="00293461" w:rsidRDefault="004C695D" w:rsidP="00293461">
      <w:pPr>
        <w:jc w:val="center"/>
        <w:rPr>
          <w:b/>
        </w:rPr>
      </w:pPr>
    </w:p>
    <w:p w14:paraId="42BA6E87" w14:textId="77777777" w:rsidR="004C695D" w:rsidRPr="00293461" w:rsidRDefault="004C695D" w:rsidP="00293461">
      <w:pPr>
        <w:jc w:val="center"/>
        <w:rPr>
          <w:b/>
        </w:rPr>
      </w:pPr>
      <w:r w:rsidRPr="00293461">
        <w:rPr>
          <w:b/>
        </w:rPr>
        <w:t>EXPERIENCIA DEL POSTOR</w:t>
      </w:r>
    </w:p>
    <w:p w14:paraId="052F1A05" w14:textId="77777777" w:rsidR="004C695D" w:rsidRDefault="004C695D" w:rsidP="004C695D">
      <w:r>
        <w:t>Señores</w:t>
      </w:r>
    </w:p>
    <w:p w14:paraId="7B05F7A5" w14:textId="77777777" w:rsidR="004C695D" w:rsidRDefault="004C695D" w:rsidP="004C695D">
      <w:r>
        <w:t xml:space="preserve">COMITÉ DE SELECCIÓN </w:t>
      </w:r>
    </w:p>
    <w:p w14:paraId="2EFA803C" w14:textId="5F593C27" w:rsidR="004C695D" w:rsidRDefault="004C695D" w:rsidP="004C695D">
      <w:r>
        <w:t xml:space="preserve">Proceso de Selección </w:t>
      </w:r>
      <w:proofErr w:type="spellStart"/>
      <w:r>
        <w:t>Nº</w:t>
      </w:r>
      <w:proofErr w:type="spellEnd"/>
      <w:r>
        <w:t xml:space="preserve"> 05-2022-Osinergmin-DSR</w:t>
      </w:r>
      <w:r w:rsidR="00427500">
        <w:t>-</w:t>
      </w:r>
      <w:r w:rsidR="00F77DF8">
        <w:t>Tercera</w:t>
      </w:r>
      <w:r w:rsidR="00427500">
        <w:t xml:space="preserve"> Convocatoria</w:t>
      </w:r>
      <w:r>
        <w:t xml:space="preserve"> </w:t>
      </w:r>
    </w:p>
    <w:p w14:paraId="5B164B0C" w14:textId="77777777" w:rsidR="004C695D" w:rsidRDefault="004C695D" w:rsidP="004C695D">
      <w:proofErr w:type="gramStart"/>
      <w:r>
        <w:t>Presente.-</w:t>
      </w:r>
      <w:proofErr w:type="gramEnd"/>
    </w:p>
    <w:p w14:paraId="0149EF9E" w14:textId="77777777" w:rsidR="004C695D" w:rsidRDefault="004C695D" w:rsidP="004C695D"/>
    <w:p w14:paraId="0C7A353A" w14:textId="77777777" w:rsidR="004C695D" w:rsidRDefault="004C695D" w:rsidP="004C695D">
      <w:r>
        <w:t>Mediante el presente, el suscrito detalla la siguiente EXPERIENCIA:</w:t>
      </w:r>
    </w:p>
    <w:p w14:paraId="4758A7B8" w14:textId="77777777" w:rsidR="00293461" w:rsidRDefault="00293461" w:rsidP="004C695D"/>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971"/>
        <w:gridCol w:w="1559"/>
        <w:gridCol w:w="993"/>
        <w:gridCol w:w="1701"/>
        <w:gridCol w:w="850"/>
        <w:gridCol w:w="851"/>
        <w:gridCol w:w="850"/>
        <w:gridCol w:w="1276"/>
      </w:tblGrid>
      <w:tr w:rsidR="00293461" w:rsidRPr="00CA5333" w14:paraId="14E49F78" w14:textId="77777777" w:rsidTr="00426B73">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F272549" w14:textId="77777777" w:rsidR="00293461" w:rsidRPr="00CA5333" w:rsidRDefault="00293461" w:rsidP="00426B73">
            <w:pPr>
              <w:widowControl w:val="0"/>
              <w:jc w:val="center"/>
              <w:rPr>
                <w:rFonts w:cs="Arial"/>
                <w:b/>
                <w:sz w:val="16"/>
                <w:szCs w:val="16"/>
              </w:rPr>
            </w:pPr>
            <w:proofErr w:type="spellStart"/>
            <w:r w:rsidRPr="00CA5333">
              <w:rPr>
                <w:rFonts w:cs="Arial"/>
                <w:b/>
                <w:sz w:val="16"/>
                <w:szCs w:val="16"/>
              </w:rPr>
              <w:t>Nº</w:t>
            </w:r>
            <w:proofErr w:type="spellEnd"/>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0BCE1ED0" w14:textId="77777777" w:rsidR="00293461" w:rsidRPr="00CA5333" w:rsidRDefault="00293461" w:rsidP="00426B73">
            <w:pPr>
              <w:widowControl w:val="0"/>
              <w:jc w:val="center"/>
              <w:rPr>
                <w:rFonts w:cs="Arial"/>
                <w:b/>
                <w:sz w:val="16"/>
                <w:szCs w:val="16"/>
              </w:rPr>
            </w:pPr>
            <w:r w:rsidRPr="00CA5333">
              <w:rPr>
                <w:rFonts w:cs="Arial"/>
                <w:b/>
                <w:sz w:val="16"/>
                <w:szCs w:val="16"/>
              </w:rPr>
              <w:t>CLIENTE</w:t>
            </w:r>
          </w:p>
        </w:tc>
        <w:tc>
          <w:tcPr>
            <w:tcW w:w="992" w:type="dxa"/>
            <w:gridSpan w:val="2"/>
            <w:tcBorders>
              <w:top w:val="single" w:sz="4" w:space="0" w:color="000000"/>
              <w:left w:val="nil"/>
              <w:bottom w:val="single" w:sz="4" w:space="0" w:color="000000"/>
              <w:right w:val="single" w:sz="4" w:space="0" w:color="000000"/>
            </w:tcBorders>
            <w:shd w:val="clear" w:color="auto" w:fill="D9D9D9"/>
            <w:vAlign w:val="center"/>
            <w:hideMark/>
          </w:tcPr>
          <w:p w14:paraId="7D80DB5D" w14:textId="77777777" w:rsidR="00293461" w:rsidRPr="00CA5333" w:rsidRDefault="00293461" w:rsidP="00426B73">
            <w:pPr>
              <w:widowControl w:val="0"/>
              <w:jc w:val="center"/>
              <w:rPr>
                <w:rFonts w:cs="Arial"/>
                <w:b/>
                <w:sz w:val="16"/>
                <w:szCs w:val="16"/>
              </w:rPr>
            </w:pPr>
            <w:r w:rsidRPr="00CA5333">
              <w:rPr>
                <w:rFonts w:cs="Arial"/>
                <w:b/>
                <w:sz w:val="16"/>
                <w:szCs w:val="16"/>
              </w:rPr>
              <w:t>OBJETO DEL CONTRATO</w:t>
            </w:r>
          </w:p>
        </w:tc>
        <w:tc>
          <w:tcPr>
            <w:tcW w:w="1559" w:type="dxa"/>
            <w:tcBorders>
              <w:top w:val="single" w:sz="4" w:space="0" w:color="000000"/>
              <w:left w:val="nil"/>
              <w:bottom w:val="single" w:sz="4" w:space="0" w:color="000000"/>
              <w:right w:val="single" w:sz="4" w:space="0" w:color="000000"/>
            </w:tcBorders>
            <w:shd w:val="clear" w:color="auto" w:fill="D9D9D9"/>
            <w:vAlign w:val="center"/>
            <w:hideMark/>
          </w:tcPr>
          <w:p w14:paraId="536C7BC4" w14:textId="77777777" w:rsidR="00293461" w:rsidRPr="00CA5333" w:rsidRDefault="00293461" w:rsidP="00426B73">
            <w:pPr>
              <w:widowControl w:val="0"/>
              <w:jc w:val="center"/>
              <w:rPr>
                <w:rFonts w:cs="Arial"/>
                <w:b/>
                <w:sz w:val="16"/>
                <w:szCs w:val="16"/>
                <w:lang w:val="pt-BR"/>
              </w:rPr>
            </w:pPr>
            <w:r w:rsidRPr="00CA5333">
              <w:rPr>
                <w:rFonts w:cs="Arial"/>
                <w:b/>
                <w:sz w:val="16"/>
                <w:szCs w:val="16"/>
                <w:lang w:val="pt-BR"/>
              </w:rPr>
              <w:t>N° CONTRATO / O/S / COMPROBANTE DE PAGO</w:t>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3D4E726" w14:textId="77777777" w:rsidR="00293461" w:rsidRPr="00CA5333" w:rsidRDefault="00293461" w:rsidP="00426B73">
            <w:pPr>
              <w:widowControl w:val="0"/>
              <w:jc w:val="center"/>
              <w:rPr>
                <w:rFonts w:cs="Arial"/>
                <w:b/>
                <w:sz w:val="16"/>
                <w:szCs w:val="16"/>
              </w:rPr>
            </w:pPr>
            <w:r w:rsidRPr="00CA5333">
              <w:rPr>
                <w:rFonts w:cs="Arial"/>
                <w:b/>
                <w:sz w:val="16"/>
                <w:szCs w:val="16"/>
              </w:rPr>
              <w:t xml:space="preserve">FECHA DEL CONTRATO O CP </w:t>
            </w:r>
            <w:r w:rsidRPr="00CA5333">
              <w:rPr>
                <w:rStyle w:val="Refdenotaalpie"/>
                <w:rFonts w:cs="Arial"/>
                <w:b/>
                <w:sz w:val="16"/>
                <w:szCs w:val="16"/>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9B44139" w14:textId="77777777" w:rsidR="00293461" w:rsidRPr="00CA5333" w:rsidRDefault="00293461" w:rsidP="00426B73">
            <w:pPr>
              <w:widowControl w:val="0"/>
              <w:jc w:val="center"/>
              <w:rPr>
                <w:rFonts w:cs="Arial"/>
                <w:b/>
                <w:sz w:val="16"/>
                <w:szCs w:val="16"/>
              </w:rPr>
            </w:pPr>
            <w:r w:rsidRPr="00CA5333">
              <w:rPr>
                <w:rFonts w:cs="Arial"/>
                <w:b/>
                <w:sz w:val="16"/>
                <w:szCs w:val="16"/>
              </w:rPr>
              <w:t>FECHA DE LA CONFORMIDAD DE SER EL CASO</w:t>
            </w:r>
            <w:r w:rsidRPr="00CA5333">
              <w:rPr>
                <w:rStyle w:val="Refdenotaalpie"/>
                <w:rFonts w:cs="Arial"/>
                <w:b/>
                <w:sz w:val="16"/>
                <w:szCs w:val="16"/>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3336E5D3" w14:textId="77777777" w:rsidR="00293461" w:rsidRPr="00CA5333" w:rsidRDefault="00293461" w:rsidP="00426B73">
            <w:pPr>
              <w:widowControl w:val="0"/>
              <w:jc w:val="center"/>
              <w:rPr>
                <w:rFonts w:cs="Arial"/>
                <w:b/>
                <w:sz w:val="16"/>
                <w:szCs w:val="16"/>
              </w:rPr>
            </w:pPr>
            <w:r w:rsidRPr="00CA5333">
              <w:rPr>
                <w:rFonts w:cs="Arial"/>
                <w:b/>
                <w:sz w:val="16"/>
                <w:szCs w:val="16"/>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5C1B9961" w14:textId="77777777" w:rsidR="00293461" w:rsidRPr="00CA5333" w:rsidRDefault="00293461" w:rsidP="00426B73">
            <w:pPr>
              <w:widowControl w:val="0"/>
              <w:jc w:val="center"/>
              <w:rPr>
                <w:rFonts w:cs="Arial"/>
                <w:b/>
                <w:sz w:val="16"/>
                <w:szCs w:val="16"/>
              </w:rPr>
            </w:pPr>
            <w:r w:rsidRPr="00CA5333">
              <w:rPr>
                <w:rFonts w:cs="Arial"/>
                <w:b/>
                <w:sz w:val="16"/>
                <w:szCs w:val="16"/>
              </w:rPr>
              <w:t>IMPORTE</w:t>
            </w:r>
            <w:r w:rsidRPr="00CA5333">
              <w:rPr>
                <w:rStyle w:val="Refdenotaalpie"/>
                <w:rFonts w:cs="Arial"/>
                <w:b/>
                <w:sz w:val="16"/>
                <w:szCs w:val="16"/>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9D81441" w14:textId="77777777" w:rsidR="00293461" w:rsidRPr="00CA5333" w:rsidRDefault="00293461" w:rsidP="00426B73">
            <w:pPr>
              <w:widowControl w:val="0"/>
              <w:jc w:val="center"/>
              <w:rPr>
                <w:rFonts w:cs="Arial"/>
                <w:b/>
                <w:sz w:val="16"/>
                <w:szCs w:val="16"/>
              </w:rPr>
            </w:pPr>
            <w:r w:rsidRPr="00CA5333">
              <w:rPr>
                <w:rFonts w:cs="Arial"/>
                <w:b/>
                <w:sz w:val="16"/>
                <w:szCs w:val="16"/>
              </w:rPr>
              <w:t>TIPO DE CAMBIO VENTA</w:t>
            </w:r>
            <w:r w:rsidRPr="00CA5333">
              <w:rPr>
                <w:rFonts w:cs="Arial"/>
                <w:b/>
                <w:sz w:val="16"/>
                <w:szCs w:val="16"/>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8DB84F" w14:textId="77777777" w:rsidR="00293461" w:rsidRPr="00CA5333" w:rsidRDefault="00293461" w:rsidP="00426B73">
            <w:pPr>
              <w:widowControl w:val="0"/>
              <w:jc w:val="center"/>
              <w:rPr>
                <w:rFonts w:cs="Arial"/>
                <w:b/>
                <w:sz w:val="16"/>
                <w:szCs w:val="16"/>
              </w:rPr>
            </w:pPr>
            <w:r w:rsidRPr="00CA5333">
              <w:rPr>
                <w:rFonts w:cs="Arial"/>
                <w:b/>
                <w:sz w:val="16"/>
                <w:szCs w:val="16"/>
              </w:rPr>
              <w:t>MONTO FACTURADO ACUMULADO EN SOLES</w:t>
            </w:r>
          </w:p>
        </w:tc>
      </w:tr>
      <w:tr w:rsidR="00293461" w:rsidRPr="00CA5333" w14:paraId="28D507F4" w14:textId="77777777" w:rsidTr="00426B73">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1C6803C" w14:textId="77777777" w:rsidR="00293461" w:rsidRPr="00CA5333" w:rsidRDefault="00293461" w:rsidP="00426B73">
            <w:pPr>
              <w:widowControl w:val="0"/>
              <w:jc w:val="center"/>
              <w:rPr>
                <w:rFonts w:cs="Arial"/>
                <w:sz w:val="18"/>
                <w:szCs w:val="18"/>
              </w:rPr>
            </w:pPr>
            <w:r w:rsidRPr="00CA5333">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573235C4" w14:textId="77777777" w:rsidR="00293461" w:rsidRPr="00CA5333" w:rsidRDefault="00293461" w:rsidP="00426B73">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3C459458" w14:textId="77777777" w:rsidR="00293461" w:rsidRPr="00CA5333" w:rsidRDefault="00293461" w:rsidP="00426B73">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5458BC46" w14:textId="77777777" w:rsidR="00293461" w:rsidRPr="00CA5333" w:rsidRDefault="00293461" w:rsidP="00426B73">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B3BAE22" w14:textId="77777777" w:rsidR="00293461" w:rsidRPr="00CA5333" w:rsidRDefault="00293461" w:rsidP="00426B73">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B942CFC"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E8EA946" w14:textId="77777777" w:rsidR="00293461" w:rsidRPr="00CA5333" w:rsidRDefault="00293461" w:rsidP="00426B73">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200A14C"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D38A34B" w14:textId="77777777" w:rsidR="00293461" w:rsidRPr="00CA5333" w:rsidRDefault="00293461" w:rsidP="00426B73">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0DD6769" w14:textId="77777777" w:rsidR="00293461" w:rsidRPr="00CA5333" w:rsidRDefault="00293461" w:rsidP="00426B73">
            <w:pPr>
              <w:widowControl w:val="0"/>
              <w:jc w:val="center"/>
              <w:rPr>
                <w:rFonts w:cs="Arial"/>
                <w:sz w:val="18"/>
                <w:szCs w:val="18"/>
              </w:rPr>
            </w:pPr>
          </w:p>
        </w:tc>
      </w:tr>
      <w:tr w:rsidR="00293461" w:rsidRPr="00CA5333" w14:paraId="38FCB648" w14:textId="77777777" w:rsidTr="00426B73">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F9EE932" w14:textId="77777777" w:rsidR="00293461" w:rsidRPr="00CA5333" w:rsidRDefault="00293461" w:rsidP="00426B73">
            <w:pPr>
              <w:widowControl w:val="0"/>
              <w:jc w:val="center"/>
              <w:rPr>
                <w:rFonts w:cs="Arial"/>
                <w:sz w:val="18"/>
                <w:szCs w:val="18"/>
              </w:rPr>
            </w:pPr>
            <w:r w:rsidRPr="00CA5333">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5E64D690" w14:textId="77777777" w:rsidR="00293461" w:rsidRPr="00CA5333" w:rsidRDefault="00293461" w:rsidP="00426B73">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5D884361" w14:textId="77777777" w:rsidR="00293461" w:rsidRPr="00CA5333" w:rsidRDefault="00293461" w:rsidP="00426B73">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4F8DBDC0" w14:textId="77777777" w:rsidR="00293461" w:rsidRPr="00CA5333" w:rsidRDefault="00293461" w:rsidP="00426B73">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BB53C9B" w14:textId="77777777" w:rsidR="00293461" w:rsidRPr="00CA5333" w:rsidRDefault="00293461" w:rsidP="00426B73">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2E2AF38"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D68D7EE" w14:textId="77777777" w:rsidR="00293461" w:rsidRPr="00CA5333" w:rsidRDefault="00293461" w:rsidP="00426B73">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A307E1C"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162B7F1" w14:textId="77777777" w:rsidR="00293461" w:rsidRPr="00CA5333" w:rsidRDefault="00293461" w:rsidP="00426B73">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3373BC4" w14:textId="77777777" w:rsidR="00293461" w:rsidRPr="00CA5333" w:rsidRDefault="00293461" w:rsidP="00426B73">
            <w:pPr>
              <w:widowControl w:val="0"/>
              <w:jc w:val="center"/>
              <w:rPr>
                <w:rFonts w:cs="Arial"/>
                <w:sz w:val="18"/>
                <w:szCs w:val="18"/>
              </w:rPr>
            </w:pPr>
          </w:p>
        </w:tc>
      </w:tr>
      <w:tr w:rsidR="00293461" w:rsidRPr="00CA5333" w14:paraId="45BF4A29" w14:textId="77777777" w:rsidTr="00426B73">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1E9B28F" w14:textId="77777777" w:rsidR="00293461" w:rsidRPr="00CA5333" w:rsidRDefault="00293461" w:rsidP="00426B73">
            <w:pPr>
              <w:widowControl w:val="0"/>
              <w:jc w:val="center"/>
              <w:rPr>
                <w:rFonts w:cs="Arial"/>
                <w:sz w:val="18"/>
                <w:szCs w:val="18"/>
              </w:rPr>
            </w:pPr>
            <w:r w:rsidRPr="00CA5333">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0D73FFF4" w14:textId="77777777" w:rsidR="00293461" w:rsidRPr="00CA5333" w:rsidRDefault="00293461" w:rsidP="00426B73">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362EEB9D" w14:textId="77777777" w:rsidR="00293461" w:rsidRPr="00CA5333" w:rsidRDefault="00293461" w:rsidP="00426B73">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4111B3D0" w14:textId="77777777" w:rsidR="00293461" w:rsidRPr="00CA5333" w:rsidRDefault="00293461" w:rsidP="00426B73">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F2BFADE" w14:textId="77777777" w:rsidR="00293461" w:rsidRPr="00CA5333" w:rsidRDefault="00293461" w:rsidP="00426B73">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543FB5A"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C0E8A55" w14:textId="77777777" w:rsidR="00293461" w:rsidRPr="00CA5333" w:rsidRDefault="00293461" w:rsidP="00426B73">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4DDA22B"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5A30371" w14:textId="77777777" w:rsidR="00293461" w:rsidRPr="00CA5333" w:rsidRDefault="00293461" w:rsidP="00426B73">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9C7EC41" w14:textId="77777777" w:rsidR="00293461" w:rsidRPr="00CA5333" w:rsidRDefault="00293461" w:rsidP="00426B73">
            <w:pPr>
              <w:widowControl w:val="0"/>
              <w:jc w:val="center"/>
              <w:rPr>
                <w:rFonts w:cs="Arial"/>
                <w:sz w:val="18"/>
                <w:szCs w:val="18"/>
              </w:rPr>
            </w:pPr>
          </w:p>
        </w:tc>
      </w:tr>
      <w:tr w:rsidR="00293461" w:rsidRPr="00CA5333" w14:paraId="15779B98" w14:textId="77777777" w:rsidTr="00426B73">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68CEAD9" w14:textId="77777777" w:rsidR="00293461" w:rsidRPr="00CA5333" w:rsidRDefault="00293461" w:rsidP="00426B73">
            <w:pPr>
              <w:widowControl w:val="0"/>
              <w:jc w:val="center"/>
              <w:rPr>
                <w:rFonts w:cs="Arial"/>
                <w:sz w:val="18"/>
                <w:szCs w:val="18"/>
              </w:rPr>
            </w:pPr>
            <w:r w:rsidRPr="00CA5333">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771A6C82" w14:textId="77777777" w:rsidR="00293461" w:rsidRPr="00CA5333" w:rsidRDefault="00293461" w:rsidP="00426B73">
            <w:pPr>
              <w:widowControl w:val="0"/>
              <w:ind w:left="419" w:hanging="419"/>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4BC1A3B9" w14:textId="77777777" w:rsidR="00293461" w:rsidRPr="00CA5333" w:rsidRDefault="00293461" w:rsidP="00426B73">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5EB2CAA5" w14:textId="77777777" w:rsidR="00293461" w:rsidRPr="00CA5333" w:rsidRDefault="00293461" w:rsidP="00426B73">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C14FF00" w14:textId="77777777" w:rsidR="00293461" w:rsidRPr="00CA5333" w:rsidRDefault="00293461" w:rsidP="00426B73">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C875B6C"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FCB0F76" w14:textId="77777777" w:rsidR="00293461" w:rsidRPr="00CA5333" w:rsidRDefault="00293461" w:rsidP="00426B73">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C1CD171"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89BE95D" w14:textId="77777777" w:rsidR="00293461" w:rsidRPr="00CA5333" w:rsidRDefault="00293461" w:rsidP="00426B73">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05484CE" w14:textId="77777777" w:rsidR="00293461" w:rsidRPr="00CA5333" w:rsidRDefault="00293461" w:rsidP="00426B73">
            <w:pPr>
              <w:widowControl w:val="0"/>
              <w:jc w:val="center"/>
              <w:rPr>
                <w:rFonts w:cs="Arial"/>
                <w:sz w:val="18"/>
                <w:szCs w:val="18"/>
              </w:rPr>
            </w:pPr>
          </w:p>
        </w:tc>
      </w:tr>
      <w:tr w:rsidR="00293461" w:rsidRPr="00CA5333" w14:paraId="53AE8A97" w14:textId="77777777" w:rsidTr="00426B73">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898D802" w14:textId="77777777" w:rsidR="00293461" w:rsidRPr="00CA5333" w:rsidRDefault="00293461" w:rsidP="00426B73">
            <w:pPr>
              <w:widowControl w:val="0"/>
              <w:jc w:val="center"/>
              <w:rPr>
                <w:rFonts w:cs="Arial"/>
                <w:sz w:val="18"/>
                <w:szCs w:val="18"/>
              </w:rPr>
            </w:pPr>
            <w:r w:rsidRPr="00CA5333">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0AA38AA3" w14:textId="77777777" w:rsidR="00293461" w:rsidRPr="00CA5333" w:rsidRDefault="00293461" w:rsidP="00426B73">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3F0A54C0" w14:textId="77777777" w:rsidR="00293461" w:rsidRPr="00CA5333" w:rsidRDefault="00293461" w:rsidP="00426B73">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0A6212CF" w14:textId="77777777" w:rsidR="00293461" w:rsidRPr="00CA5333" w:rsidRDefault="00293461" w:rsidP="00426B73">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F78467E" w14:textId="77777777" w:rsidR="00293461" w:rsidRPr="00CA5333" w:rsidRDefault="00293461" w:rsidP="00426B73">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43551EC"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C94B835" w14:textId="77777777" w:rsidR="00293461" w:rsidRPr="00CA5333" w:rsidRDefault="00293461" w:rsidP="00426B73">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06B8B44"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8CA8A85" w14:textId="77777777" w:rsidR="00293461" w:rsidRPr="00CA5333" w:rsidRDefault="00293461" w:rsidP="00426B73">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D30C97C" w14:textId="77777777" w:rsidR="00293461" w:rsidRPr="00CA5333" w:rsidRDefault="00293461" w:rsidP="00426B73">
            <w:pPr>
              <w:widowControl w:val="0"/>
              <w:jc w:val="center"/>
              <w:rPr>
                <w:rFonts w:cs="Arial"/>
                <w:sz w:val="18"/>
                <w:szCs w:val="18"/>
              </w:rPr>
            </w:pPr>
          </w:p>
        </w:tc>
      </w:tr>
      <w:tr w:rsidR="00293461" w:rsidRPr="00CA5333" w14:paraId="64D53D81" w14:textId="77777777" w:rsidTr="00426B73">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A079619" w14:textId="77777777" w:rsidR="00293461" w:rsidRPr="00CA5333" w:rsidRDefault="00293461" w:rsidP="00426B73">
            <w:pPr>
              <w:widowControl w:val="0"/>
              <w:jc w:val="center"/>
              <w:rPr>
                <w:rFonts w:cs="Arial"/>
                <w:sz w:val="18"/>
                <w:szCs w:val="18"/>
              </w:rPr>
            </w:pPr>
            <w:r w:rsidRPr="00CA5333">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401635B8" w14:textId="77777777" w:rsidR="00293461" w:rsidRPr="00CA5333" w:rsidRDefault="00293461" w:rsidP="00426B73">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2F179841" w14:textId="77777777" w:rsidR="00293461" w:rsidRPr="00CA5333" w:rsidRDefault="00293461" w:rsidP="00426B73">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3738C93C" w14:textId="77777777" w:rsidR="00293461" w:rsidRPr="00CA5333" w:rsidRDefault="00293461" w:rsidP="00426B73">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88CD18D" w14:textId="77777777" w:rsidR="00293461" w:rsidRPr="00CA5333" w:rsidRDefault="00293461" w:rsidP="00426B73">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D4FBE06"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739E80A" w14:textId="77777777" w:rsidR="00293461" w:rsidRPr="00CA5333" w:rsidRDefault="00293461" w:rsidP="00426B73">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38784D9"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1006208" w14:textId="77777777" w:rsidR="00293461" w:rsidRPr="00CA5333" w:rsidRDefault="00293461" w:rsidP="00426B73">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6BDA7A4" w14:textId="77777777" w:rsidR="00293461" w:rsidRPr="00CA5333" w:rsidRDefault="00293461" w:rsidP="00426B73">
            <w:pPr>
              <w:widowControl w:val="0"/>
              <w:jc w:val="center"/>
              <w:rPr>
                <w:rFonts w:cs="Arial"/>
                <w:sz w:val="18"/>
                <w:szCs w:val="18"/>
              </w:rPr>
            </w:pPr>
          </w:p>
        </w:tc>
      </w:tr>
      <w:tr w:rsidR="00293461" w:rsidRPr="00CA5333" w14:paraId="014D7821" w14:textId="77777777" w:rsidTr="00426B73">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3A572AD" w14:textId="77777777" w:rsidR="00293461" w:rsidRPr="00CA5333" w:rsidRDefault="00293461" w:rsidP="00426B73">
            <w:pPr>
              <w:widowControl w:val="0"/>
              <w:jc w:val="center"/>
              <w:rPr>
                <w:rFonts w:cs="Arial"/>
                <w:sz w:val="18"/>
                <w:szCs w:val="18"/>
              </w:rPr>
            </w:pPr>
            <w:r w:rsidRPr="00CA5333">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5D2D3781" w14:textId="77777777" w:rsidR="00293461" w:rsidRPr="00CA5333" w:rsidRDefault="00293461" w:rsidP="00426B73">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2AB735D8" w14:textId="77777777" w:rsidR="00293461" w:rsidRPr="00CA5333" w:rsidRDefault="00293461" w:rsidP="00426B73">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51995B1C" w14:textId="77777777" w:rsidR="00293461" w:rsidRPr="00CA5333" w:rsidRDefault="00293461" w:rsidP="00426B73">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349317E" w14:textId="77777777" w:rsidR="00293461" w:rsidRPr="00CA5333" w:rsidRDefault="00293461" w:rsidP="00426B73">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9FC6CF7"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3ED106E" w14:textId="77777777" w:rsidR="00293461" w:rsidRPr="00CA5333" w:rsidRDefault="00293461" w:rsidP="00426B73">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89C2E7E"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AB06C25" w14:textId="77777777" w:rsidR="00293461" w:rsidRPr="00CA5333" w:rsidRDefault="00293461" w:rsidP="00426B73">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D318F26" w14:textId="77777777" w:rsidR="00293461" w:rsidRPr="00CA5333" w:rsidRDefault="00293461" w:rsidP="00426B73">
            <w:pPr>
              <w:widowControl w:val="0"/>
              <w:jc w:val="center"/>
              <w:rPr>
                <w:rFonts w:cs="Arial"/>
                <w:sz w:val="18"/>
                <w:szCs w:val="18"/>
              </w:rPr>
            </w:pPr>
          </w:p>
        </w:tc>
      </w:tr>
      <w:tr w:rsidR="00293461" w:rsidRPr="00CA5333" w14:paraId="6414FCC3" w14:textId="77777777" w:rsidTr="00426B73">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4063CDE" w14:textId="77777777" w:rsidR="00293461" w:rsidRPr="00CA5333" w:rsidRDefault="00293461" w:rsidP="00426B73">
            <w:pPr>
              <w:widowControl w:val="0"/>
              <w:jc w:val="center"/>
              <w:rPr>
                <w:rFonts w:cs="Arial"/>
                <w:sz w:val="18"/>
                <w:szCs w:val="18"/>
              </w:rPr>
            </w:pPr>
            <w:r w:rsidRPr="00CA5333">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4E59D0F0" w14:textId="77777777" w:rsidR="00293461" w:rsidRPr="00CA5333" w:rsidRDefault="00293461" w:rsidP="00426B73">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66B166AE" w14:textId="77777777" w:rsidR="00293461" w:rsidRPr="00CA5333" w:rsidRDefault="00293461" w:rsidP="00426B73">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3EBD217D" w14:textId="77777777" w:rsidR="00293461" w:rsidRPr="00CA5333" w:rsidRDefault="00293461" w:rsidP="00426B73">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8BA910C" w14:textId="77777777" w:rsidR="00293461" w:rsidRPr="00CA5333" w:rsidRDefault="00293461" w:rsidP="00426B73">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85B74FE"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7A40306" w14:textId="77777777" w:rsidR="00293461" w:rsidRPr="00CA5333" w:rsidRDefault="00293461" w:rsidP="00426B73">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A14D359"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BFCD2D4" w14:textId="77777777" w:rsidR="00293461" w:rsidRPr="00CA5333" w:rsidRDefault="00293461" w:rsidP="00426B73">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D30CC28" w14:textId="77777777" w:rsidR="00293461" w:rsidRPr="00CA5333" w:rsidRDefault="00293461" w:rsidP="00426B73">
            <w:pPr>
              <w:widowControl w:val="0"/>
              <w:jc w:val="center"/>
              <w:rPr>
                <w:rFonts w:cs="Arial"/>
                <w:sz w:val="18"/>
                <w:szCs w:val="18"/>
              </w:rPr>
            </w:pPr>
          </w:p>
        </w:tc>
      </w:tr>
      <w:tr w:rsidR="00293461" w:rsidRPr="00CA5333" w14:paraId="18BDE5FA" w14:textId="77777777" w:rsidTr="00426B73">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431A3B4" w14:textId="77777777" w:rsidR="00293461" w:rsidRPr="00CA5333" w:rsidRDefault="00293461" w:rsidP="00426B73">
            <w:pPr>
              <w:widowControl w:val="0"/>
              <w:jc w:val="center"/>
              <w:rPr>
                <w:rFonts w:cs="Arial"/>
                <w:sz w:val="18"/>
                <w:szCs w:val="18"/>
              </w:rPr>
            </w:pPr>
            <w:r w:rsidRPr="00CA5333">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4F61E238" w14:textId="77777777" w:rsidR="00293461" w:rsidRPr="00CA5333" w:rsidRDefault="00293461" w:rsidP="00426B73">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7930502A" w14:textId="77777777" w:rsidR="00293461" w:rsidRPr="00CA5333" w:rsidRDefault="00293461" w:rsidP="00426B73">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4D804295" w14:textId="77777777" w:rsidR="00293461" w:rsidRPr="00CA5333" w:rsidRDefault="00293461" w:rsidP="00426B73">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C873A8D" w14:textId="77777777" w:rsidR="00293461" w:rsidRPr="00CA5333" w:rsidRDefault="00293461" w:rsidP="00426B73">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ADE06B1"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2B39B7A" w14:textId="77777777" w:rsidR="00293461" w:rsidRPr="00CA5333" w:rsidRDefault="00293461" w:rsidP="00426B73">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F6075CE"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2943B8D" w14:textId="77777777" w:rsidR="00293461" w:rsidRPr="00CA5333" w:rsidRDefault="00293461" w:rsidP="00426B73">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BBD504A" w14:textId="77777777" w:rsidR="00293461" w:rsidRPr="00CA5333" w:rsidRDefault="00293461" w:rsidP="00426B73">
            <w:pPr>
              <w:widowControl w:val="0"/>
              <w:jc w:val="center"/>
              <w:rPr>
                <w:rFonts w:cs="Arial"/>
                <w:sz w:val="18"/>
                <w:szCs w:val="18"/>
              </w:rPr>
            </w:pPr>
          </w:p>
        </w:tc>
      </w:tr>
      <w:tr w:rsidR="00293461" w:rsidRPr="00CA5333" w14:paraId="78C30A22" w14:textId="77777777" w:rsidTr="00426B73">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82C590C" w14:textId="77777777" w:rsidR="00293461" w:rsidRPr="00CA5333" w:rsidRDefault="00293461" w:rsidP="00426B73">
            <w:pPr>
              <w:widowControl w:val="0"/>
              <w:jc w:val="center"/>
              <w:rPr>
                <w:rFonts w:cs="Arial"/>
                <w:sz w:val="18"/>
                <w:szCs w:val="18"/>
              </w:rPr>
            </w:pPr>
            <w:r w:rsidRPr="00CA5333">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68610829" w14:textId="77777777" w:rsidR="00293461" w:rsidRPr="00CA5333" w:rsidRDefault="00293461" w:rsidP="00426B73">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6D82EED3" w14:textId="77777777" w:rsidR="00293461" w:rsidRPr="00CA5333" w:rsidRDefault="00293461" w:rsidP="00426B73">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5310FE00" w14:textId="77777777" w:rsidR="00293461" w:rsidRPr="00CA5333" w:rsidRDefault="00293461" w:rsidP="00426B73">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DED2ED3" w14:textId="77777777" w:rsidR="00293461" w:rsidRPr="00CA5333" w:rsidRDefault="00293461" w:rsidP="00426B73">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F2A32EA"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0F001D1" w14:textId="77777777" w:rsidR="00293461" w:rsidRPr="00CA5333" w:rsidRDefault="00293461" w:rsidP="00426B73">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2827B5B"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2C31006" w14:textId="77777777" w:rsidR="00293461" w:rsidRPr="00CA5333" w:rsidRDefault="00293461" w:rsidP="00426B73">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04A9856" w14:textId="77777777" w:rsidR="00293461" w:rsidRPr="00CA5333" w:rsidRDefault="00293461" w:rsidP="00426B73">
            <w:pPr>
              <w:widowControl w:val="0"/>
              <w:jc w:val="center"/>
              <w:rPr>
                <w:rFonts w:cs="Arial"/>
                <w:sz w:val="18"/>
                <w:szCs w:val="18"/>
              </w:rPr>
            </w:pPr>
          </w:p>
        </w:tc>
      </w:tr>
      <w:tr w:rsidR="00293461" w:rsidRPr="00CA5333" w14:paraId="2170F918" w14:textId="77777777" w:rsidTr="00426B73">
        <w:trPr>
          <w:cantSplit/>
          <w:trHeight w:val="241"/>
        </w:trPr>
        <w:tc>
          <w:tcPr>
            <w:tcW w:w="397" w:type="dxa"/>
            <w:tcBorders>
              <w:top w:val="nil"/>
              <w:left w:val="single" w:sz="4" w:space="0" w:color="000000"/>
              <w:bottom w:val="single" w:sz="4" w:space="0" w:color="000000"/>
              <w:right w:val="single" w:sz="4" w:space="0" w:color="000000"/>
            </w:tcBorders>
            <w:vAlign w:val="center"/>
          </w:tcPr>
          <w:p w14:paraId="6D68B3F5" w14:textId="77777777" w:rsidR="00293461" w:rsidRPr="00CA5333" w:rsidRDefault="00293461" w:rsidP="00426B73">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64CCB6B6" w14:textId="77777777" w:rsidR="00293461" w:rsidRPr="00CA5333" w:rsidRDefault="00293461" w:rsidP="00426B73">
            <w:pPr>
              <w:widowControl w:val="0"/>
              <w:rPr>
                <w:rFonts w:cs="Arial"/>
                <w:sz w:val="18"/>
                <w:szCs w:val="18"/>
              </w:rPr>
            </w:pPr>
            <w:r w:rsidRPr="00CA5333">
              <w:rPr>
                <w:rFonts w:cs="Arial"/>
                <w:sz w:val="18"/>
                <w:szCs w:val="18"/>
              </w:rPr>
              <w:t>…</w:t>
            </w:r>
          </w:p>
        </w:tc>
        <w:tc>
          <w:tcPr>
            <w:tcW w:w="992" w:type="dxa"/>
            <w:gridSpan w:val="2"/>
            <w:tcBorders>
              <w:top w:val="nil"/>
              <w:left w:val="nil"/>
              <w:bottom w:val="single" w:sz="4" w:space="0" w:color="000000"/>
              <w:right w:val="single" w:sz="4" w:space="0" w:color="000000"/>
            </w:tcBorders>
            <w:vAlign w:val="center"/>
          </w:tcPr>
          <w:p w14:paraId="1C8A55F0" w14:textId="77777777" w:rsidR="00293461" w:rsidRPr="00CA5333" w:rsidRDefault="00293461" w:rsidP="00426B73">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020F884C" w14:textId="77777777" w:rsidR="00293461" w:rsidRPr="00CA5333" w:rsidRDefault="00293461" w:rsidP="00426B73">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8EC7040" w14:textId="77777777" w:rsidR="00293461" w:rsidRPr="00CA5333" w:rsidRDefault="00293461" w:rsidP="00426B73">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19B1A47"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64BC3CE" w14:textId="77777777" w:rsidR="00293461" w:rsidRPr="00CA5333" w:rsidRDefault="00293461" w:rsidP="00426B73">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3A3572E"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C545308" w14:textId="77777777" w:rsidR="00293461" w:rsidRPr="00CA5333" w:rsidRDefault="00293461" w:rsidP="00426B73">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A023325" w14:textId="77777777" w:rsidR="00293461" w:rsidRPr="00CA5333" w:rsidRDefault="00293461" w:rsidP="00426B73">
            <w:pPr>
              <w:widowControl w:val="0"/>
              <w:jc w:val="center"/>
              <w:rPr>
                <w:rFonts w:cs="Arial"/>
                <w:sz w:val="18"/>
                <w:szCs w:val="18"/>
              </w:rPr>
            </w:pPr>
          </w:p>
        </w:tc>
      </w:tr>
      <w:tr w:rsidR="00293461" w:rsidRPr="00CA5333" w14:paraId="29A1E303" w14:textId="77777777" w:rsidTr="00426B73">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610E1B8" w14:textId="77777777" w:rsidR="00293461" w:rsidRPr="00CA5333" w:rsidRDefault="00293461" w:rsidP="00426B73">
            <w:pPr>
              <w:widowControl w:val="0"/>
              <w:jc w:val="center"/>
              <w:rPr>
                <w:rFonts w:cs="Arial"/>
                <w:sz w:val="18"/>
                <w:szCs w:val="18"/>
              </w:rPr>
            </w:pPr>
            <w:r w:rsidRPr="00CA5333">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50AFF4B5" w14:textId="77777777" w:rsidR="00293461" w:rsidRPr="00CA5333" w:rsidRDefault="00293461" w:rsidP="00426B73">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094BABAF" w14:textId="77777777" w:rsidR="00293461" w:rsidRPr="00CA5333" w:rsidRDefault="00293461" w:rsidP="00426B73">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37060994" w14:textId="77777777" w:rsidR="00293461" w:rsidRPr="00CA5333" w:rsidRDefault="00293461" w:rsidP="00426B73">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DAA44A9" w14:textId="77777777" w:rsidR="00293461" w:rsidRPr="00CA5333" w:rsidRDefault="00293461" w:rsidP="00426B73">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818F5B1"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096492A" w14:textId="77777777" w:rsidR="00293461" w:rsidRPr="00CA5333" w:rsidRDefault="00293461" w:rsidP="00426B73">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0819D22" w14:textId="77777777" w:rsidR="00293461" w:rsidRPr="00CA5333" w:rsidRDefault="00293461" w:rsidP="00426B73">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7760920" w14:textId="77777777" w:rsidR="00293461" w:rsidRPr="00CA5333" w:rsidRDefault="00293461" w:rsidP="00426B73">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649006B" w14:textId="77777777" w:rsidR="00293461" w:rsidRPr="00CA5333" w:rsidRDefault="00293461" w:rsidP="00426B73">
            <w:pPr>
              <w:widowControl w:val="0"/>
              <w:jc w:val="center"/>
              <w:rPr>
                <w:rFonts w:cs="Arial"/>
                <w:sz w:val="18"/>
                <w:szCs w:val="18"/>
              </w:rPr>
            </w:pPr>
          </w:p>
        </w:tc>
      </w:tr>
      <w:tr w:rsidR="00293461" w:rsidRPr="00CA5333" w14:paraId="3A058B20" w14:textId="77777777" w:rsidTr="00426B73">
        <w:trPr>
          <w:cantSplit/>
          <w:trHeight w:val="197"/>
        </w:trPr>
        <w:tc>
          <w:tcPr>
            <w:tcW w:w="397" w:type="dxa"/>
            <w:tcBorders>
              <w:top w:val="nil"/>
              <w:left w:val="single" w:sz="4" w:space="0" w:color="000000"/>
              <w:bottom w:val="single" w:sz="4" w:space="0" w:color="000000"/>
              <w:right w:val="nil"/>
            </w:tcBorders>
          </w:tcPr>
          <w:p w14:paraId="428EB146" w14:textId="77777777" w:rsidR="00293461" w:rsidRPr="00CA5333" w:rsidRDefault="00293461" w:rsidP="00426B73">
            <w:pPr>
              <w:widowControl w:val="0"/>
              <w:jc w:val="center"/>
              <w:rPr>
                <w:rFonts w:cs="Arial"/>
                <w:b/>
                <w:sz w:val="18"/>
                <w:szCs w:val="18"/>
              </w:rPr>
            </w:pPr>
          </w:p>
        </w:tc>
        <w:tc>
          <w:tcPr>
            <w:tcW w:w="160" w:type="dxa"/>
            <w:tcBorders>
              <w:top w:val="nil"/>
              <w:left w:val="nil"/>
              <w:bottom w:val="single" w:sz="4" w:space="0" w:color="000000"/>
              <w:right w:val="nil"/>
            </w:tcBorders>
          </w:tcPr>
          <w:p w14:paraId="77339355" w14:textId="77777777" w:rsidR="00293461" w:rsidRPr="00CA5333" w:rsidRDefault="00293461" w:rsidP="00426B73">
            <w:pPr>
              <w:widowControl w:val="0"/>
              <w:rPr>
                <w:rFonts w:cs="Arial"/>
                <w:b/>
                <w:sz w:val="18"/>
                <w:szCs w:val="18"/>
              </w:rPr>
            </w:pPr>
          </w:p>
        </w:tc>
        <w:tc>
          <w:tcPr>
            <w:tcW w:w="767" w:type="dxa"/>
            <w:gridSpan w:val="2"/>
            <w:tcBorders>
              <w:top w:val="nil"/>
              <w:left w:val="nil"/>
              <w:bottom w:val="single" w:sz="4" w:space="0" w:color="000000"/>
              <w:right w:val="nil"/>
            </w:tcBorders>
          </w:tcPr>
          <w:p w14:paraId="10A819F8" w14:textId="77777777" w:rsidR="00293461" w:rsidRPr="00CA5333" w:rsidRDefault="00293461" w:rsidP="00426B73">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1BF8FCC3" w14:textId="77777777" w:rsidR="00293461" w:rsidRPr="00CA5333" w:rsidRDefault="00293461" w:rsidP="00426B73">
            <w:pPr>
              <w:widowControl w:val="0"/>
              <w:rPr>
                <w:rFonts w:cs="Arial"/>
                <w:b/>
                <w:sz w:val="18"/>
                <w:szCs w:val="18"/>
              </w:rPr>
            </w:pPr>
            <w:r w:rsidRPr="00CA5333">
              <w:rPr>
                <w:rFonts w:cs="Arial"/>
                <w:b/>
                <w:sz w:val="18"/>
                <w:szCs w:val="18"/>
              </w:rPr>
              <w:t>TOTAL</w:t>
            </w:r>
          </w:p>
        </w:tc>
      </w:tr>
    </w:tbl>
    <w:p w14:paraId="01B70CA4" w14:textId="77777777" w:rsidR="004C695D" w:rsidRDefault="004C695D" w:rsidP="004C695D"/>
    <w:p w14:paraId="666CA407" w14:textId="77777777" w:rsidR="004C695D" w:rsidRDefault="004C695D" w:rsidP="004C695D">
      <w:r>
        <w:t>[CONSIGNAR CIUDAD Y FECHA]</w:t>
      </w:r>
    </w:p>
    <w:p w14:paraId="70DD8014" w14:textId="77777777" w:rsidR="004C695D" w:rsidRDefault="004C695D" w:rsidP="004C695D"/>
    <w:p w14:paraId="7C876072" w14:textId="77777777" w:rsidR="004C695D" w:rsidRDefault="004C695D" w:rsidP="004C695D"/>
    <w:p w14:paraId="708BE5E1" w14:textId="77777777" w:rsidR="004C695D" w:rsidRPr="00293461" w:rsidRDefault="004C695D" w:rsidP="00293461">
      <w:pPr>
        <w:jc w:val="center"/>
        <w:rPr>
          <w:b/>
        </w:rPr>
      </w:pPr>
      <w:r w:rsidRPr="00293461">
        <w:rPr>
          <w:b/>
        </w:rPr>
        <w:t>………..........................................................</w:t>
      </w:r>
    </w:p>
    <w:p w14:paraId="41FEDB4E" w14:textId="77777777" w:rsidR="004C695D" w:rsidRPr="00293461" w:rsidRDefault="004C695D" w:rsidP="00293461">
      <w:pPr>
        <w:jc w:val="center"/>
        <w:rPr>
          <w:b/>
        </w:rPr>
      </w:pPr>
      <w:r w:rsidRPr="00293461">
        <w:rPr>
          <w:b/>
        </w:rPr>
        <w:t>Firma, Nombres y Apellidos del postor o</w:t>
      </w:r>
    </w:p>
    <w:p w14:paraId="69300ED5" w14:textId="77777777" w:rsidR="004C695D" w:rsidRPr="00293461" w:rsidRDefault="004C695D" w:rsidP="00293461">
      <w:pPr>
        <w:jc w:val="center"/>
        <w:rPr>
          <w:b/>
        </w:rPr>
      </w:pPr>
      <w:r w:rsidRPr="00293461">
        <w:rPr>
          <w:b/>
        </w:rPr>
        <w:t>Representante legal o común, según corresponda</w:t>
      </w:r>
    </w:p>
    <w:p w14:paraId="73B5F6DD" w14:textId="77777777" w:rsidR="004C695D" w:rsidRDefault="004C695D" w:rsidP="004C695D"/>
    <w:p w14:paraId="26CC754C" w14:textId="77777777" w:rsidR="004C695D" w:rsidRDefault="004C695D" w:rsidP="004C695D"/>
    <w:p w14:paraId="0CBCA593" w14:textId="77777777" w:rsidR="004C695D" w:rsidRDefault="004C695D" w:rsidP="004C695D"/>
    <w:p w14:paraId="3C28BE63" w14:textId="77777777" w:rsidR="004C695D" w:rsidRDefault="004C695D" w:rsidP="004C695D"/>
    <w:p w14:paraId="021CA879" w14:textId="77777777" w:rsidR="004C695D" w:rsidRDefault="004C695D" w:rsidP="004C695D"/>
    <w:p w14:paraId="2077C888" w14:textId="77777777" w:rsidR="004C695D" w:rsidRDefault="004C695D" w:rsidP="004C695D"/>
    <w:p w14:paraId="2E54C115" w14:textId="77777777" w:rsidR="004C695D" w:rsidRDefault="004C695D" w:rsidP="004C695D"/>
    <w:p w14:paraId="04800B8A" w14:textId="77777777" w:rsidR="004C695D" w:rsidRDefault="004C695D" w:rsidP="004C695D"/>
    <w:p w14:paraId="3F47567E" w14:textId="77777777" w:rsidR="004C695D" w:rsidRDefault="004C695D" w:rsidP="004C695D"/>
    <w:p w14:paraId="2ECE03CE" w14:textId="77777777" w:rsidR="004C695D" w:rsidRDefault="004C695D" w:rsidP="004C695D"/>
    <w:p w14:paraId="3074BC1F" w14:textId="77777777" w:rsidR="004C695D" w:rsidRDefault="004C695D" w:rsidP="004C695D"/>
    <w:p w14:paraId="0961B347" w14:textId="77777777" w:rsidR="004C695D" w:rsidRDefault="004C695D" w:rsidP="004C695D"/>
    <w:p w14:paraId="04275F3F" w14:textId="77777777" w:rsidR="004C695D" w:rsidRDefault="004C695D" w:rsidP="004C695D"/>
    <w:p w14:paraId="757DAD0E" w14:textId="77777777" w:rsidR="004C695D" w:rsidRDefault="004C695D" w:rsidP="004C695D"/>
    <w:p w14:paraId="7164E2A0" w14:textId="77777777" w:rsidR="004C695D" w:rsidRDefault="004C695D" w:rsidP="004C695D"/>
    <w:p w14:paraId="46570DBC" w14:textId="77777777" w:rsidR="004C695D" w:rsidRDefault="004C695D" w:rsidP="004C695D"/>
    <w:p w14:paraId="14B6B7A5" w14:textId="77777777" w:rsidR="004C695D" w:rsidRDefault="004C695D" w:rsidP="004C695D"/>
    <w:p w14:paraId="40B00052" w14:textId="77777777" w:rsidR="00293461" w:rsidRDefault="00293461" w:rsidP="004C695D"/>
    <w:p w14:paraId="3B09194A" w14:textId="77777777" w:rsidR="00293461" w:rsidRDefault="00293461" w:rsidP="004C695D"/>
    <w:p w14:paraId="671BFB01" w14:textId="77777777" w:rsidR="00293461" w:rsidRDefault="00293461" w:rsidP="004C695D"/>
    <w:p w14:paraId="37794E60" w14:textId="77777777" w:rsidR="004C695D" w:rsidRPr="00293461" w:rsidRDefault="004C695D" w:rsidP="00293461">
      <w:pPr>
        <w:jc w:val="center"/>
        <w:rPr>
          <w:b/>
        </w:rPr>
      </w:pPr>
      <w:r w:rsidRPr="00293461">
        <w:rPr>
          <w:b/>
        </w:rPr>
        <w:t xml:space="preserve">ANEXO </w:t>
      </w:r>
      <w:proofErr w:type="spellStart"/>
      <w:r w:rsidRPr="00293461">
        <w:rPr>
          <w:b/>
        </w:rPr>
        <w:t>Nº</w:t>
      </w:r>
      <w:proofErr w:type="spellEnd"/>
      <w:r w:rsidRPr="00293461">
        <w:rPr>
          <w:b/>
        </w:rPr>
        <w:t xml:space="preserve"> 6</w:t>
      </w:r>
    </w:p>
    <w:p w14:paraId="43C079C3" w14:textId="77777777" w:rsidR="004C695D" w:rsidRPr="00293461" w:rsidRDefault="004C695D" w:rsidP="00293461">
      <w:pPr>
        <w:jc w:val="center"/>
        <w:rPr>
          <w:b/>
        </w:rPr>
      </w:pPr>
    </w:p>
    <w:p w14:paraId="4A0C1338" w14:textId="77777777" w:rsidR="004C695D" w:rsidRPr="00293461" w:rsidRDefault="004C695D" w:rsidP="00293461">
      <w:pPr>
        <w:jc w:val="center"/>
        <w:rPr>
          <w:b/>
        </w:rPr>
      </w:pPr>
      <w:r w:rsidRPr="00293461">
        <w:rPr>
          <w:b/>
        </w:rPr>
        <w:t>RELACIÓN DEL PERSONAL PROPUESTO</w:t>
      </w:r>
    </w:p>
    <w:p w14:paraId="4C4A1BF7" w14:textId="77777777" w:rsidR="004C695D" w:rsidRDefault="004C695D" w:rsidP="004C695D"/>
    <w:p w14:paraId="521FBDA7" w14:textId="77777777" w:rsidR="004C695D" w:rsidRDefault="004C695D" w:rsidP="004C695D">
      <w:r>
        <w:t>Señores</w:t>
      </w:r>
    </w:p>
    <w:p w14:paraId="26BB913A" w14:textId="77777777" w:rsidR="004C695D" w:rsidRDefault="004C695D" w:rsidP="004C695D">
      <w:r>
        <w:t xml:space="preserve">COMITÉ DE SELECCIÓN </w:t>
      </w:r>
    </w:p>
    <w:p w14:paraId="04BF2495" w14:textId="3B57B09D" w:rsidR="004C695D" w:rsidRDefault="004C695D" w:rsidP="004C695D">
      <w:r>
        <w:t xml:space="preserve">Proceso de Selección </w:t>
      </w:r>
      <w:proofErr w:type="spellStart"/>
      <w:r>
        <w:t>Nº</w:t>
      </w:r>
      <w:proofErr w:type="spellEnd"/>
      <w:r>
        <w:t xml:space="preserve"> 05-2022-Osinergmin-DSR</w:t>
      </w:r>
      <w:r w:rsidR="00427500">
        <w:t>-</w:t>
      </w:r>
      <w:r w:rsidR="00F77DF8">
        <w:t>Tercera</w:t>
      </w:r>
      <w:r w:rsidR="00427500">
        <w:t xml:space="preserve"> Convocatoria</w:t>
      </w:r>
      <w:r>
        <w:t xml:space="preserve"> </w:t>
      </w:r>
    </w:p>
    <w:p w14:paraId="33EB18AF" w14:textId="77777777" w:rsidR="004C695D" w:rsidRDefault="004C695D" w:rsidP="004C695D">
      <w:proofErr w:type="gramStart"/>
      <w:r>
        <w:t>Presente.-</w:t>
      </w:r>
      <w:proofErr w:type="gramEnd"/>
    </w:p>
    <w:p w14:paraId="5D1EC006" w14:textId="77777777" w:rsidR="004C695D" w:rsidRDefault="004C695D" w:rsidP="004C695D"/>
    <w:p w14:paraId="7FB986D5" w14:textId="77777777" w:rsidR="004C695D" w:rsidRDefault="004C695D" w:rsidP="004C695D">
      <w:r>
        <w:t>Mediante el presente, el suscrito presenta al siguiente personal propuesto:</w:t>
      </w:r>
    </w:p>
    <w:p w14:paraId="0B76A5B9" w14:textId="77777777" w:rsidR="004C695D" w:rsidRDefault="004C695D" w:rsidP="004C695D"/>
    <w:tbl>
      <w:tblPr>
        <w:tblStyle w:val="Tablaconcuadrcula"/>
        <w:tblW w:w="0" w:type="auto"/>
        <w:tblLook w:val="04A0" w:firstRow="1" w:lastRow="0" w:firstColumn="1" w:lastColumn="0" w:noHBand="0" w:noVBand="1"/>
      </w:tblPr>
      <w:tblGrid>
        <w:gridCol w:w="1812"/>
        <w:gridCol w:w="1812"/>
        <w:gridCol w:w="1812"/>
        <w:gridCol w:w="1812"/>
        <w:gridCol w:w="1813"/>
      </w:tblGrid>
      <w:tr w:rsidR="00293461" w:rsidRPr="00CA5333" w14:paraId="5921F3B9" w14:textId="77777777" w:rsidTr="00426B73">
        <w:tc>
          <w:tcPr>
            <w:tcW w:w="1812" w:type="dxa"/>
            <w:vAlign w:val="center"/>
          </w:tcPr>
          <w:p w14:paraId="61C065EC" w14:textId="77777777" w:rsidR="00293461" w:rsidRPr="00CA5333" w:rsidRDefault="00293461" w:rsidP="00426B73">
            <w:pPr>
              <w:widowControl w:val="0"/>
              <w:jc w:val="center"/>
              <w:rPr>
                <w:rFonts w:cs="Arial"/>
                <w:sz w:val="18"/>
              </w:rPr>
            </w:pPr>
            <w:r w:rsidRPr="00CA5333">
              <w:rPr>
                <w:rFonts w:cs="Arial"/>
                <w:sz w:val="18"/>
              </w:rPr>
              <w:t>Clasificación*</w:t>
            </w:r>
          </w:p>
        </w:tc>
        <w:tc>
          <w:tcPr>
            <w:tcW w:w="1812" w:type="dxa"/>
            <w:vAlign w:val="center"/>
          </w:tcPr>
          <w:p w14:paraId="2D130606" w14:textId="77777777" w:rsidR="00293461" w:rsidRPr="00CA5333" w:rsidRDefault="00293461" w:rsidP="00426B73">
            <w:pPr>
              <w:widowControl w:val="0"/>
              <w:jc w:val="center"/>
              <w:rPr>
                <w:rFonts w:cs="Arial"/>
                <w:sz w:val="18"/>
              </w:rPr>
            </w:pPr>
            <w:r w:rsidRPr="00CA5333">
              <w:rPr>
                <w:rFonts w:cs="Arial"/>
                <w:sz w:val="18"/>
              </w:rPr>
              <w:t>Categoría**</w:t>
            </w:r>
          </w:p>
        </w:tc>
        <w:tc>
          <w:tcPr>
            <w:tcW w:w="1812" w:type="dxa"/>
            <w:vAlign w:val="center"/>
          </w:tcPr>
          <w:p w14:paraId="4DDACE40" w14:textId="77777777" w:rsidR="00293461" w:rsidRPr="00CA5333" w:rsidRDefault="00293461" w:rsidP="00426B73">
            <w:pPr>
              <w:widowControl w:val="0"/>
              <w:jc w:val="center"/>
              <w:rPr>
                <w:rFonts w:cs="Arial"/>
                <w:sz w:val="18"/>
              </w:rPr>
            </w:pPr>
            <w:r w:rsidRPr="00CA5333">
              <w:rPr>
                <w:rFonts w:cs="Arial"/>
                <w:sz w:val="18"/>
              </w:rPr>
              <w:t>Nombre completo del personal</w:t>
            </w:r>
          </w:p>
        </w:tc>
        <w:tc>
          <w:tcPr>
            <w:tcW w:w="1812" w:type="dxa"/>
            <w:vAlign w:val="center"/>
          </w:tcPr>
          <w:p w14:paraId="5E273E52" w14:textId="77777777" w:rsidR="00293461" w:rsidRPr="00CA5333" w:rsidRDefault="00293461" w:rsidP="00426B73">
            <w:pPr>
              <w:widowControl w:val="0"/>
              <w:jc w:val="center"/>
              <w:rPr>
                <w:rFonts w:cs="Arial"/>
                <w:sz w:val="18"/>
              </w:rPr>
            </w:pPr>
            <w:r w:rsidRPr="00CA5333">
              <w:rPr>
                <w:rFonts w:cs="Arial"/>
                <w:sz w:val="18"/>
              </w:rPr>
              <w:t>DNI o CE</w:t>
            </w:r>
          </w:p>
        </w:tc>
        <w:tc>
          <w:tcPr>
            <w:tcW w:w="1813" w:type="dxa"/>
            <w:vAlign w:val="center"/>
          </w:tcPr>
          <w:p w14:paraId="228EBE29" w14:textId="77777777" w:rsidR="00293461" w:rsidRPr="00CA5333" w:rsidRDefault="00293461" w:rsidP="00426B73">
            <w:pPr>
              <w:widowControl w:val="0"/>
              <w:jc w:val="center"/>
              <w:rPr>
                <w:rFonts w:cs="Arial"/>
                <w:sz w:val="18"/>
              </w:rPr>
            </w:pPr>
            <w:r w:rsidRPr="00CA5333">
              <w:rPr>
                <w:rFonts w:cs="Arial"/>
                <w:sz w:val="18"/>
              </w:rPr>
              <w:t>Formación</w:t>
            </w:r>
          </w:p>
        </w:tc>
      </w:tr>
      <w:tr w:rsidR="00293461" w:rsidRPr="00CA5333" w14:paraId="2643DB8C" w14:textId="77777777" w:rsidTr="00426B73">
        <w:tc>
          <w:tcPr>
            <w:tcW w:w="1812" w:type="dxa"/>
          </w:tcPr>
          <w:p w14:paraId="068FEF54" w14:textId="77777777" w:rsidR="00293461" w:rsidRPr="00CA5333" w:rsidRDefault="00293461" w:rsidP="00426B73">
            <w:pPr>
              <w:widowControl w:val="0"/>
              <w:rPr>
                <w:rFonts w:cs="Arial"/>
                <w:sz w:val="18"/>
              </w:rPr>
            </w:pPr>
          </w:p>
        </w:tc>
        <w:tc>
          <w:tcPr>
            <w:tcW w:w="1812" w:type="dxa"/>
          </w:tcPr>
          <w:p w14:paraId="5ADD2B4D" w14:textId="77777777" w:rsidR="00293461" w:rsidRPr="00CA5333" w:rsidRDefault="00293461" w:rsidP="00426B73">
            <w:pPr>
              <w:widowControl w:val="0"/>
              <w:rPr>
                <w:rFonts w:cs="Arial"/>
                <w:sz w:val="18"/>
              </w:rPr>
            </w:pPr>
          </w:p>
        </w:tc>
        <w:tc>
          <w:tcPr>
            <w:tcW w:w="1812" w:type="dxa"/>
          </w:tcPr>
          <w:p w14:paraId="71D3153E" w14:textId="77777777" w:rsidR="00293461" w:rsidRPr="00CA5333" w:rsidRDefault="00293461" w:rsidP="00426B73">
            <w:pPr>
              <w:widowControl w:val="0"/>
              <w:rPr>
                <w:rFonts w:cs="Arial"/>
                <w:sz w:val="18"/>
              </w:rPr>
            </w:pPr>
          </w:p>
        </w:tc>
        <w:tc>
          <w:tcPr>
            <w:tcW w:w="1812" w:type="dxa"/>
          </w:tcPr>
          <w:p w14:paraId="49E2D76B" w14:textId="77777777" w:rsidR="00293461" w:rsidRPr="00CA5333" w:rsidRDefault="00293461" w:rsidP="00426B73">
            <w:pPr>
              <w:widowControl w:val="0"/>
              <w:rPr>
                <w:rFonts w:cs="Arial"/>
                <w:sz w:val="18"/>
              </w:rPr>
            </w:pPr>
          </w:p>
        </w:tc>
        <w:tc>
          <w:tcPr>
            <w:tcW w:w="1813" w:type="dxa"/>
          </w:tcPr>
          <w:p w14:paraId="1E6F134B" w14:textId="77777777" w:rsidR="00293461" w:rsidRPr="00CA5333" w:rsidRDefault="00293461" w:rsidP="00426B73">
            <w:pPr>
              <w:widowControl w:val="0"/>
              <w:rPr>
                <w:rFonts w:cs="Arial"/>
                <w:sz w:val="18"/>
              </w:rPr>
            </w:pPr>
          </w:p>
        </w:tc>
      </w:tr>
      <w:tr w:rsidR="00293461" w:rsidRPr="00CA5333" w14:paraId="7A3F1B14" w14:textId="77777777" w:rsidTr="00426B73">
        <w:tc>
          <w:tcPr>
            <w:tcW w:w="1812" w:type="dxa"/>
          </w:tcPr>
          <w:p w14:paraId="144A3F49" w14:textId="77777777" w:rsidR="00293461" w:rsidRPr="00CA5333" w:rsidRDefault="00293461" w:rsidP="00426B73">
            <w:pPr>
              <w:widowControl w:val="0"/>
              <w:rPr>
                <w:rFonts w:cs="Arial"/>
                <w:sz w:val="18"/>
              </w:rPr>
            </w:pPr>
          </w:p>
        </w:tc>
        <w:tc>
          <w:tcPr>
            <w:tcW w:w="1812" w:type="dxa"/>
          </w:tcPr>
          <w:p w14:paraId="7F6A9A8C" w14:textId="77777777" w:rsidR="00293461" w:rsidRPr="00CA5333" w:rsidRDefault="00293461" w:rsidP="00426B73">
            <w:pPr>
              <w:widowControl w:val="0"/>
              <w:rPr>
                <w:rFonts w:cs="Arial"/>
                <w:sz w:val="18"/>
              </w:rPr>
            </w:pPr>
          </w:p>
        </w:tc>
        <w:tc>
          <w:tcPr>
            <w:tcW w:w="1812" w:type="dxa"/>
          </w:tcPr>
          <w:p w14:paraId="37B7F48E" w14:textId="77777777" w:rsidR="00293461" w:rsidRPr="00CA5333" w:rsidRDefault="00293461" w:rsidP="00426B73">
            <w:pPr>
              <w:widowControl w:val="0"/>
              <w:rPr>
                <w:rFonts w:cs="Arial"/>
                <w:sz w:val="18"/>
              </w:rPr>
            </w:pPr>
          </w:p>
        </w:tc>
        <w:tc>
          <w:tcPr>
            <w:tcW w:w="1812" w:type="dxa"/>
          </w:tcPr>
          <w:p w14:paraId="272DC3A1" w14:textId="77777777" w:rsidR="00293461" w:rsidRPr="00CA5333" w:rsidRDefault="00293461" w:rsidP="00426B73">
            <w:pPr>
              <w:widowControl w:val="0"/>
              <w:rPr>
                <w:rFonts w:cs="Arial"/>
                <w:sz w:val="18"/>
              </w:rPr>
            </w:pPr>
          </w:p>
        </w:tc>
        <w:tc>
          <w:tcPr>
            <w:tcW w:w="1813" w:type="dxa"/>
          </w:tcPr>
          <w:p w14:paraId="21B6BB60" w14:textId="77777777" w:rsidR="00293461" w:rsidRPr="00CA5333" w:rsidRDefault="00293461" w:rsidP="00426B73">
            <w:pPr>
              <w:widowControl w:val="0"/>
              <w:rPr>
                <w:rFonts w:cs="Arial"/>
                <w:sz w:val="18"/>
              </w:rPr>
            </w:pPr>
          </w:p>
        </w:tc>
      </w:tr>
      <w:tr w:rsidR="00293461" w:rsidRPr="00CA5333" w14:paraId="3D975AD4" w14:textId="77777777" w:rsidTr="00426B73">
        <w:tc>
          <w:tcPr>
            <w:tcW w:w="1812" w:type="dxa"/>
          </w:tcPr>
          <w:p w14:paraId="61FEB9DC" w14:textId="77777777" w:rsidR="00293461" w:rsidRPr="00CA5333" w:rsidRDefault="00293461" w:rsidP="00426B73">
            <w:pPr>
              <w:widowControl w:val="0"/>
              <w:rPr>
                <w:rFonts w:cs="Arial"/>
                <w:sz w:val="18"/>
              </w:rPr>
            </w:pPr>
          </w:p>
        </w:tc>
        <w:tc>
          <w:tcPr>
            <w:tcW w:w="1812" w:type="dxa"/>
          </w:tcPr>
          <w:p w14:paraId="042D26D6" w14:textId="77777777" w:rsidR="00293461" w:rsidRPr="00CA5333" w:rsidRDefault="00293461" w:rsidP="00426B73">
            <w:pPr>
              <w:widowControl w:val="0"/>
              <w:rPr>
                <w:rFonts w:cs="Arial"/>
                <w:sz w:val="18"/>
              </w:rPr>
            </w:pPr>
          </w:p>
        </w:tc>
        <w:tc>
          <w:tcPr>
            <w:tcW w:w="1812" w:type="dxa"/>
          </w:tcPr>
          <w:p w14:paraId="53378129" w14:textId="77777777" w:rsidR="00293461" w:rsidRPr="00CA5333" w:rsidRDefault="00293461" w:rsidP="00426B73">
            <w:pPr>
              <w:widowControl w:val="0"/>
              <w:rPr>
                <w:rFonts w:cs="Arial"/>
                <w:sz w:val="18"/>
              </w:rPr>
            </w:pPr>
          </w:p>
        </w:tc>
        <w:tc>
          <w:tcPr>
            <w:tcW w:w="1812" w:type="dxa"/>
          </w:tcPr>
          <w:p w14:paraId="1362DC30" w14:textId="77777777" w:rsidR="00293461" w:rsidRPr="00CA5333" w:rsidRDefault="00293461" w:rsidP="00426B73">
            <w:pPr>
              <w:widowControl w:val="0"/>
              <w:rPr>
                <w:rFonts w:cs="Arial"/>
                <w:sz w:val="18"/>
              </w:rPr>
            </w:pPr>
          </w:p>
        </w:tc>
        <w:tc>
          <w:tcPr>
            <w:tcW w:w="1813" w:type="dxa"/>
          </w:tcPr>
          <w:p w14:paraId="52A5CC31" w14:textId="77777777" w:rsidR="00293461" w:rsidRPr="00CA5333" w:rsidRDefault="00293461" w:rsidP="00426B73">
            <w:pPr>
              <w:widowControl w:val="0"/>
              <w:rPr>
                <w:rFonts w:cs="Arial"/>
                <w:sz w:val="18"/>
              </w:rPr>
            </w:pPr>
          </w:p>
        </w:tc>
      </w:tr>
      <w:tr w:rsidR="00293461" w:rsidRPr="00CA5333" w14:paraId="467348A6" w14:textId="77777777" w:rsidTr="00426B73">
        <w:tc>
          <w:tcPr>
            <w:tcW w:w="1812" w:type="dxa"/>
          </w:tcPr>
          <w:p w14:paraId="7284477C" w14:textId="77777777" w:rsidR="00293461" w:rsidRPr="00CA5333" w:rsidRDefault="00293461" w:rsidP="00426B73">
            <w:pPr>
              <w:widowControl w:val="0"/>
              <w:rPr>
                <w:rFonts w:cs="Arial"/>
                <w:sz w:val="18"/>
              </w:rPr>
            </w:pPr>
          </w:p>
        </w:tc>
        <w:tc>
          <w:tcPr>
            <w:tcW w:w="1812" w:type="dxa"/>
          </w:tcPr>
          <w:p w14:paraId="57B76365" w14:textId="77777777" w:rsidR="00293461" w:rsidRPr="00CA5333" w:rsidRDefault="00293461" w:rsidP="00426B73">
            <w:pPr>
              <w:widowControl w:val="0"/>
              <w:rPr>
                <w:rFonts w:cs="Arial"/>
                <w:sz w:val="18"/>
              </w:rPr>
            </w:pPr>
          </w:p>
        </w:tc>
        <w:tc>
          <w:tcPr>
            <w:tcW w:w="1812" w:type="dxa"/>
          </w:tcPr>
          <w:p w14:paraId="316D0391" w14:textId="77777777" w:rsidR="00293461" w:rsidRPr="00CA5333" w:rsidRDefault="00293461" w:rsidP="00426B73">
            <w:pPr>
              <w:widowControl w:val="0"/>
              <w:rPr>
                <w:rFonts w:cs="Arial"/>
                <w:sz w:val="18"/>
              </w:rPr>
            </w:pPr>
          </w:p>
        </w:tc>
        <w:tc>
          <w:tcPr>
            <w:tcW w:w="1812" w:type="dxa"/>
          </w:tcPr>
          <w:p w14:paraId="3E2E9E67" w14:textId="77777777" w:rsidR="00293461" w:rsidRPr="00CA5333" w:rsidRDefault="00293461" w:rsidP="00426B73">
            <w:pPr>
              <w:widowControl w:val="0"/>
              <w:rPr>
                <w:rFonts w:cs="Arial"/>
                <w:sz w:val="18"/>
              </w:rPr>
            </w:pPr>
          </w:p>
        </w:tc>
        <w:tc>
          <w:tcPr>
            <w:tcW w:w="1813" w:type="dxa"/>
          </w:tcPr>
          <w:p w14:paraId="1D7FAF42" w14:textId="77777777" w:rsidR="00293461" w:rsidRPr="00CA5333" w:rsidRDefault="00293461" w:rsidP="00426B73">
            <w:pPr>
              <w:widowControl w:val="0"/>
              <w:rPr>
                <w:rFonts w:cs="Arial"/>
                <w:sz w:val="18"/>
              </w:rPr>
            </w:pPr>
          </w:p>
        </w:tc>
      </w:tr>
    </w:tbl>
    <w:p w14:paraId="4FB6E1B2" w14:textId="77777777" w:rsidR="004C695D" w:rsidRDefault="00293461" w:rsidP="004C695D">
      <w:r>
        <w:t xml:space="preserve"> </w:t>
      </w:r>
      <w:r w:rsidR="004C695D">
        <w:t>(*) En el campo “clasificación” se deberá indicar la clasificación del personal de acuerdo con el numeral 5.3 del artículo 5 de la Directiva.</w:t>
      </w:r>
    </w:p>
    <w:p w14:paraId="35FD37E4" w14:textId="77777777" w:rsidR="004C695D" w:rsidRDefault="004C695D" w:rsidP="004C695D">
      <w:r>
        <w:t>(**) En el campo “categoría” se deberá indicar la categoría señalada en los términos de referencia, pudiendo ser, por ejemplo: jefe de proyecto, coordinador u otros.</w:t>
      </w:r>
    </w:p>
    <w:p w14:paraId="4E55F195" w14:textId="77777777" w:rsidR="004C695D" w:rsidRDefault="004C695D" w:rsidP="004C695D"/>
    <w:p w14:paraId="5221AD1B" w14:textId="77777777" w:rsidR="004C695D" w:rsidRDefault="004C695D" w:rsidP="004C695D">
      <w:r>
        <w:t xml:space="preserve">Nota: Agregar tantas filas como sea necesario. </w:t>
      </w:r>
    </w:p>
    <w:p w14:paraId="70FAC5B0" w14:textId="77777777" w:rsidR="004C695D" w:rsidRDefault="004C695D" w:rsidP="004C695D"/>
    <w:p w14:paraId="5F7EEBD1" w14:textId="77777777" w:rsidR="004C695D" w:rsidRDefault="004C695D" w:rsidP="004C695D"/>
    <w:p w14:paraId="2329ACEF" w14:textId="77777777" w:rsidR="004C695D" w:rsidRDefault="004C695D" w:rsidP="004C695D"/>
    <w:p w14:paraId="10DC17E8" w14:textId="77777777" w:rsidR="004C695D" w:rsidRDefault="004C695D" w:rsidP="004C695D"/>
    <w:p w14:paraId="668DD2E8" w14:textId="77777777" w:rsidR="004C695D" w:rsidRDefault="004C695D" w:rsidP="004C695D">
      <w:r>
        <w:t>[CONSIGNAR CIUDAD Y FECHA]</w:t>
      </w:r>
    </w:p>
    <w:p w14:paraId="69E0EDE3" w14:textId="77777777" w:rsidR="004C695D" w:rsidRDefault="004C695D" w:rsidP="004C695D"/>
    <w:p w14:paraId="751314F9" w14:textId="77777777" w:rsidR="004C695D" w:rsidRDefault="004C695D" w:rsidP="004C695D"/>
    <w:p w14:paraId="781889CB" w14:textId="77777777" w:rsidR="004C695D" w:rsidRDefault="004C695D" w:rsidP="004C695D"/>
    <w:p w14:paraId="606B1BF8" w14:textId="77777777" w:rsidR="004C695D" w:rsidRDefault="004C695D" w:rsidP="004C695D"/>
    <w:p w14:paraId="081CD03D" w14:textId="77777777" w:rsidR="004C695D" w:rsidRDefault="004C695D" w:rsidP="004C695D"/>
    <w:p w14:paraId="546D7127" w14:textId="77777777" w:rsidR="004C695D" w:rsidRPr="00293461" w:rsidRDefault="004C695D" w:rsidP="00293461">
      <w:pPr>
        <w:jc w:val="center"/>
        <w:rPr>
          <w:b/>
        </w:rPr>
      </w:pPr>
      <w:r w:rsidRPr="00293461">
        <w:rPr>
          <w:b/>
        </w:rPr>
        <w:t>………..........................................................</w:t>
      </w:r>
    </w:p>
    <w:p w14:paraId="059AB977" w14:textId="77777777" w:rsidR="004C695D" w:rsidRPr="00293461" w:rsidRDefault="004C695D" w:rsidP="00293461">
      <w:pPr>
        <w:jc w:val="center"/>
        <w:rPr>
          <w:b/>
        </w:rPr>
      </w:pPr>
      <w:r w:rsidRPr="00293461">
        <w:rPr>
          <w:b/>
        </w:rPr>
        <w:t>Firma, Nombres y Apellidos del postor o</w:t>
      </w:r>
    </w:p>
    <w:p w14:paraId="1BC9CAF9" w14:textId="77777777" w:rsidR="004C695D" w:rsidRPr="00293461" w:rsidRDefault="004C695D" w:rsidP="00293461">
      <w:pPr>
        <w:jc w:val="center"/>
        <w:rPr>
          <w:b/>
        </w:rPr>
      </w:pPr>
      <w:r w:rsidRPr="00293461">
        <w:rPr>
          <w:b/>
        </w:rPr>
        <w:t>Representante legal o común, según corresponda</w:t>
      </w:r>
    </w:p>
    <w:p w14:paraId="277C6389" w14:textId="77777777" w:rsidR="004C695D" w:rsidRDefault="004C695D" w:rsidP="004C695D"/>
    <w:p w14:paraId="6A0357A2" w14:textId="77777777" w:rsidR="004C695D" w:rsidRDefault="004C695D" w:rsidP="004C695D"/>
    <w:p w14:paraId="1D45CC07" w14:textId="77777777" w:rsidR="004C695D" w:rsidRDefault="004C695D" w:rsidP="004C695D"/>
    <w:tbl>
      <w:tblPr>
        <w:tblStyle w:val="Tabladecuadrcula1clara-nfasis51"/>
        <w:tblW w:w="8930" w:type="dxa"/>
        <w:tblInd w:w="137" w:type="dxa"/>
        <w:tblLook w:val="04A0" w:firstRow="1" w:lastRow="0" w:firstColumn="1" w:lastColumn="0" w:noHBand="0" w:noVBand="1"/>
      </w:tblPr>
      <w:tblGrid>
        <w:gridCol w:w="8930"/>
      </w:tblGrid>
      <w:tr w:rsidR="00293461" w:rsidRPr="00CA5333" w14:paraId="332BC403" w14:textId="77777777" w:rsidTr="00426B7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9B0EAC8" w14:textId="77777777" w:rsidR="00293461" w:rsidRPr="00CA5333" w:rsidRDefault="00293461" w:rsidP="00426B73">
            <w:pPr>
              <w:jc w:val="both"/>
              <w:rPr>
                <w:rFonts w:cs="Arial"/>
                <w:color w:val="3333CC"/>
                <w:szCs w:val="19"/>
                <w:lang w:val="es-ES"/>
              </w:rPr>
            </w:pPr>
            <w:bookmarkStart w:id="5" w:name="_Hlk59459544"/>
            <w:r w:rsidRPr="00CA5333">
              <w:rPr>
                <w:rFonts w:cs="Arial"/>
                <w:color w:val="0000FF"/>
                <w:szCs w:val="19"/>
                <w:lang w:val="es-ES"/>
              </w:rPr>
              <w:t>Importante</w:t>
            </w:r>
          </w:p>
        </w:tc>
      </w:tr>
      <w:tr w:rsidR="00293461" w:rsidRPr="00CA5333" w14:paraId="205E27A5" w14:textId="77777777" w:rsidTr="00426B73">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10B7A43" w14:textId="77777777" w:rsidR="00293461" w:rsidRPr="00CA5333" w:rsidRDefault="00293461" w:rsidP="00426B73">
            <w:pPr>
              <w:widowControl w:val="0"/>
              <w:ind w:left="34"/>
              <w:jc w:val="both"/>
              <w:rPr>
                <w:rFonts w:cs="Arial"/>
                <w:color w:val="0000FF"/>
                <w:szCs w:val="19"/>
                <w:lang w:val="es-ES"/>
              </w:rPr>
            </w:pPr>
            <w:r w:rsidRPr="00CA5333">
              <w:rPr>
                <w:rFonts w:cs="Arial"/>
                <w:b w:val="0"/>
                <w:i/>
                <w:color w:val="0000FF"/>
                <w:szCs w:val="19"/>
                <w:lang w:val="es-ES_tradnl"/>
              </w:rPr>
              <w:t>En el caso de consorcios, este documento deberá ser firmado por el representante común del consorcio.</w:t>
            </w:r>
          </w:p>
        </w:tc>
      </w:tr>
      <w:bookmarkEnd w:id="5"/>
    </w:tbl>
    <w:p w14:paraId="5723AD79" w14:textId="77777777" w:rsidR="00293461" w:rsidRDefault="00293461" w:rsidP="004C695D"/>
    <w:p w14:paraId="0EC2CE35" w14:textId="77777777" w:rsidR="00293461" w:rsidRDefault="00293461" w:rsidP="004C695D"/>
    <w:p w14:paraId="626D7329" w14:textId="77777777" w:rsidR="004C695D" w:rsidRDefault="004C695D" w:rsidP="004C695D"/>
    <w:p w14:paraId="1BE7D6AB" w14:textId="77777777" w:rsidR="004C695D" w:rsidRDefault="004C695D" w:rsidP="004C695D"/>
    <w:p w14:paraId="282331BE" w14:textId="77777777" w:rsidR="004C695D" w:rsidRDefault="004C695D" w:rsidP="004C695D"/>
    <w:p w14:paraId="693814C5" w14:textId="77777777" w:rsidR="004C695D" w:rsidRDefault="004C695D" w:rsidP="004C695D"/>
    <w:p w14:paraId="2781C619" w14:textId="77777777" w:rsidR="004C695D" w:rsidRDefault="004C695D" w:rsidP="004C695D"/>
    <w:p w14:paraId="38998293" w14:textId="77777777" w:rsidR="004C695D" w:rsidRDefault="004C695D" w:rsidP="004C695D"/>
    <w:p w14:paraId="743324E7" w14:textId="77777777" w:rsidR="004C695D" w:rsidRDefault="004C695D" w:rsidP="004C695D"/>
    <w:p w14:paraId="691BBA83" w14:textId="77777777" w:rsidR="004C695D" w:rsidRDefault="004C695D" w:rsidP="004C695D"/>
    <w:p w14:paraId="67CF1286" w14:textId="77777777" w:rsidR="004C695D" w:rsidRDefault="004C695D" w:rsidP="004C695D"/>
    <w:p w14:paraId="0E067DD8" w14:textId="77777777" w:rsidR="004C695D" w:rsidRDefault="004C695D" w:rsidP="004C695D"/>
    <w:p w14:paraId="2A166ECF" w14:textId="77777777" w:rsidR="004C695D" w:rsidRDefault="004C695D" w:rsidP="004C695D"/>
    <w:p w14:paraId="39A5BC8A" w14:textId="77777777" w:rsidR="004C695D" w:rsidRDefault="004C695D" w:rsidP="004C695D"/>
    <w:p w14:paraId="263EBC99" w14:textId="77777777" w:rsidR="004C695D" w:rsidRDefault="004C695D" w:rsidP="004C695D"/>
    <w:p w14:paraId="4FD5F17A" w14:textId="77777777" w:rsidR="004C695D" w:rsidRDefault="004C695D" w:rsidP="004C695D"/>
    <w:p w14:paraId="5D9DC27D" w14:textId="77777777" w:rsidR="004C695D" w:rsidRDefault="004C695D" w:rsidP="004C695D"/>
    <w:p w14:paraId="083B2834" w14:textId="77777777" w:rsidR="004C695D" w:rsidRDefault="004C695D" w:rsidP="004C695D"/>
    <w:p w14:paraId="608210DB" w14:textId="77777777" w:rsidR="004C695D" w:rsidRDefault="004C695D" w:rsidP="004C695D">
      <w:r>
        <w:t> </w:t>
      </w:r>
    </w:p>
    <w:p w14:paraId="78CD83B6" w14:textId="77777777" w:rsidR="004C695D" w:rsidRPr="0033241D" w:rsidRDefault="004C695D" w:rsidP="0033241D">
      <w:pPr>
        <w:jc w:val="center"/>
        <w:rPr>
          <w:b/>
        </w:rPr>
      </w:pPr>
      <w:r w:rsidRPr="0033241D">
        <w:rPr>
          <w:b/>
        </w:rPr>
        <w:lastRenderedPageBreak/>
        <w:t xml:space="preserve">ANEXO </w:t>
      </w:r>
      <w:proofErr w:type="spellStart"/>
      <w:r w:rsidRPr="0033241D">
        <w:rPr>
          <w:b/>
        </w:rPr>
        <w:t>Nº</w:t>
      </w:r>
      <w:proofErr w:type="spellEnd"/>
      <w:r w:rsidRPr="0033241D">
        <w:rPr>
          <w:b/>
        </w:rPr>
        <w:t xml:space="preserve"> 7</w:t>
      </w:r>
    </w:p>
    <w:p w14:paraId="7F42DB5E" w14:textId="77777777" w:rsidR="004C695D" w:rsidRPr="0033241D" w:rsidRDefault="004C695D" w:rsidP="0033241D">
      <w:pPr>
        <w:jc w:val="center"/>
        <w:rPr>
          <w:b/>
        </w:rPr>
      </w:pPr>
    </w:p>
    <w:p w14:paraId="42E6A7E6" w14:textId="77777777" w:rsidR="004C695D" w:rsidRPr="0033241D" w:rsidRDefault="004C695D" w:rsidP="0033241D">
      <w:pPr>
        <w:jc w:val="center"/>
        <w:rPr>
          <w:b/>
        </w:rPr>
      </w:pPr>
      <w:r w:rsidRPr="0033241D">
        <w:rPr>
          <w:b/>
        </w:rPr>
        <w:t>Declaración Jurada de obtención del consentimiento del uso de los datos personales contenidos en la propuesta</w:t>
      </w:r>
    </w:p>
    <w:p w14:paraId="25C3FB0C" w14:textId="77777777" w:rsidR="004C695D" w:rsidRDefault="004C695D" w:rsidP="004C695D"/>
    <w:p w14:paraId="6A82C2B0" w14:textId="77777777" w:rsidR="004C695D" w:rsidRDefault="004C695D" w:rsidP="004C695D"/>
    <w:p w14:paraId="3573D725" w14:textId="77777777" w:rsidR="004C695D" w:rsidRDefault="004C695D" w:rsidP="0033241D">
      <w:pPr>
        <w:jc w:val="both"/>
      </w:pPr>
      <w:r>
        <w:t xml:space="preserve">Por la presente, yo [CONSIGNAR NOMBRES Y APELLIDOS COMPLETOS] identificado con documento de identidad </w:t>
      </w:r>
      <w:proofErr w:type="spellStart"/>
      <w:r>
        <w:t>N°</w:t>
      </w:r>
      <w:proofErr w:type="spellEnd"/>
      <w:r>
        <w:t xml:space="preserve"> [CONSIGNAR NÚMERO DE DNI O DOCUMENTO DE IDENTIDAD ANÁLOGO], domiciliado en [CONSIGNAR EL DOMICILIO LEGAL], representante(s) legal(es) de [CONSIGNAR NOMBRE DE LA PERSONA JURÍDICA], con RUC </w:t>
      </w:r>
      <w:proofErr w:type="spellStart"/>
      <w:r>
        <w:t>N°</w:t>
      </w:r>
      <w:proofErr w:type="spellEnd"/>
      <w:r>
        <w:t xml:space="preserve"> [CONSIGNAR EL NUMERO DEL RUC], declaro bajo juramento que se ha cumplido con obtener el consentimiento del uso de los datos personales del personal propuesto, dentro del marco de la Ley </w:t>
      </w:r>
      <w:proofErr w:type="spellStart"/>
      <w:r>
        <w:t>N°</w:t>
      </w:r>
      <w:proofErr w:type="spellEnd"/>
      <w:r>
        <w:t xml:space="preserve"> 29733, Ley de Protección de Datos Personales, su Reglamento y sus modificatorias, para los fines de presentación de los mismos a este proceso de selección y que son de carácter público.</w:t>
      </w:r>
    </w:p>
    <w:p w14:paraId="38116DEC" w14:textId="77777777" w:rsidR="004C695D" w:rsidRDefault="004C695D" w:rsidP="0033241D">
      <w:pPr>
        <w:jc w:val="both"/>
      </w:pPr>
    </w:p>
    <w:p w14:paraId="0FB2DB84" w14:textId="77777777" w:rsidR="004C695D" w:rsidRDefault="004C695D" w:rsidP="0033241D">
      <w:pPr>
        <w:jc w:val="both"/>
      </w:pPr>
      <w:r>
        <w:t>Asimismo, el personal propuesto que presentamos a este proceso de selección ha dado su consentimiento para que los resultados de este proceso de selección sean publicados en la página web de Osinergmin y para que la documentación presentada esté a disposición de los demás postores o cualquier tercero si así lo requieren.</w:t>
      </w:r>
    </w:p>
    <w:p w14:paraId="5B9C1631" w14:textId="77777777" w:rsidR="004C695D" w:rsidRDefault="004C695D" w:rsidP="0033241D">
      <w:pPr>
        <w:jc w:val="both"/>
      </w:pPr>
    </w:p>
    <w:p w14:paraId="0E0C3B55" w14:textId="77777777" w:rsidR="004C695D" w:rsidRDefault="004C695D" w:rsidP="004C695D">
      <w:r>
        <w:t xml:space="preserve"> [CONSIGNAR CIUDAD Y FECHA]</w:t>
      </w:r>
    </w:p>
    <w:p w14:paraId="064CE414" w14:textId="77777777" w:rsidR="004C695D" w:rsidRDefault="004C695D" w:rsidP="004C695D"/>
    <w:p w14:paraId="4ED68F95" w14:textId="77777777" w:rsidR="004C695D" w:rsidRDefault="004C695D" w:rsidP="004C695D"/>
    <w:p w14:paraId="184F2970" w14:textId="77777777" w:rsidR="004C695D" w:rsidRDefault="004C695D" w:rsidP="004C695D"/>
    <w:p w14:paraId="2FF56D27" w14:textId="77777777" w:rsidR="004C695D" w:rsidRDefault="004C695D" w:rsidP="004C695D"/>
    <w:p w14:paraId="7569453C" w14:textId="77777777" w:rsidR="004C695D" w:rsidRPr="0033241D" w:rsidRDefault="004C695D" w:rsidP="0033241D">
      <w:pPr>
        <w:jc w:val="center"/>
        <w:rPr>
          <w:b/>
        </w:rPr>
      </w:pPr>
      <w:r w:rsidRPr="0033241D">
        <w:rPr>
          <w:b/>
        </w:rPr>
        <w:t>………..........................................................</w:t>
      </w:r>
    </w:p>
    <w:p w14:paraId="6292075B" w14:textId="77777777" w:rsidR="004C695D" w:rsidRPr="0033241D" w:rsidRDefault="004C695D" w:rsidP="0033241D">
      <w:pPr>
        <w:jc w:val="center"/>
        <w:rPr>
          <w:b/>
        </w:rPr>
      </w:pPr>
      <w:r w:rsidRPr="0033241D">
        <w:rPr>
          <w:b/>
        </w:rPr>
        <w:t>Firma, Nombres y Apellidos del postor o</w:t>
      </w:r>
    </w:p>
    <w:p w14:paraId="173111F1" w14:textId="77777777" w:rsidR="004C695D" w:rsidRPr="0033241D" w:rsidRDefault="004C695D" w:rsidP="0033241D">
      <w:pPr>
        <w:jc w:val="center"/>
        <w:rPr>
          <w:b/>
        </w:rPr>
      </w:pPr>
      <w:r w:rsidRPr="0033241D">
        <w:rPr>
          <w:b/>
        </w:rPr>
        <w:t>Representante legal o común, según corresponda</w:t>
      </w:r>
    </w:p>
    <w:p w14:paraId="508A02E5" w14:textId="77777777" w:rsidR="004C695D" w:rsidRDefault="004C695D" w:rsidP="004C695D"/>
    <w:p w14:paraId="599DFBCF" w14:textId="77777777" w:rsidR="004C695D" w:rsidRDefault="004C695D" w:rsidP="004C695D"/>
    <w:tbl>
      <w:tblPr>
        <w:tblStyle w:val="Tabladecuadrcula1clara-nfasis51"/>
        <w:tblW w:w="8930" w:type="dxa"/>
        <w:tblInd w:w="137" w:type="dxa"/>
        <w:tblLook w:val="04A0" w:firstRow="1" w:lastRow="0" w:firstColumn="1" w:lastColumn="0" w:noHBand="0" w:noVBand="1"/>
      </w:tblPr>
      <w:tblGrid>
        <w:gridCol w:w="8930"/>
      </w:tblGrid>
      <w:tr w:rsidR="0033241D" w:rsidRPr="00CA5333" w14:paraId="417A06EB" w14:textId="77777777" w:rsidTr="00426B7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CD20E44" w14:textId="77777777" w:rsidR="0033241D" w:rsidRPr="00CA5333" w:rsidRDefault="0033241D" w:rsidP="00426B73">
            <w:pPr>
              <w:jc w:val="both"/>
              <w:rPr>
                <w:rFonts w:cs="Arial"/>
                <w:color w:val="3333CC"/>
                <w:szCs w:val="19"/>
                <w:lang w:val="es-ES"/>
              </w:rPr>
            </w:pPr>
            <w:r w:rsidRPr="00CA5333">
              <w:rPr>
                <w:rFonts w:cs="Arial"/>
                <w:color w:val="0000FF"/>
                <w:szCs w:val="19"/>
                <w:lang w:val="es-ES"/>
              </w:rPr>
              <w:t>Importante</w:t>
            </w:r>
          </w:p>
        </w:tc>
      </w:tr>
      <w:tr w:rsidR="0033241D" w:rsidRPr="00CA5333" w14:paraId="15624268" w14:textId="77777777" w:rsidTr="00426B73">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1683267" w14:textId="77777777" w:rsidR="0033241D" w:rsidRPr="00CA5333" w:rsidRDefault="0033241D" w:rsidP="00426B73">
            <w:pPr>
              <w:widowControl w:val="0"/>
              <w:ind w:left="34"/>
              <w:jc w:val="both"/>
              <w:rPr>
                <w:rFonts w:cs="Arial"/>
                <w:color w:val="0000FF"/>
                <w:szCs w:val="19"/>
                <w:lang w:val="es-ES"/>
              </w:rPr>
            </w:pPr>
            <w:r w:rsidRPr="00CA5333">
              <w:rPr>
                <w:rFonts w:cs="Arial"/>
                <w:b w:val="0"/>
                <w:i/>
                <w:color w:val="0000FF"/>
                <w:szCs w:val="19"/>
                <w:lang w:val="es-ES_tradnl"/>
              </w:rPr>
              <w:t>En el caso de consorcios, este documento deberá ser firmado por el representante común del consorcio.</w:t>
            </w:r>
          </w:p>
        </w:tc>
      </w:tr>
    </w:tbl>
    <w:p w14:paraId="759A50F8" w14:textId="77777777" w:rsidR="004C695D" w:rsidRDefault="004C695D" w:rsidP="004C695D"/>
    <w:p w14:paraId="3C21207C" w14:textId="77777777" w:rsidR="004C695D" w:rsidRDefault="004C695D" w:rsidP="004C695D"/>
    <w:p w14:paraId="5DE803F2" w14:textId="77777777" w:rsidR="004C695D" w:rsidRDefault="004C695D" w:rsidP="004C695D"/>
    <w:p w14:paraId="28EC3F05" w14:textId="77777777" w:rsidR="004C695D" w:rsidRDefault="004C695D" w:rsidP="004C695D"/>
    <w:p w14:paraId="0A3A7012" w14:textId="77777777" w:rsidR="004C695D" w:rsidRDefault="004C695D" w:rsidP="004C695D"/>
    <w:p w14:paraId="7EEA206D" w14:textId="77777777" w:rsidR="004C695D" w:rsidRDefault="004C695D" w:rsidP="004C695D"/>
    <w:p w14:paraId="76EAF725" w14:textId="77777777" w:rsidR="004C695D" w:rsidRDefault="004C695D" w:rsidP="004C695D"/>
    <w:p w14:paraId="2F1848E5" w14:textId="77777777" w:rsidR="004C695D" w:rsidRDefault="004C695D" w:rsidP="004C695D"/>
    <w:p w14:paraId="51B135CF" w14:textId="77777777" w:rsidR="004C695D" w:rsidRDefault="004C695D" w:rsidP="004C695D"/>
    <w:p w14:paraId="166A1E05" w14:textId="77777777" w:rsidR="004C695D" w:rsidRDefault="004C695D" w:rsidP="004C695D"/>
    <w:p w14:paraId="000E54CD" w14:textId="77777777" w:rsidR="004C695D" w:rsidRDefault="004C695D" w:rsidP="004C695D"/>
    <w:p w14:paraId="40D7EBAE" w14:textId="77777777" w:rsidR="004C695D" w:rsidRDefault="004C695D" w:rsidP="004C695D"/>
    <w:p w14:paraId="36793653" w14:textId="77777777" w:rsidR="004C695D" w:rsidRDefault="004C695D" w:rsidP="004C695D"/>
    <w:p w14:paraId="6325D389" w14:textId="77777777" w:rsidR="004C695D" w:rsidRDefault="004C695D" w:rsidP="004C695D"/>
    <w:p w14:paraId="3D311040" w14:textId="77777777" w:rsidR="004C695D" w:rsidRDefault="004C695D" w:rsidP="004C695D"/>
    <w:p w14:paraId="1E494D28" w14:textId="77777777" w:rsidR="004C695D" w:rsidRDefault="004C695D" w:rsidP="004C695D"/>
    <w:p w14:paraId="7D21AC34" w14:textId="77777777" w:rsidR="004C695D" w:rsidRDefault="004C695D" w:rsidP="004C695D"/>
    <w:p w14:paraId="0FD83B55" w14:textId="77777777" w:rsidR="004C695D" w:rsidRDefault="004C695D" w:rsidP="004C695D"/>
    <w:p w14:paraId="7568E9D7" w14:textId="77777777" w:rsidR="004C695D" w:rsidRDefault="004C695D" w:rsidP="004C695D"/>
    <w:p w14:paraId="54DFE5A0" w14:textId="77777777" w:rsidR="004C695D" w:rsidRDefault="004C695D" w:rsidP="004C695D"/>
    <w:p w14:paraId="2C79032B" w14:textId="77777777" w:rsidR="004C695D" w:rsidRDefault="004C695D" w:rsidP="004C695D"/>
    <w:p w14:paraId="397B4C82" w14:textId="77777777" w:rsidR="004C695D" w:rsidRDefault="004C695D" w:rsidP="004C695D"/>
    <w:p w14:paraId="4A32E06E" w14:textId="77777777" w:rsidR="004C695D" w:rsidRDefault="004C695D" w:rsidP="004C695D"/>
    <w:p w14:paraId="1CD8C78F" w14:textId="77777777" w:rsidR="004C695D" w:rsidRDefault="004C695D" w:rsidP="004C695D"/>
    <w:p w14:paraId="436C8C7F" w14:textId="77777777" w:rsidR="004C695D" w:rsidRDefault="004C695D" w:rsidP="004C695D"/>
    <w:p w14:paraId="3656ABEB" w14:textId="77777777" w:rsidR="004C695D" w:rsidRDefault="004C695D" w:rsidP="004C695D"/>
    <w:p w14:paraId="360E30A9" w14:textId="77777777" w:rsidR="004C695D" w:rsidRDefault="004C695D" w:rsidP="004C695D"/>
    <w:p w14:paraId="596D9883" w14:textId="77777777" w:rsidR="004C695D" w:rsidRDefault="004C695D" w:rsidP="004C695D"/>
    <w:p w14:paraId="5C80C09D" w14:textId="77777777" w:rsidR="0033241D" w:rsidRDefault="0033241D" w:rsidP="004C695D"/>
    <w:p w14:paraId="526A3DDF" w14:textId="77777777" w:rsidR="0033241D" w:rsidRDefault="0033241D" w:rsidP="004C695D"/>
    <w:p w14:paraId="50D470FF" w14:textId="77777777" w:rsidR="004C695D" w:rsidRPr="0033241D" w:rsidRDefault="004C695D" w:rsidP="0033241D">
      <w:pPr>
        <w:jc w:val="center"/>
        <w:rPr>
          <w:b/>
        </w:rPr>
      </w:pPr>
      <w:r w:rsidRPr="0033241D">
        <w:rPr>
          <w:b/>
        </w:rPr>
        <w:t xml:space="preserve">ANEXO </w:t>
      </w:r>
      <w:proofErr w:type="spellStart"/>
      <w:r w:rsidRPr="0033241D">
        <w:rPr>
          <w:b/>
        </w:rPr>
        <w:t>Nº</w:t>
      </w:r>
      <w:proofErr w:type="spellEnd"/>
      <w:r w:rsidRPr="0033241D">
        <w:rPr>
          <w:b/>
        </w:rPr>
        <w:t xml:space="preserve"> 8</w:t>
      </w:r>
    </w:p>
    <w:p w14:paraId="00FFD071" w14:textId="77777777" w:rsidR="004C695D" w:rsidRPr="0033241D" w:rsidRDefault="004C695D" w:rsidP="0033241D">
      <w:pPr>
        <w:jc w:val="center"/>
        <w:rPr>
          <w:b/>
        </w:rPr>
      </w:pPr>
    </w:p>
    <w:p w14:paraId="70EC1E71" w14:textId="77777777" w:rsidR="004C695D" w:rsidRPr="0033241D" w:rsidRDefault="004C695D" w:rsidP="0033241D">
      <w:pPr>
        <w:jc w:val="center"/>
        <w:rPr>
          <w:b/>
        </w:rPr>
      </w:pPr>
    </w:p>
    <w:p w14:paraId="2D58D960" w14:textId="77777777" w:rsidR="004C695D" w:rsidRPr="0033241D" w:rsidRDefault="004C695D" w:rsidP="0033241D">
      <w:pPr>
        <w:jc w:val="center"/>
        <w:rPr>
          <w:b/>
        </w:rPr>
      </w:pPr>
      <w:r w:rsidRPr="0033241D">
        <w:rPr>
          <w:b/>
        </w:rPr>
        <w:t>DECLARACIÓN JURADA</w:t>
      </w:r>
    </w:p>
    <w:p w14:paraId="449814B6" w14:textId="77777777" w:rsidR="004C695D" w:rsidRPr="0033241D" w:rsidRDefault="004C695D" w:rsidP="0033241D">
      <w:pPr>
        <w:jc w:val="center"/>
        <w:rPr>
          <w:b/>
        </w:rPr>
      </w:pPr>
      <w:r w:rsidRPr="0033241D">
        <w:rPr>
          <w:b/>
        </w:rPr>
        <w:t>DE INFORMACIÓN DEL PERSONAL PROPUESTO</w:t>
      </w:r>
    </w:p>
    <w:p w14:paraId="195F65FB" w14:textId="77777777" w:rsidR="004C695D" w:rsidRDefault="004C695D" w:rsidP="004C695D"/>
    <w:p w14:paraId="7BD81C2E" w14:textId="77777777" w:rsidR="004C695D" w:rsidRDefault="004C695D" w:rsidP="004C695D"/>
    <w:p w14:paraId="2CBE1449" w14:textId="77777777" w:rsidR="004C695D" w:rsidRDefault="004C695D" w:rsidP="004C695D"/>
    <w:p w14:paraId="131D0CDD" w14:textId="77777777" w:rsidR="004C695D" w:rsidRDefault="004C695D" w:rsidP="004C695D">
      <w:r>
        <w:t>Señores</w:t>
      </w:r>
    </w:p>
    <w:p w14:paraId="5C8333AE" w14:textId="77777777" w:rsidR="004C695D" w:rsidRDefault="004C695D" w:rsidP="004C695D">
      <w:r>
        <w:t xml:space="preserve">COMITÉ DE SELECCIÓN </w:t>
      </w:r>
    </w:p>
    <w:p w14:paraId="3062794C" w14:textId="7FDF1088" w:rsidR="004C695D" w:rsidRDefault="004C695D" w:rsidP="004C695D">
      <w:r>
        <w:t xml:space="preserve">Proceso de Selección </w:t>
      </w:r>
      <w:proofErr w:type="spellStart"/>
      <w:r>
        <w:t>Nº</w:t>
      </w:r>
      <w:proofErr w:type="spellEnd"/>
      <w:r>
        <w:t xml:space="preserve"> 05-2022-Osinergmin-DSR</w:t>
      </w:r>
      <w:r w:rsidR="00427500">
        <w:t>-</w:t>
      </w:r>
      <w:r w:rsidR="00F77DF8">
        <w:t>Tercera</w:t>
      </w:r>
      <w:r w:rsidR="00427500">
        <w:t xml:space="preserve"> Convocatoria</w:t>
      </w:r>
    </w:p>
    <w:p w14:paraId="4CD41F57" w14:textId="77777777" w:rsidR="004C695D" w:rsidRDefault="004C695D" w:rsidP="004C695D">
      <w:proofErr w:type="gramStart"/>
      <w:r>
        <w:t>Presente.-</w:t>
      </w:r>
      <w:proofErr w:type="gramEnd"/>
    </w:p>
    <w:p w14:paraId="00C3386E" w14:textId="77777777" w:rsidR="004C695D" w:rsidRDefault="004C695D" w:rsidP="004C695D"/>
    <w:p w14:paraId="5C58960C" w14:textId="77777777" w:rsidR="004C695D" w:rsidRDefault="004C695D" w:rsidP="004C695D"/>
    <w:p w14:paraId="4D812C24" w14:textId="77777777" w:rsidR="004C695D" w:rsidRDefault="004C695D" w:rsidP="004C695D"/>
    <w:p w14:paraId="6F8747F4" w14:textId="77777777" w:rsidR="004C695D" w:rsidRDefault="004C695D" w:rsidP="004C695D">
      <w:r>
        <w:t>Por la presente, yo [CONSIGNAR NOMBRES Y APELLIDOS COMPLETOS DEL PERSONAL PROPUESTO], identificado con [CONSIGNAR TIPO Y NÚMERO DEL DOCUMENTO DE IDENTIDAD QUE CORRESPONDA], declaro bajo juramento lo siguiente:</w:t>
      </w:r>
    </w:p>
    <w:p w14:paraId="33E0448B" w14:textId="77777777" w:rsidR="004C695D" w:rsidRDefault="004C695D" w:rsidP="004C695D"/>
    <w:p w14:paraId="3DB2475D" w14:textId="77777777" w:rsidR="004C695D" w:rsidRDefault="004C695D" w:rsidP="004C695D">
      <w:r>
        <w:t xml:space="preserve">Me comprometo a prestar mis servicios como [CONSIGNAR CLASIFICACIÓN DE SUPERVISOR, Y/O CATEGORÍA DE SER EL CASO] para ejecutar [CONSIGNAR LA DENOMINACIÓN DE LA CONVOCATORIA] en caso de que el postor [CONSIGNAR EL NOMBRE, DENOMINACIÓN O RAZÓN SOCIAL DEL </w:t>
      </w:r>
      <w:r w:rsidR="00E76061" w:rsidRPr="00CA5333">
        <w:rPr>
          <w:rFonts w:cs="Arial"/>
        </w:rPr>
        <w:t>POSTOR</w:t>
      </w:r>
      <w:r w:rsidR="00E76061" w:rsidRPr="00CA5333">
        <w:rPr>
          <w:rFonts w:cs="Arial"/>
          <w:vertAlign w:val="superscript"/>
        </w:rPr>
        <w:footnoteReference w:id="16"/>
      </w:r>
      <w:r w:rsidR="00E76061" w:rsidRPr="00CA5333">
        <w:rPr>
          <w:rFonts w:cs="Arial"/>
        </w:rPr>
        <w:t>]</w:t>
      </w:r>
      <w:r>
        <w:t xml:space="preserve"> resulte favorecido con la designación y suscriba el contrato correspondiente.</w:t>
      </w:r>
    </w:p>
    <w:p w14:paraId="7B687D78" w14:textId="77777777" w:rsidR="004C695D" w:rsidRDefault="004C695D" w:rsidP="004C695D"/>
    <w:p w14:paraId="72A257C1" w14:textId="77777777" w:rsidR="004C695D" w:rsidRDefault="004C695D" w:rsidP="004C695D">
      <w:r>
        <w:t>Para dicho efecto, declaro que mis calificaciones y experiencia son las siguientes:</w:t>
      </w:r>
    </w:p>
    <w:p w14:paraId="590D8E5C" w14:textId="77777777" w:rsidR="004C695D" w:rsidRDefault="004C695D" w:rsidP="004C695D"/>
    <w:p w14:paraId="781B3403" w14:textId="77777777" w:rsidR="004C695D" w:rsidRDefault="004C695D" w:rsidP="004C695D"/>
    <w:p w14:paraId="46A75A10" w14:textId="77777777" w:rsidR="004C695D" w:rsidRDefault="004C695D" w:rsidP="004C695D"/>
    <w:tbl>
      <w:tblPr>
        <w:tblStyle w:val="Tablaconcuadrcula"/>
        <w:tblW w:w="0" w:type="auto"/>
        <w:tblLook w:val="04A0" w:firstRow="1" w:lastRow="0" w:firstColumn="1" w:lastColumn="0" w:noHBand="0" w:noVBand="1"/>
      </w:tblPr>
      <w:tblGrid>
        <w:gridCol w:w="2249"/>
        <w:gridCol w:w="2239"/>
        <w:gridCol w:w="2170"/>
        <w:gridCol w:w="2403"/>
      </w:tblGrid>
      <w:tr w:rsidR="0033241D" w:rsidRPr="00CA5333" w14:paraId="647D1F91" w14:textId="77777777" w:rsidTr="00426B73">
        <w:tc>
          <w:tcPr>
            <w:tcW w:w="9061" w:type="dxa"/>
            <w:gridSpan w:val="4"/>
          </w:tcPr>
          <w:p w14:paraId="1D370523" w14:textId="77777777" w:rsidR="0033241D" w:rsidRPr="00CA5333" w:rsidRDefault="0033241D" w:rsidP="00426B73">
            <w:pPr>
              <w:widowControl w:val="0"/>
              <w:jc w:val="both"/>
              <w:rPr>
                <w:rFonts w:cs="Arial"/>
                <w:sz w:val="18"/>
              </w:rPr>
            </w:pPr>
            <w:r w:rsidRPr="00CA5333">
              <w:rPr>
                <w:rFonts w:cs="Arial"/>
                <w:sz w:val="18"/>
              </w:rPr>
              <w:t>Completar según la formación académica, experiencia; y, de ser el caso, otro requisito solicitado en cada ítem y de acuerdo al perfil. Puede añadir otro campo o filas necesarias, de haber sido requerido en los términos de referencia. Todas las páginas deben ser firmadas por la persona propuesta y el representante legal de la empresa.</w:t>
            </w:r>
          </w:p>
          <w:p w14:paraId="62CCC3B7" w14:textId="77777777" w:rsidR="0033241D" w:rsidRPr="00CA5333" w:rsidRDefault="0033241D" w:rsidP="00426B73">
            <w:pPr>
              <w:widowControl w:val="0"/>
              <w:jc w:val="both"/>
              <w:rPr>
                <w:rFonts w:cs="Arial"/>
                <w:sz w:val="18"/>
              </w:rPr>
            </w:pPr>
            <w:r w:rsidRPr="00CA5333">
              <w:rPr>
                <w:rFonts w:cs="Arial"/>
                <w:b/>
                <w:sz w:val="18"/>
              </w:rPr>
              <w:t>Nota:</w:t>
            </w:r>
            <w:r w:rsidRPr="00CA5333">
              <w:rPr>
                <w:rFonts w:cs="Arial"/>
                <w:sz w:val="18"/>
              </w:rPr>
              <w:t xml:space="preserve"> en caso de consorcios, este documento deberá ser firmado por el representante común del mismo.</w:t>
            </w:r>
          </w:p>
        </w:tc>
      </w:tr>
      <w:tr w:rsidR="0033241D" w:rsidRPr="00CA5333" w14:paraId="027034BB" w14:textId="77777777" w:rsidTr="00426B73">
        <w:tc>
          <w:tcPr>
            <w:tcW w:w="2249" w:type="dxa"/>
          </w:tcPr>
          <w:p w14:paraId="2F30E095" w14:textId="77777777" w:rsidR="0033241D" w:rsidRPr="00CA5333" w:rsidRDefault="0033241D" w:rsidP="00426B73">
            <w:pPr>
              <w:widowControl w:val="0"/>
              <w:rPr>
                <w:rFonts w:cs="Arial"/>
                <w:sz w:val="18"/>
              </w:rPr>
            </w:pPr>
            <w:r w:rsidRPr="00CA5333">
              <w:rPr>
                <w:rFonts w:cs="Arial"/>
                <w:sz w:val="18"/>
              </w:rPr>
              <w:t>Apellidos y nombres:</w:t>
            </w:r>
          </w:p>
        </w:tc>
        <w:tc>
          <w:tcPr>
            <w:tcW w:w="2239" w:type="dxa"/>
          </w:tcPr>
          <w:p w14:paraId="012484FB" w14:textId="77777777" w:rsidR="0033241D" w:rsidRPr="00CA5333" w:rsidRDefault="0033241D" w:rsidP="00426B73">
            <w:pPr>
              <w:widowControl w:val="0"/>
              <w:jc w:val="center"/>
              <w:rPr>
                <w:rFonts w:cs="Arial"/>
                <w:sz w:val="18"/>
              </w:rPr>
            </w:pPr>
          </w:p>
        </w:tc>
        <w:tc>
          <w:tcPr>
            <w:tcW w:w="2170" w:type="dxa"/>
          </w:tcPr>
          <w:p w14:paraId="710E4448" w14:textId="77777777" w:rsidR="0033241D" w:rsidRPr="00CA5333" w:rsidRDefault="0033241D" w:rsidP="00426B73">
            <w:pPr>
              <w:widowControl w:val="0"/>
              <w:rPr>
                <w:rFonts w:cs="Arial"/>
                <w:sz w:val="18"/>
              </w:rPr>
            </w:pPr>
            <w:r w:rsidRPr="00CA5333">
              <w:rPr>
                <w:rFonts w:cs="Arial"/>
                <w:sz w:val="18"/>
              </w:rPr>
              <w:t>Documento de identidad (DNI)/Pasaporte/Carné de extranjería</w:t>
            </w:r>
          </w:p>
        </w:tc>
        <w:tc>
          <w:tcPr>
            <w:tcW w:w="2403" w:type="dxa"/>
          </w:tcPr>
          <w:p w14:paraId="4B5E79B7" w14:textId="77777777" w:rsidR="0033241D" w:rsidRPr="00CA5333" w:rsidRDefault="0033241D" w:rsidP="00426B73">
            <w:pPr>
              <w:widowControl w:val="0"/>
              <w:jc w:val="center"/>
              <w:rPr>
                <w:rFonts w:cs="Arial"/>
                <w:sz w:val="18"/>
              </w:rPr>
            </w:pPr>
          </w:p>
        </w:tc>
      </w:tr>
      <w:tr w:rsidR="0033241D" w:rsidRPr="00CA5333" w14:paraId="09D91497" w14:textId="77777777" w:rsidTr="00426B73">
        <w:tc>
          <w:tcPr>
            <w:tcW w:w="2249" w:type="dxa"/>
            <w:vMerge w:val="restart"/>
          </w:tcPr>
          <w:p w14:paraId="25A395D8" w14:textId="77777777" w:rsidR="0033241D" w:rsidRPr="00CA5333" w:rsidRDefault="0033241D" w:rsidP="00426B73">
            <w:pPr>
              <w:widowControl w:val="0"/>
              <w:rPr>
                <w:rFonts w:cs="Arial"/>
                <w:sz w:val="18"/>
              </w:rPr>
            </w:pPr>
            <w:r w:rsidRPr="00CA5333">
              <w:rPr>
                <w:rFonts w:cs="Arial"/>
                <w:sz w:val="18"/>
              </w:rPr>
              <w:t>Dirección:</w:t>
            </w:r>
          </w:p>
        </w:tc>
        <w:tc>
          <w:tcPr>
            <w:tcW w:w="2239" w:type="dxa"/>
            <w:vMerge w:val="restart"/>
          </w:tcPr>
          <w:p w14:paraId="0FB843E2" w14:textId="77777777" w:rsidR="0033241D" w:rsidRPr="00CA5333" w:rsidRDefault="0033241D" w:rsidP="00426B73">
            <w:pPr>
              <w:widowControl w:val="0"/>
              <w:jc w:val="center"/>
              <w:rPr>
                <w:rFonts w:cs="Arial"/>
                <w:sz w:val="18"/>
              </w:rPr>
            </w:pPr>
          </w:p>
        </w:tc>
        <w:tc>
          <w:tcPr>
            <w:tcW w:w="2170" w:type="dxa"/>
          </w:tcPr>
          <w:p w14:paraId="2B10F95D" w14:textId="77777777" w:rsidR="0033241D" w:rsidRPr="00CA5333" w:rsidRDefault="0033241D" w:rsidP="00426B73">
            <w:pPr>
              <w:widowControl w:val="0"/>
              <w:jc w:val="both"/>
              <w:rPr>
                <w:rFonts w:cs="Arial"/>
                <w:sz w:val="18"/>
              </w:rPr>
            </w:pPr>
            <w:r w:rsidRPr="00CA5333">
              <w:rPr>
                <w:rFonts w:cs="Arial"/>
                <w:sz w:val="18"/>
              </w:rPr>
              <w:t>Correo electrónico</w:t>
            </w:r>
          </w:p>
        </w:tc>
        <w:tc>
          <w:tcPr>
            <w:tcW w:w="2403" w:type="dxa"/>
          </w:tcPr>
          <w:p w14:paraId="453B2A78" w14:textId="77777777" w:rsidR="0033241D" w:rsidRPr="00CA5333" w:rsidRDefault="0033241D" w:rsidP="00426B73">
            <w:pPr>
              <w:widowControl w:val="0"/>
              <w:jc w:val="center"/>
              <w:rPr>
                <w:rFonts w:cs="Arial"/>
                <w:sz w:val="18"/>
              </w:rPr>
            </w:pPr>
          </w:p>
        </w:tc>
      </w:tr>
      <w:tr w:rsidR="0033241D" w:rsidRPr="00CA5333" w14:paraId="45D03C52" w14:textId="77777777" w:rsidTr="00426B73">
        <w:tc>
          <w:tcPr>
            <w:tcW w:w="2249" w:type="dxa"/>
            <w:vMerge/>
          </w:tcPr>
          <w:p w14:paraId="67F793E9" w14:textId="77777777" w:rsidR="0033241D" w:rsidRPr="00CA5333" w:rsidRDefault="0033241D" w:rsidP="00426B73">
            <w:pPr>
              <w:widowControl w:val="0"/>
              <w:jc w:val="center"/>
              <w:rPr>
                <w:rFonts w:cs="Arial"/>
                <w:sz w:val="18"/>
              </w:rPr>
            </w:pPr>
          </w:p>
        </w:tc>
        <w:tc>
          <w:tcPr>
            <w:tcW w:w="2239" w:type="dxa"/>
            <w:vMerge/>
          </w:tcPr>
          <w:p w14:paraId="1FF22E2F" w14:textId="77777777" w:rsidR="0033241D" w:rsidRPr="00CA5333" w:rsidRDefault="0033241D" w:rsidP="00426B73">
            <w:pPr>
              <w:widowControl w:val="0"/>
              <w:jc w:val="center"/>
              <w:rPr>
                <w:rFonts w:cs="Arial"/>
                <w:sz w:val="18"/>
              </w:rPr>
            </w:pPr>
          </w:p>
        </w:tc>
        <w:tc>
          <w:tcPr>
            <w:tcW w:w="2170" w:type="dxa"/>
          </w:tcPr>
          <w:p w14:paraId="28E28111" w14:textId="77777777" w:rsidR="0033241D" w:rsidRPr="00CA5333" w:rsidRDefault="0033241D" w:rsidP="00426B73">
            <w:pPr>
              <w:widowControl w:val="0"/>
              <w:jc w:val="both"/>
              <w:rPr>
                <w:rFonts w:cs="Arial"/>
                <w:sz w:val="18"/>
              </w:rPr>
            </w:pPr>
            <w:r w:rsidRPr="00CA5333">
              <w:rPr>
                <w:rFonts w:cs="Arial"/>
                <w:sz w:val="18"/>
              </w:rPr>
              <w:t>Teléfono</w:t>
            </w:r>
          </w:p>
        </w:tc>
        <w:tc>
          <w:tcPr>
            <w:tcW w:w="2403" w:type="dxa"/>
          </w:tcPr>
          <w:p w14:paraId="147E214D" w14:textId="77777777" w:rsidR="0033241D" w:rsidRPr="00CA5333" w:rsidRDefault="0033241D" w:rsidP="00426B73">
            <w:pPr>
              <w:widowControl w:val="0"/>
              <w:jc w:val="center"/>
              <w:rPr>
                <w:rFonts w:cs="Arial"/>
                <w:sz w:val="18"/>
              </w:rPr>
            </w:pPr>
          </w:p>
        </w:tc>
      </w:tr>
    </w:tbl>
    <w:p w14:paraId="60A6FC37" w14:textId="77777777" w:rsidR="0033241D" w:rsidRDefault="0033241D" w:rsidP="004C695D"/>
    <w:p w14:paraId="0126AF70" w14:textId="77777777" w:rsidR="0033241D" w:rsidRDefault="0033241D" w:rsidP="004C695D"/>
    <w:tbl>
      <w:tblPr>
        <w:tblStyle w:val="Tablaconcuadrcula"/>
        <w:tblW w:w="0" w:type="auto"/>
        <w:tblLook w:val="04A0" w:firstRow="1" w:lastRow="0" w:firstColumn="1" w:lastColumn="0" w:noHBand="0" w:noVBand="1"/>
      </w:tblPr>
      <w:tblGrid>
        <w:gridCol w:w="1838"/>
        <w:gridCol w:w="3969"/>
        <w:gridCol w:w="3254"/>
      </w:tblGrid>
      <w:tr w:rsidR="0033241D" w:rsidRPr="00CA5333" w14:paraId="5C6D53CF" w14:textId="77777777" w:rsidTr="00426B73">
        <w:tc>
          <w:tcPr>
            <w:tcW w:w="9061" w:type="dxa"/>
            <w:gridSpan w:val="3"/>
          </w:tcPr>
          <w:p w14:paraId="44250CEA" w14:textId="77777777" w:rsidR="0033241D" w:rsidRPr="00CA5333" w:rsidRDefault="0033241D" w:rsidP="00D26FF0">
            <w:pPr>
              <w:pStyle w:val="Prrafodelista"/>
              <w:widowControl w:val="0"/>
              <w:numPr>
                <w:ilvl w:val="0"/>
                <w:numId w:val="46"/>
              </w:numPr>
              <w:ind w:left="171" w:hanging="171"/>
              <w:rPr>
                <w:rFonts w:cs="Arial"/>
                <w:sz w:val="18"/>
              </w:rPr>
            </w:pPr>
            <w:r w:rsidRPr="00CA5333">
              <w:rPr>
                <w:rFonts w:cs="Arial"/>
                <w:sz w:val="18"/>
              </w:rPr>
              <w:t>Formación Académica (profesional o técnica), según corresponda</w:t>
            </w:r>
          </w:p>
        </w:tc>
      </w:tr>
      <w:tr w:rsidR="0033241D" w:rsidRPr="00CA5333" w14:paraId="1FF9EEB8" w14:textId="77777777" w:rsidTr="00426B73">
        <w:tc>
          <w:tcPr>
            <w:tcW w:w="1838" w:type="dxa"/>
          </w:tcPr>
          <w:p w14:paraId="69351998" w14:textId="77777777" w:rsidR="0033241D" w:rsidRPr="00CA5333" w:rsidRDefault="0033241D" w:rsidP="00426B73">
            <w:pPr>
              <w:widowControl w:val="0"/>
              <w:jc w:val="center"/>
              <w:rPr>
                <w:rFonts w:cs="Arial"/>
                <w:sz w:val="18"/>
              </w:rPr>
            </w:pPr>
            <w:r w:rsidRPr="00CA5333">
              <w:rPr>
                <w:rFonts w:cs="Arial"/>
                <w:sz w:val="18"/>
              </w:rPr>
              <w:t>Formación</w:t>
            </w:r>
          </w:p>
        </w:tc>
        <w:tc>
          <w:tcPr>
            <w:tcW w:w="3969" w:type="dxa"/>
          </w:tcPr>
          <w:p w14:paraId="3523BD8D" w14:textId="77777777" w:rsidR="0033241D" w:rsidRPr="00CA5333" w:rsidRDefault="0033241D" w:rsidP="00426B73">
            <w:pPr>
              <w:widowControl w:val="0"/>
              <w:jc w:val="center"/>
              <w:rPr>
                <w:rFonts w:cs="Arial"/>
                <w:sz w:val="18"/>
              </w:rPr>
            </w:pPr>
            <w:r w:rsidRPr="00CA5333">
              <w:rPr>
                <w:rFonts w:cs="Arial"/>
                <w:sz w:val="18"/>
              </w:rPr>
              <w:t xml:space="preserve">Especialidad </w:t>
            </w:r>
          </w:p>
        </w:tc>
        <w:tc>
          <w:tcPr>
            <w:tcW w:w="3254" w:type="dxa"/>
          </w:tcPr>
          <w:p w14:paraId="372BA230" w14:textId="77777777" w:rsidR="0033241D" w:rsidRPr="00CA5333" w:rsidRDefault="0033241D" w:rsidP="00426B73">
            <w:pPr>
              <w:widowControl w:val="0"/>
              <w:jc w:val="center"/>
              <w:rPr>
                <w:rFonts w:cs="Arial"/>
                <w:sz w:val="18"/>
              </w:rPr>
            </w:pPr>
            <w:r w:rsidRPr="00CA5333">
              <w:rPr>
                <w:rFonts w:cs="Arial"/>
                <w:sz w:val="18"/>
              </w:rPr>
              <w:t>Fecha de expedición / Vigencia (según corresponda)</w:t>
            </w:r>
          </w:p>
        </w:tc>
      </w:tr>
      <w:tr w:rsidR="0033241D" w:rsidRPr="00CA5333" w14:paraId="7E220F27" w14:textId="77777777" w:rsidTr="00426B73">
        <w:tc>
          <w:tcPr>
            <w:tcW w:w="1838" w:type="dxa"/>
          </w:tcPr>
          <w:p w14:paraId="5247D62B" w14:textId="77777777" w:rsidR="0033241D" w:rsidRPr="00CA5333" w:rsidRDefault="0033241D" w:rsidP="00426B73">
            <w:pPr>
              <w:widowControl w:val="0"/>
              <w:rPr>
                <w:rFonts w:cs="Arial"/>
                <w:sz w:val="18"/>
              </w:rPr>
            </w:pPr>
            <w:r w:rsidRPr="00CA5333">
              <w:rPr>
                <w:rFonts w:cs="Arial"/>
                <w:sz w:val="18"/>
              </w:rPr>
              <w:t>Bachiller</w:t>
            </w:r>
          </w:p>
        </w:tc>
        <w:tc>
          <w:tcPr>
            <w:tcW w:w="3969" w:type="dxa"/>
          </w:tcPr>
          <w:p w14:paraId="28F01AD8" w14:textId="77777777" w:rsidR="0033241D" w:rsidRPr="00CA5333" w:rsidRDefault="0033241D" w:rsidP="00426B73">
            <w:pPr>
              <w:widowControl w:val="0"/>
              <w:jc w:val="center"/>
              <w:rPr>
                <w:rFonts w:cs="Arial"/>
                <w:sz w:val="18"/>
              </w:rPr>
            </w:pPr>
          </w:p>
        </w:tc>
        <w:tc>
          <w:tcPr>
            <w:tcW w:w="3254" w:type="dxa"/>
          </w:tcPr>
          <w:p w14:paraId="1E42A78A" w14:textId="77777777" w:rsidR="0033241D" w:rsidRPr="00CA5333" w:rsidRDefault="0033241D" w:rsidP="00426B73">
            <w:pPr>
              <w:widowControl w:val="0"/>
              <w:jc w:val="center"/>
              <w:rPr>
                <w:rFonts w:cs="Arial"/>
                <w:sz w:val="18"/>
              </w:rPr>
            </w:pPr>
          </w:p>
        </w:tc>
      </w:tr>
      <w:tr w:rsidR="0033241D" w:rsidRPr="00CA5333" w14:paraId="3012D87A" w14:textId="77777777" w:rsidTr="00426B73">
        <w:tc>
          <w:tcPr>
            <w:tcW w:w="1838" w:type="dxa"/>
          </w:tcPr>
          <w:p w14:paraId="7BAC49F1" w14:textId="77777777" w:rsidR="0033241D" w:rsidRPr="00CA5333" w:rsidRDefault="0033241D" w:rsidP="00426B73">
            <w:pPr>
              <w:widowControl w:val="0"/>
              <w:rPr>
                <w:rFonts w:cs="Arial"/>
                <w:sz w:val="18"/>
              </w:rPr>
            </w:pPr>
            <w:r w:rsidRPr="00CA5333">
              <w:rPr>
                <w:rFonts w:cs="Arial"/>
                <w:sz w:val="18"/>
              </w:rPr>
              <w:t xml:space="preserve">Título </w:t>
            </w:r>
          </w:p>
        </w:tc>
        <w:tc>
          <w:tcPr>
            <w:tcW w:w="3969" w:type="dxa"/>
          </w:tcPr>
          <w:p w14:paraId="1B9DAFA5" w14:textId="77777777" w:rsidR="0033241D" w:rsidRPr="00CA5333" w:rsidRDefault="0033241D" w:rsidP="00426B73">
            <w:pPr>
              <w:widowControl w:val="0"/>
              <w:jc w:val="center"/>
              <w:rPr>
                <w:rFonts w:cs="Arial"/>
                <w:sz w:val="18"/>
              </w:rPr>
            </w:pPr>
          </w:p>
        </w:tc>
        <w:tc>
          <w:tcPr>
            <w:tcW w:w="3254" w:type="dxa"/>
          </w:tcPr>
          <w:p w14:paraId="0B68019F" w14:textId="77777777" w:rsidR="0033241D" w:rsidRPr="00CA5333" w:rsidRDefault="0033241D" w:rsidP="00426B73">
            <w:pPr>
              <w:widowControl w:val="0"/>
              <w:jc w:val="center"/>
              <w:rPr>
                <w:rFonts w:cs="Arial"/>
                <w:sz w:val="18"/>
              </w:rPr>
            </w:pPr>
          </w:p>
        </w:tc>
      </w:tr>
      <w:tr w:rsidR="0033241D" w:rsidRPr="00CA5333" w14:paraId="47111A91" w14:textId="77777777" w:rsidTr="00426B73">
        <w:tc>
          <w:tcPr>
            <w:tcW w:w="1838" w:type="dxa"/>
          </w:tcPr>
          <w:p w14:paraId="5E077E22" w14:textId="77777777" w:rsidR="0033241D" w:rsidRPr="00CA5333" w:rsidRDefault="0033241D" w:rsidP="00426B73">
            <w:pPr>
              <w:widowControl w:val="0"/>
              <w:rPr>
                <w:rFonts w:cs="Arial"/>
                <w:sz w:val="18"/>
              </w:rPr>
            </w:pPr>
            <w:r w:rsidRPr="00CA5333">
              <w:rPr>
                <w:rFonts w:cs="Arial"/>
                <w:sz w:val="18"/>
              </w:rPr>
              <w:t>Técnico</w:t>
            </w:r>
          </w:p>
        </w:tc>
        <w:tc>
          <w:tcPr>
            <w:tcW w:w="3969" w:type="dxa"/>
          </w:tcPr>
          <w:p w14:paraId="607ED8EF" w14:textId="77777777" w:rsidR="0033241D" w:rsidRPr="00CA5333" w:rsidRDefault="0033241D" w:rsidP="00426B73">
            <w:pPr>
              <w:widowControl w:val="0"/>
              <w:jc w:val="center"/>
              <w:rPr>
                <w:rFonts w:cs="Arial"/>
                <w:sz w:val="18"/>
              </w:rPr>
            </w:pPr>
          </w:p>
        </w:tc>
        <w:tc>
          <w:tcPr>
            <w:tcW w:w="3254" w:type="dxa"/>
          </w:tcPr>
          <w:p w14:paraId="7D5528F4" w14:textId="77777777" w:rsidR="0033241D" w:rsidRPr="00CA5333" w:rsidRDefault="0033241D" w:rsidP="00426B73">
            <w:pPr>
              <w:widowControl w:val="0"/>
              <w:jc w:val="center"/>
              <w:rPr>
                <w:rFonts w:cs="Arial"/>
                <w:sz w:val="18"/>
              </w:rPr>
            </w:pPr>
          </w:p>
        </w:tc>
      </w:tr>
      <w:tr w:rsidR="0033241D" w:rsidRPr="00CA5333" w14:paraId="6C5A38BF" w14:textId="77777777" w:rsidTr="00426B73">
        <w:tc>
          <w:tcPr>
            <w:tcW w:w="1838" w:type="dxa"/>
          </w:tcPr>
          <w:p w14:paraId="76350550" w14:textId="77777777" w:rsidR="0033241D" w:rsidRPr="00CA5333" w:rsidRDefault="0033241D" w:rsidP="00426B73">
            <w:pPr>
              <w:widowControl w:val="0"/>
              <w:rPr>
                <w:rFonts w:cs="Arial"/>
                <w:sz w:val="18"/>
              </w:rPr>
            </w:pPr>
            <w:proofErr w:type="spellStart"/>
            <w:r w:rsidRPr="00CA5333">
              <w:rPr>
                <w:rFonts w:cs="Arial"/>
                <w:sz w:val="18"/>
              </w:rPr>
              <w:t>N°</w:t>
            </w:r>
            <w:proofErr w:type="spellEnd"/>
            <w:r w:rsidRPr="00CA5333">
              <w:rPr>
                <w:rFonts w:cs="Arial"/>
                <w:sz w:val="18"/>
              </w:rPr>
              <w:t xml:space="preserve"> de Colegiatura</w:t>
            </w:r>
          </w:p>
        </w:tc>
        <w:tc>
          <w:tcPr>
            <w:tcW w:w="3969" w:type="dxa"/>
          </w:tcPr>
          <w:p w14:paraId="6B19C9B1" w14:textId="77777777" w:rsidR="0033241D" w:rsidRPr="00CA5333" w:rsidRDefault="0033241D" w:rsidP="00426B73">
            <w:pPr>
              <w:widowControl w:val="0"/>
              <w:jc w:val="center"/>
              <w:rPr>
                <w:rFonts w:cs="Arial"/>
                <w:sz w:val="18"/>
              </w:rPr>
            </w:pPr>
          </w:p>
        </w:tc>
        <w:tc>
          <w:tcPr>
            <w:tcW w:w="3254" w:type="dxa"/>
          </w:tcPr>
          <w:p w14:paraId="575B806A" w14:textId="77777777" w:rsidR="0033241D" w:rsidRPr="00CA5333" w:rsidRDefault="0033241D" w:rsidP="00426B73">
            <w:pPr>
              <w:widowControl w:val="0"/>
              <w:jc w:val="center"/>
              <w:rPr>
                <w:rFonts w:cs="Arial"/>
                <w:sz w:val="18"/>
              </w:rPr>
            </w:pPr>
          </w:p>
        </w:tc>
      </w:tr>
    </w:tbl>
    <w:p w14:paraId="5C3FFA36" w14:textId="77777777" w:rsidR="0033241D" w:rsidRDefault="0033241D" w:rsidP="004C695D"/>
    <w:p w14:paraId="1D6EC927" w14:textId="77777777" w:rsidR="0033241D" w:rsidRDefault="0033241D" w:rsidP="004C695D"/>
    <w:tbl>
      <w:tblPr>
        <w:tblStyle w:val="Tablaconcuadrcula"/>
        <w:tblW w:w="0" w:type="auto"/>
        <w:tblLook w:val="04A0" w:firstRow="1" w:lastRow="0" w:firstColumn="1" w:lastColumn="0" w:noHBand="0" w:noVBand="1"/>
      </w:tblPr>
      <w:tblGrid>
        <w:gridCol w:w="1812"/>
        <w:gridCol w:w="1812"/>
        <w:gridCol w:w="1812"/>
        <w:gridCol w:w="1812"/>
        <w:gridCol w:w="1813"/>
      </w:tblGrid>
      <w:tr w:rsidR="0033241D" w:rsidRPr="00CA5333" w14:paraId="124BD46E" w14:textId="77777777" w:rsidTr="00426B73">
        <w:tc>
          <w:tcPr>
            <w:tcW w:w="9061" w:type="dxa"/>
            <w:gridSpan w:val="5"/>
          </w:tcPr>
          <w:p w14:paraId="3E27A759" w14:textId="77777777" w:rsidR="0033241D" w:rsidRPr="00CA5333" w:rsidRDefault="0033241D" w:rsidP="00426B73">
            <w:pPr>
              <w:widowControl w:val="0"/>
              <w:rPr>
                <w:rFonts w:cs="Arial"/>
                <w:sz w:val="18"/>
              </w:rPr>
            </w:pPr>
            <w:r w:rsidRPr="00CA5333">
              <w:rPr>
                <w:rFonts w:cs="Arial"/>
                <w:sz w:val="18"/>
              </w:rPr>
              <w:t xml:space="preserve">2.- Experiencia </w:t>
            </w:r>
          </w:p>
        </w:tc>
      </w:tr>
      <w:tr w:rsidR="0033241D" w:rsidRPr="00CA5333" w14:paraId="5C655169" w14:textId="77777777" w:rsidTr="00426B73">
        <w:tc>
          <w:tcPr>
            <w:tcW w:w="1812" w:type="dxa"/>
            <w:vMerge w:val="restart"/>
          </w:tcPr>
          <w:p w14:paraId="0221444D" w14:textId="77777777" w:rsidR="0033241D" w:rsidRPr="00CA5333" w:rsidRDefault="0033241D" w:rsidP="00426B73">
            <w:pPr>
              <w:widowControl w:val="0"/>
              <w:rPr>
                <w:rFonts w:cs="Arial"/>
                <w:sz w:val="18"/>
              </w:rPr>
            </w:pPr>
            <w:r w:rsidRPr="00CA5333">
              <w:rPr>
                <w:rFonts w:cs="Arial"/>
                <w:sz w:val="18"/>
              </w:rPr>
              <w:t>Empresa/Entidad</w:t>
            </w:r>
          </w:p>
        </w:tc>
        <w:tc>
          <w:tcPr>
            <w:tcW w:w="1812" w:type="dxa"/>
            <w:vMerge w:val="restart"/>
          </w:tcPr>
          <w:p w14:paraId="5145E443" w14:textId="77777777" w:rsidR="0033241D" w:rsidRPr="00CA5333" w:rsidRDefault="0033241D" w:rsidP="00426B73">
            <w:pPr>
              <w:widowControl w:val="0"/>
              <w:ind w:left="-85" w:right="-25"/>
              <w:rPr>
                <w:rFonts w:cs="Arial"/>
                <w:sz w:val="18"/>
              </w:rPr>
            </w:pPr>
            <w:r w:rsidRPr="00CA5333">
              <w:rPr>
                <w:rFonts w:cs="Arial"/>
                <w:sz w:val="18"/>
              </w:rPr>
              <w:t>Descripción del servicio prestado</w:t>
            </w:r>
          </w:p>
        </w:tc>
        <w:tc>
          <w:tcPr>
            <w:tcW w:w="5437" w:type="dxa"/>
            <w:gridSpan w:val="3"/>
          </w:tcPr>
          <w:p w14:paraId="0152B138" w14:textId="77777777" w:rsidR="0033241D" w:rsidRPr="00CA5333" w:rsidRDefault="0033241D" w:rsidP="00426B73">
            <w:pPr>
              <w:widowControl w:val="0"/>
              <w:jc w:val="center"/>
              <w:rPr>
                <w:rFonts w:cs="Arial"/>
                <w:sz w:val="18"/>
              </w:rPr>
            </w:pPr>
            <w:r w:rsidRPr="00CA5333">
              <w:rPr>
                <w:rFonts w:cs="Arial"/>
                <w:sz w:val="18"/>
              </w:rPr>
              <w:t>Tiempo del servicio</w:t>
            </w:r>
          </w:p>
        </w:tc>
      </w:tr>
      <w:tr w:rsidR="0033241D" w:rsidRPr="00CA5333" w14:paraId="197083DC" w14:textId="77777777" w:rsidTr="00426B73">
        <w:tc>
          <w:tcPr>
            <w:tcW w:w="1812" w:type="dxa"/>
            <w:vMerge/>
          </w:tcPr>
          <w:p w14:paraId="35F11F75" w14:textId="77777777" w:rsidR="0033241D" w:rsidRPr="00CA5333" w:rsidRDefault="0033241D" w:rsidP="00426B73">
            <w:pPr>
              <w:widowControl w:val="0"/>
              <w:rPr>
                <w:rFonts w:cs="Arial"/>
                <w:sz w:val="18"/>
              </w:rPr>
            </w:pPr>
          </w:p>
        </w:tc>
        <w:tc>
          <w:tcPr>
            <w:tcW w:w="1812" w:type="dxa"/>
            <w:vMerge/>
          </w:tcPr>
          <w:p w14:paraId="7E50A989" w14:textId="77777777" w:rsidR="0033241D" w:rsidRPr="00CA5333" w:rsidRDefault="0033241D" w:rsidP="00426B73">
            <w:pPr>
              <w:widowControl w:val="0"/>
              <w:ind w:left="-85" w:right="-25"/>
              <w:rPr>
                <w:rFonts w:cs="Arial"/>
                <w:sz w:val="18"/>
              </w:rPr>
            </w:pPr>
          </w:p>
        </w:tc>
        <w:tc>
          <w:tcPr>
            <w:tcW w:w="1812" w:type="dxa"/>
          </w:tcPr>
          <w:p w14:paraId="7784EB65" w14:textId="77777777" w:rsidR="0033241D" w:rsidRPr="00CA5333" w:rsidRDefault="0033241D" w:rsidP="00426B73">
            <w:pPr>
              <w:widowControl w:val="0"/>
              <w:ind w:left="-45" w:right="-53"/>
              <w:rPr>
                <w:rFonts w:cs="Arial"/>
                <w:sz w:val="18"/>
              </w:rPr>
            </w:pPr>
            <w:r w:rsidRPr="00CA5333">
              <w:rPr>
                <w:rFonts w:cs="Arial"/>
                <w:sz w:val="18"/>
              </w:rPr>
              <w:t>Desde (</w:t>
            </w:r>
            <w:proofErr w:type="spellStart"/>
            <w:r w:rsidRPr="00CA5333">
              <w:rPr>
                <w:rFonts w:cs="Arial"/>
                <w:sz w:val="18"/>
              </w:rPr>
              <w:t>dd</w:t>
            </w:r>
            <w:proofErr w:type="spellEnd"/>
            <w:r w:rsidRPr="00CA5333">
              <w:rPr>
                <w:rFonts w:cs="Arial"/>
                <w:sz w:val="18"/>
              </w:rPr>
              <w:t>/mm/</w:t>
            </w:r>
            <w:proofErr w:type="spellStart"/>
            <w:r w:rsidRPr="00CA5333">
              <w:rPr>
                <w:rFonts w:cs="Arial"/>
                <w:sz w:val="18"/>
              </w:rPr>
              <w:t>aa</w:t>
            </w:r>
            <w:proofErr w:type="spellEnd"/>
            <w:r w:rsidRPr="00CA5333">
              <w:rPr>
                <w:rFonts w:cs="Arial"/>
                <w:sz w:val="18"/>
              </w:rPr>
              <w:t>)</w:t>
            </w:r>
          </w:p>
        </w:tc>
        <w:tc>
          <w:tcPr>
            <w:tcW w:w="1812" w:type="dxa"/>
          </w:tcPr>
          <w:p w14:paraId="414780FF" w14:textId="77777777" w:rsidR="0033241D" w:rsidRPr="00CA5333" w:rsidRDefault="0033241D" w:rsidP="00426B73">
            <w:pPr>
              <w:widowControl w:val="0"/>
              <w:ind w:left="-17" w:right="-80"/>
              <w:rPr>
                <w:rFonts w:cs="Arial"/>
                <w:sz w:val="18"/>
              </w:rPr>
            </w:pPr>
            <w:r w:rsidRPr="00CA5333">
              <w:rPr>
                <w:rFonts w:cs="Arial"/>
                <w:sz w:val="18"/>
              </w:rPr>
              <w:t>Hasta (</w:t>
            </w:r>
            <w:proofErr w:type="spellStart"/>
            <w:r w:rsidRPr="00CA5333">
              <w:rPr>
                <w:rFonts w:cs="Arial"/>
                <w:sz w:val="18"/>
              </w:rPr>
              <w:t>dd</w:t>
            </w:r>
            <w:proofErr w:type="spellEnd"/>
            <w:r w:rsidRPr="00CA5333">
              <w:rPr>
                <w:rFonts w:cs="Arial"/>
                <w:sz w:val="18"/>
              </w:rPr>
              <w:t>/mm/</w:t>
            </w:r>
            <w:proofErr w:type="spellStart"/>
            <w:r w:rsidRPr="00CA5333">
              <w:rPr>
                <w:rFonts w:cs="Arial"/>
                <w:sz w:val="18"/>
              </w:rPr>
              <w:t>aa</w:t>
            </w:r>
            <w:proofErr w:type="spellEnd"/>
            <w:r w:rsidRPr="00CA5333">
              <w:rPr>
                <w:rFonts w:cs="Arial"/>
                <w:sz w:val="18"/>
              </w:rPr>
              <w:t>)</w:t>
            </w:r>
          </w:p>
        </w:tc>
        <w:tc>
          <w:tcPr>
            <w:tcW w:w="1813" w:type="dxa"/>
          </w:tcPr>
          <w:p w14:paraId="6F2C817D" w14:textId="77777777" w:rsidR="0033241D" w:rsidRPr="00CA5333" w:rsidRDefault="0033241D" w:rsidP="00426B73">
            <w:pPr>
              <w:widowControl w:val="0"/>
              <w:ind w:right="-118"/>
              <w:rPr>
                <w:rFonts w:cs="Arial"/>
                <w:sz w:val="18"/>
              </w:rPr>
            </w:pPr>
            <w:r w:rsidRPr="00CA5333">
              <w:rPr>
                <w:rFonts w:cs="Arial"/>
                <w:sz w:val="18"/>
              </w:rPr>
              <w:t>TOTAL (años, meses y días)</w:t>
            </w:r>
          </w:p>
        </w:tc>
      </w:tr>
      <w:tr w:rsidR="0033241D" w:rsidRPr="00CA5333" w14:paraId="6CBB1A9A" w14:textId="77777777" w:rsidTr="00426B73">
        <w:tc>
          <w:tcPr>
            <w:tcW w:w="1812" w:type="dxa"/>
          </w:tcPr>
          <w:p w14:paraId="0C7F54AF" w14:textId="77777777" w:rsidR="0033241D" w:rsidRPr="00CA5333" w:rsidRDefault="0033241D" w:rsidP="00426B73">
            <w:pPr>
              <w:widowControl w:val="0"/>
              <w:rPr>
                <w:rFonts w:cs="Arial"/>
                <w:sz w:val="18"/>
              </w:rPr>
            </w:pPr>
          </w:p>
        </w:tc>
        <w:tc>
          <w:tcPr>
            <w:tcW w:w="1812" w:type="dxa"/>
          </w:tcPr>
          <w:p w14:paraId="0BE0752D" w14:textId="77777777" w:rsidR="0033241D" w:rsidRPr="00CA5333" w:rsidRDefault="0033241D" w:rsidP="00426B73">
            <w:pPr>
              <w:widowControl w:val="0"/>
              <w:ind w:left="-85" w:right="-25"/>
              <w:rPr>
                <w:rFonts w:cs="Arial"/>
                <w:sz w:val="18"/>
              </w:rPr>
            </w:pPr>
          </w:p>
        </w:tc>
        <w:tc>
          <w:tcPr>
            <w:tcW w:w="1812" w:type="dxa"/>
          </w:tcPr>
          <w:p w14:paraId="3CFBEA48" w14:textId="77777777" w:rsidR="0033241D" w:rsidRPr="00CA5333" w:rsidRDefault="0033241D" w:rsidP="00426B73">
            <w:pPr>
              <w:widowControl w:val="0"/>
              <w:ind w:left="-45" w:right="-53"/>
              <w:rPr>
                <w:rFonts w:cs="Arial"/>
                <w:sz w:val="18"/>
              </w:rPr>
            </w:pPr>
          </w:p>
        </w:tc>
        <w:tc>
          <w:tcPr>
            <w:tcW w:w="1812" w:type="dxa"/>
          </w:tcPr>
          <w:p w14:paraId="2757A912" w14:textId="77777777" w:rsidR="0033241D" w:rsidRPr="00CA5333" w:rsidRDefault="0033241D" w:rsidP="00426B73">
            <w:pPr>
              <w:widowControl w:val="0"/>
              <w:ind w:left="-17" w:right="-80"/>
              <w:rPr>
                <w:rFonts w:cs="Arial"/>
                <w:sz w:val="18"/>
              </w:rPr>
            </w:pPr>
          </w:p>
        </w:tc>
        <w:tc>
          <w:tcPr>
            <w:tcW w:w="1813" w:type="dxa"/>
          </w:tcPr>
          <w:p w14:paraId="68FDD401" w14:textId="77777777" w:rsidR="0033241D" w:rsidRPr="00CA5333" w:rsidRDefault="0033241D" w:rsidP="00426B73">
            <w:pPr>
              <w:widowControl w:val="0"/>
              <w:ind w:right="-118"/>
              <w:rPr>
                <w:rFonts w:cs="Arial"/>
                <w:sz w:val="18"/>
              </w:rPr>
            </w:pPr>
          </w:p>
        </w:tc>
      </w:tr>
      <w:tr w:rsidR="0033241D" w:rsidRPr="00CA5333" w14:paraId="2461F6E1" w14:textId="77777777" w:rsidTr="00426B73">
        <w:tc>
          <w:tcPr>
            <w:tcW w:w="1812" w:type="dxa"/>
          </w:tcPr>
          <w:p w14:paraId="60F889E4" w14:textId="77777777" w:rsidR="0033241D" w:rsidRPr="00CA5333" w:rsidRDefault="0033241D" w:rsidP="00426B73">
            <w:pPr>
              <w:widowControl w:val="0"/>
              <w:rPr>
                <w:rFonts w:cs="Arial"/>
                <w:sz w:val="18"/>
              </w:rPr>
            </w:pPr>
          </w:p>
        </w:tc>
        <w:tc>
          <w:tcPr>
            <w:tcW w:w="1812" w:type="dxa"/>
          </w:tcPr>
          <w:p w14:paraId="39CEEB16" w14:textId="77777777" w:rsidR="0033241D" w:rsidRPr="00CA5333" w:rsidRDefault="0033241D" w:rsidP="00426B73">
            <w:pPr>
              <w:widowControl w:val="0"/>
              <w:ind w:left="-85" w:right="-25"/>
              <w:rPr>
                <w:rFonts w:cs="Arial"/>
                <w:sz w:val="18"/>
              </w:rPr>
            </w:pPr>
          </w:p>
        </w:tc>
        <w:tc>
          <w:tcPr>
            <w:tcW w:w="1812" w:type="dxa"/>
          </w:tcPr>
          <w:p w14:paraId="521D7D1D" w14:textId="77777777" w:rsidR="0033241D" w:rsidRPr="00CA5333" w:rsidRDefault="0033241D" w:rsidP="00426B73">
            <w:pPr>
              <w:widowControl w:val="0"/>
              <w:ind w:left="-45" w:right="-53"/>
              <w:rPr>
                <w:rFonts w:cs="Arial"/>
                <w:sz w:val="18"/>
              </w:rPr>
            </w:pPr>
          </w:p>
        </w:tc>
        <w:tc>
          <w:tcPr>
            <w:tcW w:w="1812" w:type="dxa"/>
          </w:tcPr>
          <w:p w14:paraId="50559E5F" w14:textId="77777777" w:rsidR="0033241D" w:rsidRPr="00CA5333" w:rsidRDefault="0033241D" w:rsidP="00426B73">
            <w:pPr>
              <w:widowControl w:val="0"/>
              <w:ind w:left="-17" w:right="-80"/>
              <w:rPr>
                <w:rFonts w:cs="Arial"/>
                <w:sz w:val="18"/>
              </w:rPr>
            </w:pPr>
          </w:p>
        </w:tc>
        <w:tc>
          <w:tcPr>
            <w:tcW w:w="1813" w:type="dxa"/>
          </w:tcPr>
          <w:p w14:paraId="7FA97E5F" w14:textId="77777777" w:rsidR="0033241D" w:rsidRPr="00CA5333" w:rsidRDefault="0033241D" w:rsidP="00426B73">
            <w:pPr>
              <w:widowControl w:val="0"/>
              <w:ind w:right="-118"/>
              <w:rPr>
                <w:rFonts w:cs="Arial"/>
                <w:sz w:val="18"/>
              </w:rPr>
            </w:pPr>
          </w:p>
        </w:tc>
      </w:tr>
      <w:tr w:rsidR="0033241D" w:rsidRPr="00CA5333" w14:paraId="6A44A69E" w14:textId="77777777" w:rsidTr="00426B73">
        <w:tc>
          <w:tcPr>
            <w:tcW w:w="1812" w:type="dxa"/>
          </w:tcPr>
          <w:p w14:paraId="5D48CCA9" w14:textId="77777777" w:rsidR="0033241D" w:rsidRPr="00CA5333" w:rsidRDefault="0033241D" w:rsidP="00426B73">
            <w:pPr>
              <w:widowControl w:val="0"/>
              <w:rPr>
                <w:rFonts w:cs="Arial"/>
                <w:sz w:val="18"/>
              </w:rPr>
            </w:pPr>
          </w:p>
        </w:tc>
        <w:tc>
          <w:tcPr>
            <w:tcW w:w="1812" w:type="dxa"/>
          </w:tcPr>
          <w:p w14:paraId="4CE04EB4" w14:textId="77777777" w:rsidR="0033241D" w:rsidRPr="00CA5333" w:rsidRDefault="0033241D" w:rsidP="00426B73">
            <w:pPr>
              <w:widowControl w:val="0"/>
              <w:ind w:left="-85" w:right="-25"/>
              <w:rPr>
                <w:rFonts w:cs="Arial"/>
                <w:sz w:val="18"/>
              </w:rPr>
            </w:pPr>
          </w:p>
        </w:tc>
        <w:tc>
          <w:tcPr>
            <w:tcW w:w="1812" w:type="dxa"/>
          </w:tcPr>
          <w:p w14:paraId="54382B07" w14:textId="77777777" w:rsidR="0033241D" w:rsidRPr="00CA5333" w:rsidRDefault="0033241D" w:rsidP="00426B73">
            <w:pPr>
              <w:widowControl w:val="0"/>
              <w:ind w:left="-45" w:right="-53"/>
              <w:rPr>
                <w:rFonts w:cs="Arial"/>
                <w:sz w:val="18"/>
              </w:rPr>
            </w:pPr>
          </w:p>
        </w:tc>
        <w:tc>
          <w:tcPr>
            <w:tcW w:w="1812" w:type="dxa"/>
          </w:tcPr>
          <w:p w14:paraId="09D78B01" w14:textId="77777777" w:rsidR="0033241D" w:rsidRPr="00CA5333" w:rsidRDefault="0033241D" w:rsidP="00426B73">
            <w:pPr>
              <w:widowControl w:val="0"/>
              <w:rPr>
                <w:rFonts w:cs="Arial"/>
                <w:sz w:val="18"/>
              </w:rPr>
            </w:pPr>
          </w:p>
        </w:tc>
        <w:tc>
          <w:tcPr>
            <w:tcW w:w="1813" w:type="dxa"/>
          </w:tcPr>
          <w:p w14:paraId="2CFC6893" w14:textId="77777777" w:rsidR="0033241D" w:rsidRPr="00CA5333" w:rsidRDefault="0033241D" w:rsidP="00426B73">
            <w:pPr>
              <w:widowControl w:val="0"/>
              <w:ind w:right="-118"/>
              <w:rPr>
                <w:rFonts w:cs="Arial"/>
                <w:sz w:val="18"/>
              </w:rPr>
            </w:pPr>
          </w:p>
        </w:tc>
      </w:tr>
      <w:tr w:rsidR="0033241D" w:rsidRPr="00CA5333" w14:paraId="5769B848" w14:textId="77777777" w:rsidTr="00426B73">
        <w:tc>
          <w:tcPr>
            <w:tcW w:w="1812" w:type="dxa"/>
          </w:tcPr>
          <w:p w14:paraId="66B8E5B8" w14:textId="77777777" w:rsidR="0033241D" w:rsidRPr="00CA5333" w:rsidRDefault="0033241D" w:rsidP="00426B73">
            <w:pPr>
              <w:widowControl w:val="0"/>
              <w:rPr>
                <w:rFonts w:cs="Arial"/>
                <w:sz w:val="18"/>
              </w:rPr>
            </w:pPr>
          </w:p>
        </w:tc>
        <w:tc>
          <w:tcPr>
            <w:tcW w:w="1812" w:type="dxa"/>
          </w:tcPr>
          <w:p w14:paraId="5E51BA61" w14:textId="77777777" w:rsidR="0033241D" w:rsidRPr="00CA5333" w:rsidRDefault="0033241D" w:rsidP="00426B73">
            <w:pPr>
              <w:widowControl w:val="0"/>
              <w:ind w:left="-85" w:right="-25"/>
              <w:rPr>
                <w:rFonts w:cs="Arial"/>
                <w:sz w:val="18"/>
              </w:rPr>
            </w:pPr>
          </w:p>
        </w:tc>
        <w:tc>
          <w:tcPr>
            <w:tcW w:w="1812" w:type="dxa"/>
          </w:tcPr>
          <w:p w14:paraId="006802B8" w14:textId="77777777" w:rsidR="0033241D" w:rsidRPr="00CA5333" w:rsidRDefault="0033241D" w:rsidP="00426B73">
            <w:pPr>
              <w:widowControl w:val="0"/>
              <w:ind w:left="-45" w:right="-53"/>
              <w:rPr>
                <w:rFonts w:cs="Arial"/>
                <w:sz w:val="18"/>
              </w:rPr>
            </w:pPr>
          </w:p>
        </w:tc>
        <w:tc>
          <w:tcPr>
            <w:tcW w:w="1812" w:type="dxa"/>
          </w:tcPr>
          <w:p w14:paraId="313CFA67" w14:textId="77777777" w:rsidR="0033241D" w:rsidRPr="00CA5333" w:rsidRDefault="0033241D" w:rsidP="00426B73">
            <w:pPr>
              <w:widowControl w:val="0"/>
              <w:ind w:left="-17" w:right="-80"/>
              <w:rPr>
                <w:rFonts w:cs="Arial"/>
                <w:sz w:val="18"/>
              </w:rPr>
            </w:pPr>
          </w:p>
        </w:tc>
        <w:tc>
          <w:tcPr>
            <w:tcW w:w="1813" w:type="dxa"/>
          </w:tcPr>
          <w:p w14:paraId="0B5F05AF" w14:textId="77777777" w:rsidR="0033241D" w:rsidRPr="00CA5333" w:rsidRDefault="0033241D" w:rsidP="00426B73">
            <w:pPr>
              <w:widowControl w:val="0"/>
              <w:ind w:right="-118"/>
              <w:rPr>
                <w:rFonts w:cs="Arial"/>
                <w:sz w:val="18"/>
              </w:rPr>
            </w:pPr>
          </w:p>
        </w:tc>
      </w:tr>
      <w:tr w:rsidR="0033241D" w:rsidRPr="00CA5333" w14:paraId="33145B9F" w14:textId="77777777" w:rsidTr="00426B73">
        <w:tc>
          <w:tcPr>
            <w:tcW w:w="1812" w:type="dxa"/>
          </w:tcPr>
          <w:p w14:paraId="0DCF745B" w14:textId="77777777" w:rsidR="0033241D" w:rsidRPr="00CA5333" w:rsidRDefault="0033241D" w:rsidP="00426B73">
            <w:pPr>
              <w:widowControl w:val="0"/>
              <w:rPr>
                <w:rFonts w:cs="Arial"/>
                <w:sz w:val="18"/>
              </w:rPr>
            </w:pPr>
          </w:p>
        </w:tc>
        <w:tc>
          <w:tcPr>
            <w:tcW w:w="1812" w:type="dxa"/>
          </w:tcPr>
          <w:p w14:paraId="6AAF847F" w14:textId="77777777" w:rsidR="0033241D" w:rsidRPr="00CA5333" w:rsidRDefault="0033241D" w:rsidP="00426B73">
            <w:pPr>
              <w:widowControl w:val="0"/>
              <w:ind w:left="-85" w:right="-25"/>
              <w:rPr>
                <w:rFonts w:cs="Arial"/>
                <w:sz w:val="18"/>
              </w:rPr>
            </w:pPr>
          </w:p>
        </w:tc>
        <w:tc>
          <w:tcPr>
            <w:tcW w:w="1812" w:type="dxa"/>
          </w:tcPr>
          <w:p w14:paraId="6A7AFA3D" w14:textId="77777777" w:rsidR="0033241D" w:rsidRPr="00CA5333" w:rsidRDefault="0033241D" w:rsidP="00426B73">
            <w:pPr>
              <w:widowControl w:val="0"/>
              <w:ind w:left="-45" w:right="-53"/>
              <w:rPr>
                <w:rFonts w:cs="Arial"/>
                <w:sz w:val="18"/>
              </w:rPr>
            </w:pPr>
          </w:p>
        </w:tc>
        <w:tc>
          <w:tcPr>
            <w:tcW w:w="1812" w:type="dxa"/>
          </w:tcPr>
          <w:p w14:paraId="0ADEEAE7" w14:textId="77777777" w:rsidR="0033241D" w:rsidRPr="00CA5333" w:rsidRDefault="0033241D" w:rsidP="00426B73">
            <w:pPr>
              <w:widowControl w:val="0"/>
              <w:rPr>
                <w:rFonts w:cs="Arial"/>
                <w:sz w:val="18"/>
              </w:rPr>
            </w:pPr>
          </w:p>
        </w:tc>
        <w:tc>
          <w:tcPr>
            <w:tcW w:w="1813" w:type="dxa"/>
          </w:tcPr>
          <w:p w14:paraId="24E6533F" w14:textId="77777777" w:rsidR="0033241D" w:rsidRPr="00CA5333" w:rsidRDefault="0033241D" w:rsidP="00426B73">
            <w:pPr>
              <w:widowControl w:val="0"/>
              <w:ind w:right="-118"/>
              <w:rPr>
                <w:rFonts w:cs="Arial"/>
                <w:sz w:val="18"/>
              </w:rPr>
            </w:pPr>
          </w:p>
        </w:tc>
      </w:tr>
    </w:tbl>
    <w:p w14:paraId="2F0BC465" w14:textId="77777777" w:rsidR="004C695D" w:rsidRDefault="004C695D" w:rsidP="004C695D">
      <w:r>
        <w:t>.</w:t>
      </w:r>
    </w:p>
    <w:p w14:paraId="717A242A" w14:textId="77777777" w:rsidR="004C695D" w:rsidRDefault="004C695D" w:rsidP="004C695D"/>
    <w:p w14:paraId="75CA586A" w14:textId="77777777" w:rsidR="004C695D" w:rsidRDefault="004C695D" w:rsidP="004C695D"/>
    <w:p w14:paraId="6EAECFC5" w14:textId="77777777" w:rsidR="00427500" w:rsidRPr="00CA5333" w:rsidRDefault="00427500" w:rsidP="00427500">
      <w:pPr>
        <w:pStyle w:val="Prrafodelista"/>
        <w:widowControl w:val="0"/>
        <w:autoSpaceDE w:val="0"/>
        <w:autoSpaceDN w:val="0"/>
        <w:adjustRightInd w:val="0"/>
        <w:ind w:left="0"/>
        <w:rPr>
          <w:rFonts w:cs="Arial"/>
        </w:rPr>
      </w:pPr>
      <w:r w:rsidRPr="00CA5333">
        <w:rPr>
          <w:rFonts w:cs="Arial"/>
          <w:b/>
        </w:rPr>
        <w:t>La experiencia total acumulada es de:</w:t>
      </w:r>
      <w:r w:rsidRPr="00CA5333">
        <w:rPr>
          <w:rFonts w:cs="Arial"/>
        </w:rPr>
        <w:t xml:space="preserve"> [CONSIGNAR LA EXPERIENCIA TOTAL ACUMULADA EN AÑOS, MESES Y DÍAS, SEGÚN CORRESPONDA]  </w:t>
      </w:r>
    </w:p>
    <w:p w14:paraId="43659CBF" w14:textId="77777777" w:rsidR="004C695D" w:rsidRDefault="004C695D" w:rsidP="004C695D"/>
    <w:p w14:paraId="2C3B1FAF" w14:textId="77777777" w:rsidR="004C695D" w:rsidRDefault="004C695D" w:rsidP="004C695D"/>
    <w:p w14:paraId="733B3D4F" w14:textId="77777777" w:rsidR="004C695D" w:rsidRDefault="004C695D" w:rsidP="004C695D">
      <w:r>
        <w:t>[CONSIGNAR CIUDAD Y FECHA]</w:t>
      </w:r>
    </w:p>
    <w:p w14:paraId="42ABFD81" w14:textId="77777777" w:rsidR="004C695D" w:rsidRDefault="004C695D" w:rsidP="004C695D"/>
    <w:p w14:paraId="5B2916CD" w14:textId="77777777" w:rsidR="004C695D" w:rsidRDefault="004C695D" w:rsidP="004C695D"/>
    <w:p w14:paraId="525CA79D" w14:textId="77777777" w:rsidR="004C695D" w:rsidRDefault="004C695D" w:rsidP="004C695D"/>
    <w:p w14:paraId="47971684" w14:textId="77777777" w:rsidR="004C695D" w:rsidRDefault="004C695D" w:rsidP="004C695D">
      <w:r>
        <w:t>………………………….………………………..</w:t>
      </w:r>
    </w:p>
    <w:p w14:paraId="0A478FB0" w14:textId="77777777" w:rsidR="004C695D" w:rsidRPr="00427500" w:rsidRDefault="004C695D" w:rsidP="004C695D">
      <w:pPr>
        <w:rPr>
          <w:b/>
        </w:rPr>
      </w:pPr>
      <w:r w:rsidRPr="00427500">
        <w:rPr>
          <w:b/>
        </w:rPr>
        <w:t>Firma, Nombres y Apellidos del personal propuesto por la Empresa Supervisora</w:t>
      </w:r>
    </w:p>
    <w:p w14:paraId="765FFC38" w14:textId="77777777" w:rsidR="004C695D" w:rsidRPr="00427500" w:rsidRDefault="004C695D" w:rsidP="004C695D">
      <w:pPr>
        <w:rPr>
          <w:b/>
        </w:rPr>
      </w:pPr>
      <w:r w:rsidRPr="00427500">
        <w:rPr>
          <w:b/>
        </w:rPr>
        <w:t>Nombres y Apellidos:</w:t>
      </w:r>
    </w:p>
    <w:p w14:paraId="5B5BF3C4" w14:textId="77777777" w:rsidR="004C695D" w:rsidRPr="00427500" w:rsidRDefault="004C695D" w:rsidP="004C695D">
      <w:pPr>
        <w:rPr>
          <w:b/>
        </w:rPr>
      </w:pPr>
      <w:r w:rsidRPr="00427500">
        <w:rPr>
          <w:b/>
        </w:rPr>
        <w:t xml:space="preserve">DNI/Pasaporte/CE </w:t>
      </w:r>
      <w:proofErr w:type="spellStart"/>
      <w:r w:rsidRPr="00427500">
        <w:rPr>
          <w:b/>
        </w:rPr>
        <w:t>N°</w:t>
      </w:r>
      <w:proofErr w:type="spellEnd"/>
      <w:r w:rsidRPr="00427500">
        <w:rPr>
          <w:b/>
        </w:rPr>
        <w:t>:</w:t>
      </w:r>
    </w:p>
    <w:p w14:paraId="71A3971E" w14:textId="77777777" w:rsidR="004C695D" w:rsidRDefault="004C695D" w:rsidP="004C695D"/>
    <w:p w14:paraId="2BE94FD6" w14:textId="77777777" w:rsidR="004C695D" w:rsidRDefault="004C695D" w:rsidP="004C695D"/>
    <w:p w14:paraId="30A89AFC" w14:textId="77777777" w:rsidR="004C695D" w:rsidRDefault="004C695D" w:rsidP="004C695D"/>
    <w:p w14:paraId="4F4E9202" w14:textId="77777777" w:rsidR="004C695D" w:rsidRDefault="004C695D" w:rsidP="004C695D"/>
    <w:p w14:paraId="1444361D" w14:textId="77777777" w:rsidR="004C695D" w:rsidRPr="00427500" w:rsidRDefault="004C695D" w:rsidP="004C695D">
      <w:pPr>
        <w:rPr>
          <w:b/>
        </w:rPr>
      </w:pPr>
      <w:r w:rsidRPr="00427500">
        <w:rPr>
          <w:b/>
        </w:rPr>
        <w:t>………..........................................................</w:t>
      </w:r>
    </w:p>
    <w:p w14:paraId="17DCB2C8" w14:textId="77777777" w:rsidR="004C695D" w:rsidRPr="00427500" w:rsidRDefault="004C695D" w:rsidP="004C695D">
      <w:pPr>
        <w:rPr>
          <w:b/>
        </w:rPr>
      </w:pPr>
      <w:r w:rsidRPr="00427500">
        <w:rPr>
          <w:b/>
        </w:rPr>
        <w:t>Firma, Nombres y Apellidos del postor o</w:t>
      </w:r>
    </w:p>
    <w:p w14:paraId="08C357A2" w14:textId="77777777" w:rsidR="004C695D" w:rsidRDefault="004C695D" w:rsidP="004C695D">
      <w:r w:rsidRPr="00427500">
        <w:rPr>
          <w:b/>
        </w:rPr>
        <w:t>Representante legal o común, según corresponda</w:t>
      </w:r>
      <w:r>
        <w:t xml:space="preserve"> </w:t>
      </w:r>
    </w:p>
    <w:p w14:paraId="4905A570" w14:textId="77777777" w:rsidR="004C695D" w:rsidRDefault="004C695D" w:rsidP="004C695D"/>
    <w:p w14:paraId="78A88D61" w14:textId="77777777" w:rsidR="004C695D" w:rsidRDefault="004C695D" w:rsidP="004C695D"/>
    <w:p w14:paraId="7544BE51" w14:textId="77777777" w:rsidR="004C695D" w:rsidRDefault="004C695D" w:rsidP="004C695D"/>
    <w:tbl>
      <w:tblPr>
        <w:tblStyle w:val="Tabladecuadrcula1clara-nfasis51"/>
        <w:tblW w:w="8930" w:type="dxa"/>
        <w:tblInd w:w="137" w:type="dxa"/>
        <w:tblLook w:val="04A0" w:firstRow="1" w:lastRow="0" w:firstColumn="1" w:lastColumn="0" w:noHBand="0" w:noVBand="1"/>
      </w:tblPr>
      <w:tblGrid>
        <w:gridCol w:w="8930"/>
      </w:tblGrid>
      <w:tr w:rsidR="00427500" w:rsidRPr="00CA5333" w14:paraId="428CE4AF" w14:textId="77777777" w:rsidTr="00426B7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94621D5" w14:textId="77777777" w:rsidR="00427500" w:rsidRPr="00CA5333" w:rsidRDefault="00427500" w:rsidP="00426B73">
            <w:pPr>
              <w:jc w:val="both"/>
              <w:rPr>
                <w:rFonts w:cs="Arial"/>
                <w:color w:val="3333CC"/>
                <w:lang w:val="es-ES"/>
              </w:rPr>
            </w:pPr>
            <w:r w:rsidRPr="00CA5333">
              <w:rPr>
                <w:rFonts w:cs="Arial"/>
                <w:color w:val="0000FF"/>
                <w:lang w:val="es-ES"/>
              </w:rPr>
              <w:t>Importante</w:t>
            </w:r>
          </w:p>
        </w:tc>
      </w:tr>
      <w:tr w:rsidR="00427500" w:rsidRPr="00CA5333" w14:paraId="2A1D1BD0" w14:textId="77777777" w:rsidTr="00426B73">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22DF487" w14:textId="77777777" w:rsidR="00427500" w:rsidRPr="00CA5333" w:rsidRDefault="00427500" w:rsidP="00D26FF0">
            <w:pPr>
              <w:pStyle w:val="Prrafodelista"/>
              <w:widowControl w:val="0"/>
              <w:numPr>
                <w:ilvl w:val="0"/>
                <w:numId w:val="47"/>
              </w:numPr>
              <w:tabs>
                <w:tab w:val="left" w:pos="0"/>
                <w:tab w:val="left" w:pos="284"/>
              </w:tabs>
              <w:ind w:left="312" w:hanging="357"/>
              <w:jc w:val="both"/>
              <w:rPr>
                <w:rFonts w:cs="Arial"/>
              </w:rPr>
            </w:pPr>
            <w:r w:rsidRPr="00CA5333">
              <w:rPr>
                <w:rFonts w:cs="Arial"/>
                <w:b w:val="0"/>
                <w:i/>
                <w:color w:val="0000FF"/>
              </w:rPr>
              <w:t>La declaración jurada de información del personal, debe contar con la firma legalizada de este.</w:t>
            </w:r>
          </w:p>
          <w:p w14:paraId="280AA88D" w14:textId="77777777" w:rsidR="00427500" w:rsidRPr="00CA5333" w:rsidRDefault="00427500" w:rsidP="00D26FF0">
            <w:pPr>
              <w:pStyle w:val="Prrafodelista"/>
              <w:widowControl w:val="0"/>
              <w:numPr>
                <w:ilvl w:val="0"/>
                <w:numId w:val="47"/>
              </w:numPr>
              <w:ind w:left="312" w:hanging="357"/>
              <w:jc w:val="both"/>
              <w:rPr>
                <w:rFonts w:cs="Arial"/>
                <w:color w:val="0000FF"/>
                <w:lang w:val="es-ES"/>
              </w:rPr>
            </w:pPr>
            <w:r w:rsidRPr="00CA5333">
              <w:rPr>
                <w:rFonts w:cs="Arial"/>
                <w:b w:val="0"/>
                <w:i/>
                <w:color w:val="0000FF"/>
              </w:rPr>
              <w:t>De presentarse experiencia ejecutada paralelamente (traslape), para el cómputo del tiempo de dicha experiencia sólo se considerará una vez el periodo traslapado.</w:t>
            </w:r>
          </w:p>
          <w:p w14:paraId="3BF0E3F8" w14:textId="77777777" w:rsidR="00427500" w:rsidRPr="00CA5333" w:rsidRDefault="00427500" w:rsidP="00D26FF0">
            <w:pPr>
              <w:pStyle w:val="Prrafodelista"/>
              <w:widowControl w:val="0"/>
              <w:numPr>
                <w:ilvl w:val="0"/>
                <w:numId w:val="47"/>
              </w:numPr>
              <w:ind w:left="312" w:hanging="357"/>
              <w:jc w:val="both"/>
              <w:rPr>
                <w:rFonts w:cs="Arial"/>
                <w:i/>
                <w:color w:val="0000FF"/>
                <w:lang w:val="es-ES"/>
              </w:rPr>
            </w:pPr>
            <w:r w:rsidRPr="00CA5333">
              <w:rPr>
                <w:rFonts w:cs="Arial"/>
                <w:b w:val="0"/>
                <w:i/>
                <w:color w:val="0000FF"/>
              </w:rPr>
              <w:t xml:space="preserve">Se deberá adjuntar toda la documentación </w:t>
            </w:r>
            <w:proofErr w:type="spellStart"/>
            <w:r w:rsidRPr="00CA5333">
              <w:rPr>
                <w:rFonts w:cs="Arial"/>
                <w:b w:val="0"/>
                <w:i/>
                <w:color w:val="0000FF"/>
              </w:rPr>
              <w:t>sustentatoria</w:t>
            </w:r>
            <w:proofErr w:type="spellEnd"/>
            <w:r w:rsidRPr="00CA5333">
              <w:rPr>
                <w:rFonts w:cs="Arial"/>
                <w:b w:val="0"/>
                <w:i/>
                <w:color w:val="0000FF"/>
              </w:rPr>
              <w:t xml:space="preserve"> para acreditar la calificación del personal según lo establecido en las Bases.</w:t>
            </w:r>
          </w:p>
          <w:p w14:paraId="23666428" w14:textId="77777777" w:rsidR="00427500" w:rsidRPr="00CA5333" w:rsidRDefault="00427500" w:rsidP="00426B73">
            <w:pPr>
              <w:widowControl w:val="0"/>
              <w:jc w:val="both"/>
              <w:rPr>
                <w:rFonts w:cs="Arial"/>
                <w:color w:val="0000FF"/>
                <w:lang w:val="es-ES"/>
              </w:rPr>
            </w:pPr>
            <w:r w:rsidRPr="00CA5333">
              <w:rPr>
                <w:rFonts w:cs="Arial"/>
                <w:color w:val="0000FF"/>
              </w:rPr>
              <w:tab/>
            </w:r>
          </w:p>
        </w:tc>
      </w:tr>
    </w:tbl>
    <w:p w14:paraId="39C0C6C4" w14:textId="77777777" w:rsidR="004C695D" w:rsidRDefault="004C695D" w:rsidP="004C695D"/>
    <w:p w14:paraId="33961CA1" w14:textId="77777777" w:rsidR="004C695D" w:rsidRDefault="004C695D" w:rsidP="004C695D"/>
    <w:p w14:paraId="20D514A5" w14:textId="77777777" w:rsidR="00427500" w:rsidRDefault="00427500" w:rsidP="004C695D"/>
    <w:p w14:paraId="2985D4B6" w14:textId="77777777" w:rsidR="00427500" w:rsidRDefault="00427500" w:rsidP="004C695D"/>
    <w:p w14:paraId="0E3E0AA2" w14:textId="77777777" w:rsidR="00427500" w:rsidRDefault="00427500" w:rsidP="004C695D"/>
    <w:p w14:paraId="7D2AAB62" w14:textId="77777777" w:rsidR="00427500" w:rsidRDefault="00427500" w:rsidP="004C695D"/>
    <w:p w14:paraId="68FDDA31" w14:textId="77777777" w:rsidR="00427500" w:rsidRDefault="00427500" w:rsidP="004C695D"/>
    <w:p w14:paraId="6DA872EC" w14:textId="77777777" w:rsidR="00427500" w:rsidRDefault="00427500" w:rsidP="004C695D"/>
    <w:p w14:paraId="724DC1DD" w14:textId="77777777" w:rsidR="00427500" w:rsidRDefault="00427500" w:rsidP="004C695D"/>
    <w:p w14:paraId="2C133E7C" w14:textId="77777777" w:rsidR="00427500" w:rsidRDefault="00427500" w:rsidP="004C695D"/>
    <w:p w14:paraId="7950F6FB" w14:textId="77777777" w:rsidR="00427500" w:rsidRDefault="00427500" w:rsidP="004C695D"/>
    <w:p w14:paraId="321FF684" w14:textId="77777777" w:rsidR="00427500" w:rsidRDefault="00427500" w:rsidP="004C695D"/>
    <w:p w14:paraId="0F40FF32" w14:textId="77777777" w:rsidR="00427500" w:rsidRDefault="00427500" w:rsidP="004C695D"/>
    <w:p w14:paraId="4B8AE174" w14:textId="77777777" w:rsidR="00427500" w:rsidRDefault="00427500" w:rsidP="004C695D"/>
    <w:p w14:paraId="29F7F323" w14:textId="77777777" w:rsidR="00427500" w:rsidRDefault="00427500" w:rsidP="004C695D"/>
    <w:p w14:paraId="283750F2" w14:textId="77777777" w:rsidR="00427500" w:rsidRDefault="00427500" w:rsidP="004C695D"/>
    <w:p w14:paraId="6D291579" w14:textId="77777777" w:rsidR="00427500" w:rsidRDefault="00427500" w:rsidP="004C695D"/>
    <w:p w14:paraId="5C29C0AF" w14:textId="77777777" w:rsidR="00427500" w:rsidRDefault="00427500" w:rsidP="004C695D"/>
    <w:p w14:paraId="48D1F1FC" w14:textId="77777777" w:rsidR="00427500" w:rsidRDefault="00427500" w:rsidP="004C695D"/>
    <w:p w14:paraId="393D266A" w14:textId="77777777" w:rsidR="00427500" w:rsidRDefault="00427500" w:rsidP="004C695D"/>
    <w:p w14:paraId="79F7907D" w14:textId="77777777" w:rsidR="00427500" w:rsidRDefault="00427500" w:rsidP="004C695D"/>
    <w:p w14:paraId="296EFF67" w14:textId="77777777" w:rsidR="00427500" w:rsidRDefault="00427500" w:rsidP="004C695D"/>
    <w:p w14:paraId="2248CCCA" w14:textId="77777777" w:rsidR="00427500" w:rsidRDefault="00427500" w:rsidP="004C695D"/>
    <w:p w14:paraId="5DE527F7" w14:textId="77777777" w:rsidR="00427500" w:rsidRDefault="00427500" w:rsidP="004C695D"/>
    <w:p w14:paraId="3B3B0C9E" w14:textId="77777777" w:rsidR="00427500" w:rsidRDefault="00427500" w:rsidP="004C695D"/>
    <w:p w14:paraId="635FD3BA" w14:textId="77777777" w:rsidR="00427500" w:rsidRDefault="00427500" w:rsidP="004C695D"/>
    <w:p w14:paraId="6E4A679A" w14:textId="77777777" w:rsidR="00427500" w:rsidRDefault="00427500" w:rsidP="004C695D"/>
    <w:p w14:paraId="37756167" w14:textId="77777777" w:rsidR="00427500" w:rsidRDefault="00427500" w:rsidP="004C695D"/>
    <w:p w14:paraId="2D2679F8" w14:textId="77777777" w:rsidR="00427500" w:rsidRDefault="00427500" w:rsidP="004C695D"/>
    <w:p w14:paraId="3821F8DC" w14:textId="77777777" w:rsidR="00427500" w:rsidRDefault="00427500" w:rsidP="004C695D"/>
    <w:p w14:paraId="0A54DAA1" w14:textId="77777777" w:rsidR="00427500" w:rsidRDefault="00427500" w:rsidP="004C695D"/>
    <w:p w14:paraId="745409A2" w14:textId="77777777" w:rsidR="00427500" w:rsidRDefault="00427500" w:rsidP="004C695D"/>
    <w:p w14:paraId="57028010" w14:textId="77777777" w:rsidR="00427500" w:rsidRDefault="00427500" w:rsidP="004C695D"/>
    <w:p w14:paraId="15F7DB87" w14:textId="77777777" w:rsidR="004C695D" w:rsidRPr="00427500" w:rsidRDefault="004C695D" w:rsidP="00427500">
      <w:pPr>
        <w:jc w:val="center"/>
        <w:rPr>
          <w:b/>
        </w:rPr>
      </w:pPr>
      <w:r w:rsidRPr="00427500">
        <w:rPr>
          <w:b/>
        </w:rPr>
        <w:t xml:space="preserve">ANEXO </w:t>
      </w:r>
      <w:proofErr w:type="spellStart"/>
      <w:r w:rsidRPr="00427500">
        <w:rPr>
          <w:b/>
        </w:rPr>
        <w:t>Nº</w:t>
      </w:r>
      <w:proofErr w:type="spellEnd"/>
      <w:r w:rsidRPr="00427500">
        <w:rPr>
          <w:b/>
        </w:rPr>
        <w:t xml:space="preserve"> 9</w:t>
      </w:r>
    </w:p>
    <w:p w14:paraId="60AD8B3B" w14:textId="77777777" w:rsidR="004C695D" w:rsidRPr="00427500" w:rsidRDefault="004C695D" w:rsidP="00427500">
      <w:pPr>
        <w:jc w:val="center"/>
        <w:rPr>
          <w:b/>
        </w:rPr>
      </w:pPr>
      <w:r w:rsidRPr="00427500">
        <w:rPr>
          <w:b/>
        </w:rPr>
        <w:t>OFERTA ECONÓMICA</w:t>
      </w:r>
    </w:p>
    <w:p w14:paraId="7CC33151" w14:textId="77777777" w:rsidR="004C695D" w:rsidRDefault="004C695D" w:rsidP="004C695D"/>
    <w:p w14:paraId="6747FD4A" w14:textId="77777777" w:rsidR="004C695D" w:rsidRDefault="004C695D" w:rsidP="004C695D"/>
    <w:p w14:paraId="4FCCEC4E" w14:textId="77777777" w:rsidR="004C695D" w:rsidRDefault="004C695D" w:rsidP="004C695D">
      <w:r>
        <w:t>Señores</w:t>
      </w:r>
    </w:p>
    <w:p w14:paraId="03923FCF" w14:textId="77777777" w:rsidR="004C695D" w:rsidRDefault="004C695D" w:rsidP="004C695D">
      <w:r>
        <w:t xml:space="preserve">COMITÉ DE SELECCIÓN </w:t>
      </w:r>
    </w:p>
    <w:p w14:paraId="1CA6A904" w14:textId="6CA161D1" w:rsidR="004C695D" w:rsidRDefault="004C695D" w:rsidP="004C695D">
      <w:r>
        <w:t xml:space="preserve">Proceso de Selección </w:t>
      </w:r>
      <w:proofErr w:type="spellStart"/>
      <w:r>
        <w:t>Nº</w:t>
      </w:r>
      <w:proofErr w:type="spellEnd"/>
      <w:r>
        <w:t xml:space="preserve"> 05-2022-Osinergmin-DSR</w:t>
      </w:r>
      <w:r w:rsidR="00427500">
        <w:t>-</w:t>
      </w:r>
      <w:r w:rsidR="00F77DF8">
        <w:t>Tercera</w:t>
      </w:r>
      <w:r w:rsidR="00427500">
        <w:t xml:space="preserve"> Convocatoria</w:t>
      </w:r>
    </w:p>
    <w:p w14:paraId="40AEB680" w14:textId="77777777" w:rsidR="004C695D" w:rsidRDefault="004C695D" w:rsidP="004C695D">
      <w:proofErr w:type="gramStart"/>
      <w:r>
        <w:t>Presente.-</w:t>
      </w:r>
      <w:proofErr w:type="gramEnd"/>
    </w:p>
    <w:p w14:paraId="099C213F" w14:textId="77777777" w:rsidR="004C695D" w:rsidRDefault="004C695D" w:rsidP="004C695D"/>
    <w:p w14:paraId="45B43212" w14:textId="77777777" w:rsidR="004C695D" w:rsidRDefault="004C695D" w:rsidP="004C695D"/>
    <w:p w14:paraId="2CF1C19E" w14:textId="77777777" w:rsidR="004C695D" w:rsidRDefault="004C695D" w:rsidP="004C695D">
      <w:r>
        <w:t>De nuestra consideración (CONSIGNAR NOMBRE DEL POSTOR. EN CASO DE CONSORCIO CONSIGNAR EL NOMBRE DEL CONSORCIO Y EL DE SUS INTEGRANTES), declaramos que nuestra oferta económica es la siguiente:</w:t>
      </w:r>
    </w:p>
    <w:p w14:paraId="519DA583" w14:textId="77777777" w:rsidR="004C695D" w:rsidRDefault="004C695D" w:rsidP="004C695D"/>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427500" w:rsidRPr="00CA5333" w14:paraId="7DEA3CC5" w14:textId="77777777" w:rsidTr="00426B73">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27E367A3" w14:textId="77777777" w:rsidR="00427500" w:rsidRPr="00CA5333" w:rsidRDefault="00427500" w:rsidP="00426B73">
            <w:pPr>
              <w:widowControl w:val="0"/>
              <w:jc w:val="center"/>
              <w:rPr>
                <w:rFonts w:cs="Arial"/>
                <w:b/>
                <w:color w:val="auto"/>
                <w:sz w:val="18"/>
              </w:rPr>
            </w:pPr>
            <w:r w:rsidRPr="00CA5333">
              <w:rPr>
                <w:rFonts w:cs="Arial"/>
                <w:b/>
                <w:color w:val="auto"/>
                <w:sz w:val="18"/>
              </w:rPr>
              <w:t xml:space="preserve">ÍTEM </w:t>
            </w:r>
            <w:proofErr w:type="spellStart"/>
            <w:r w:rsidRPr="00CA5333">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0B91E9" w14:textId="77777777" w:rsidR="00427500" w:rsidRPr="00CA5333" w:rsidRDefault="00427500" w:rsidP="00426B73">
            <w:pPr>
              <w:widowControl w:val="0"/>
              <w:jc w:val="center"/>
              <w:rPr>
                <w:rFonts w:cs="Arial"/>
                <w:b/>
                <w:color w:val="auto"/>
                <w:sz w:val="18"/>
              </w:rPr>
            </w:pPr>
            <w:r w:rsidRPr="00CA5333">
              <w:rPr>
                <w:rFonts w:cs="Arial"/>
                <w:b/>
                <w:color w:val="auto"/>
                <w:sz w:val="18"/>
              </w:rPr>
              <w:t>OBJETO DEL PROCESO DE SELECCIÓN / ÍTEM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E96C3E" w14:textId="77777777" w:rsidR="00427500" w:rsidRPr="00CA5333" w:rsidRDefault="00427500" w:rsidP="00426B73">
            <w:pPr>
              <w:pStyle w:val="Textoindependiente"/>
              <w:widowControl w:val="0"/>
              <w:spacing w:after="0"/>
              <w:jc w:val="center"/>
              <w:rPr>
                <w:rFonts w:ascii="Arial" w:hAnsi="Arial" w:cs="Arial"/>
                <w:b/>
                <w:sz w:val="18"/>
              </w:rPr>
            </w:pPr>
            <w:r w:rsidRPr="00CA5333">
              <w:rPr>
                <w:rFonts w:ascii="Arial" w:hAnsi="Arial" w:cs="Arial"/>
                <w:b/>
                <w:sz w:val="18"/>
              </w:rPr>
              <w:t xml:space="preserve">MONTO TOTAL OFERTADO </w:t>
            </w:r>
          </w:p>
        </w:tc>
      </w:tr>
      <w:tr w:rsidR="00427500" w:rsidRPr="00CA5333" w14:paraId="4D69333E" w14:textId="77777777" w:rsidTr="00426B73">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1E2A3EE4" w14:textId="77777777" w:rsidR="00427500" w:rsidRPr="00CA5333" w:rsidRDefault="00427500" w:rsidP="00426B73">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55BB64E7" w14:textId="77777777" w:rsidR="00427500" w:rsidRPr="00CA5333" w:rsidRDefault="00427500" w:rsidP="00426B73">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111AD4FA" w14:textId="77777777" w:rsidR="00427500" w:rsidRPr="00CA5333" w:rsidRDefault="00427500" w:rsidP="00426B73">
            <w:pPr>
              <w:pStyle w:val="Textoindependiente"/>
              <w:widowControl w:val="0"/>
              <w:spacing w:after="0"/>
              <w:jc w:val="right"/>
              <w:rPr>
                <w:rFonts w:ascii="Arial" w:hAnsi="Arial" w:cs="Arial"/>
                <w:b/>
              </w:rPr>
            </w:pPr>
          </w:p>
        </w:tc>
      </w:tr>
    </w:tbl>
    <w:p w14:paraId="57DFA2BF" w14:textId="77777777" w:rsidR="004C695D" w:rsidRDefault="004C695D" w:rsidP="004C695D">
      <w:r>
        <w:tab/>
      </w:r>
      <w:r>
        <w:tab/>
      </w:r>
    </w:p>
    <w:p w14:paraId="39734F55" w14:textId="77777777" w:rsidR="004C695D" w:rsidRDefault="004C695D" w:rsidP="004C695D"/>
    <w:p w14:paraId="17B73078" w14:textId="77777777" w:rsidR="004C695D" w:rsidRDefault="004C695D" w:rsidP="004C695D">
      <w:r>
        <w:t>Nota:</w:t>
      </w:r>
    </w:p>
    <w:p w14:paraId="69CB3519" w14:textId="77777777" w:rsidR="00427500" w:rsidRDefault="004C695D" w:rsidP="00D26FF0">
      <w:pPr>
        <w:pStyle w:val="Prrafodelista"/>
        <w:numPr>
          <w:ilvl w:val="0"/>
          <w:numId w:val="48"/>
        </w:numPr>
        <w:ind w:left="284" w:hanging="284"/>
      </w:pPr>
      <w:r>
        <w:t>Ninguno de los costos ofertados debe exceder el 100% del valor referencial del proceso de selección o ítem, según corresponda.</w:t>
      </w:r>
    </w:p>
    <w:p w14:paraId="33C0E131" w14:textId="77777777" w:rsidR="004C695D" w:rsidRDefault="004C695D" w:rsidP="00427500">
      <w:pPr>
        <w:pStyle w:val="Prrafodelista"/>
        <w:ind w:left="284"/>
      </w:pPr>
      <w:r>
        <w:t xml:space="preserve"> </w:t>
      </w:r>
    </w:p>
    <w:p w14:paraId="098BD7DE" w14:textId="77777777" w:rsidR="004C695D" w:rsidRDefault="004C695D" w:rsidP="00D26FF0">
      <w:pPr>
        <w:pStyle w:val="Prrafodelista"/>
        <w:numPr>
          <w:ilvl w:val="0"/>
          <w:numId w:val="48"/>
        </w:numPr>
        <w:ind w:left="284" w:hanging="284"/>
      </w:pPr>
      <w:r>
        <w:t xml:space="preserve">El precio de la oferta es en Soles, e incluye todos los costos por tributos, seguros, transportes, inspecciones, pruebas y los costos laborales conforme a la legislación vigente; así como cualquier otro concepto que pueda tener incidencia sobre el costo del servicio a contratar. </w:t>
      </w:r>
    </w:p>
    <w:p w14:paraId="54E50290" w14:textId="77777777" w:rsidR="00427500" w:rsidRDefault="00427500" w:rsidP="00427500">
      <w:pPr>
        <w:pStyle w:val="Prrafodelista"/>
      </w:pPr>
    </w:p>
    <w:p w14:paraId="70A040E0" w14:textId="77777777" w:rsidR="004C695D" w:rsidRDefault="004C695D" w:rsidP="00D26FF0">
      <w:pPr>
        <w:pStyle w:val="Prrafodelista"/>
        <w:numPr>
          <w:ilvl w:val="0"/>
          <w:numId w:val="48"/>
        </w:numPr>
        <w:ind w:left="284" w:hanging="284"/>
      </w:pPr>
      <w:r>
        <w:t xml:space="preserve">Osinergmin no reconoce pago adicional de ninguna naturaleza. </w:t>
      </w:r>
    </w:p>
    <w:p w14:paraId="4EE5C729" w14:textId="77777777" w:rsidR="00427500" w:rsidRDefault="00427500" w:rsidP="00427500">
      <w:pPr>
        <w:pStyle w:val="Prrafodelista"/>
      </w:pPr>
    </w:p>
    <w:p w14:paraId="60165E6A" w14:textId="77777777" w:rsidR="004C695D" w:rsidRDefault="004C695D" w:rsidP="00D26FF0">
      <w:pPr>
        <w:pStyle w:val="Prrafodelista"/>
        <w:numPr>
          <w:ilvl w:val="0"/>
          <w:numId w:val="48"/>
        </w:numPr>
        <w:ind w:left="284" w:hanging="284"/>
      </w:pPr>
      <w:r>
        <w:t xml:space="preserve">Los montos ofertados deben ser consignados con dos decimales. La oferta económica no deberá contener errores, excepto en aquellos casos en los cuales éstos no alteren su contenido. </w:t>
      </w:r>
    </w:p>
    <w:p w14:paraId="5530DF46" w14:textId="77777777" w:rsidR="004C695D" w:rsidRDefault="004C695D" w:rsidP="004C695D">
      <w:r>
        <w:t xml:space="preserve"> </w:t>
      </w:r>
    </w:p>
    <w:p w14:paraId="4EF2674E" w14:textId="77777777" w:rsidR="004C695D" w:rsidRDefault="004C695D" w:rsidP="004C695D">
      <w:r>
        <w:t>[CONSIGNAR CIUDAD Y FECHA]</w:t>
      </w:r>
    </w:p>
    <w:p w14:paraId="4472043C" w14:textId="77777777" w:rsidR="004C695D" w:rsidRDefault="004C695D" w:rsidP="004C695D"/>
    <w:p w14:paraId="65195706" w14:textId="77777777" w:rsidR="004C695D" w:rsidRDefault="004C695D" w:rsidP="004C695D"/>
    <w:p w14:paraId="182C6A3B" w14:textId="77777777" w:rsidR="004C695D" w:rsidRDefault="004C695D" w:rsidP="004C695D"/>
    <w:p w14:paraId="7AF4263B" w14:textId="77777777" w:rsidR="004C695D" w:rsidRDefault="004C695D" w:rsidP="004C695D">
      <w:r>
        <w:t>………..........................................................</w:t>
      </w:r>
    </w:p>
    <w:p w14:paraId="036BAC9C" w14:textId="77777777" w:rsidR="004C695D" w:rsidRPr="00427500" w:rsidRDefault="004C695D" w:rsidP="00427500">
      <w:pPr>
        <w:jc w:val="center"/>
        <w:rPr>
          <w:b/>
        </w:rPr>
      </w:pPr>
      <w:r w:rsidRPr="00427500">
        <w:rPr>
          <w:b/>
        </w:rPr>
        <w:t>Firma, Nombres y Apellidos del postor o</w:t>
      </w:r>
    </w:p>
    <w:p w14:paraId="54C983DC" w14:textId="77777777" w:rsidR="004C695D" w:rsidRPr="00427500" w:rsidRDefault="004C695D" w:rsidP="00427500">
      <w:pPr>
        <w:jc w:val="center"/>
        <w:rPr>
          <w:b/>
        </w:rPr>
      </w:pPr>
      <w:r w:rsidRPr="00427500">
        <w:rPr>
          <w:b/>
        </w:rPr>
        <w:t>Representante legal o común, según corresponda</w:t>
      </w:r>
    </w:p>
    <w:p w14:paraId="51D468AF" w14:textId="77777777" w:rsidR="004C695D" w:rsidRDefault="004C695D" w:rsidP="004C695D"/>
    <w:p w14:paraId="5CC0F2A4" w14:textId="77777777" w:rsidR="004C695D" w:rsidRDefault="004C695D" w:rsidP="004C695D"/>
    <w:sectPr w:rsidR="004C695D" w:rsidSect="002D2F7C">
      <w:headerReference w:type="even" r:id="rId14"/>
      <w:headerReference w:type="default" r:id="rId15"/>
      <w:footerReference w:type="even" r:id="rId16"/>
      <w:footerReference w:type="default" r:id="rId17"/>
      <w:pgSz w:w="11907" w:h="16839" w:code="9"/>
      <w:pgMar w:top="1418" w:right="1418" w:bottom="851"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F45FB" w14:textId="77777777" w:rsidR="006D57DA" w:rsidRDefault="006D57DA">
      <w:r>
        <w:separator/>
      </w:r>
    </w:p>
  </w:endnote>
  <w:endnote w:type="continuationSeparator" w:id="0">
    <w:p w14:paraId="7E2A825D" w14:textId="77777777" w:rsidR="006D57DA" w:rsidRDefault="006D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F912" w14:textId="77777777" w:rsidR="009D3C86" w:rsidRDefault="009D3C86">
    <w:pPr>
      <w:pStyle w:val="Piedepgina"/>
    </w:pPr>
    <w:r>
      <w:rPr>
        <w:noProof/>
      </w:rPr>
      <mc:AlternateContent>
        <mc:Choice Requires="wps">
          <w:drawing>
            <wp:anchor distT="0" distB="0" distL="114300" distR="114300" simplePos="0" relativeHeight="251656704" behindDoc="0" locked="0" layoutInCell="0" allowOverlap="1" wp14:anchorId="6E8BBD27" wp14:editId="01E467F9">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5D7540A9" w14:textId="77777777" w:rsidR="009D3C86" w:rsidRPr="000F6A09" w:rsidRDefault="009D3C8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6E8BBD27" id="Óvalo 21" o:spid="_x0000_s1029"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5D7540A9" w14:textId="77777777" w:rsidR="009D3C86" w:rsidRPr="000F6A09" w:rsidRDefault="009D3C8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27AB3" w14:textId="77777777" w:rsidR="009D3C86" w:rsidRDefault="009D3C86"/>
  <w:p w14:paraId="06C9FA73" w14:textId="77777777" w:rsidR="009D3C86" w:rsidRDefault="009D3C86">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049C6" w14:textId="77777777" w:rsidR="006D57DA" w:rsidRDefault="006D57DA">
      <w:r>
        <w:separator/>
      </w:r>
    </w:p>
  </w:footnote>
  <w:footnote w:type="continuationSeparator" w:id="0">
    <w:p w14:paraId="11B505A8" w14:textId="77777777" w:rsidR="006D57DA" w:rsidRDefault="006D57DA">
      <w:r>
        <w:continuationSeparator/>
      </w:r>
    </w:p>
  </w:footnote>
  <w:footnote w:id="1">
    <w:p w14:paraId="5E61EA0E" w14:textId="77777777" w:rsidR="009D3C86" w:rsidRPr="00353C46" w:rsidRDefault="009D3C86" w:rsidP="004656E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14:paraId="6D5D1238" w14:textId="77777777" w:rsidR="009D3C86" w:rsidRPr="00E55E94" w:rsidRDefault="009D3C86" w:rsidP="004656EB">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14:paraId="2690E734" w14:textId="77777777" w:rsidR="009D3C86" w:rsidRPr="00E55E94" w:rsidRDefault="009D3C86" w:rsidP="004656EB">
      <w:pPr>
        <w:pStyle w:val="Textonotapie"/>
        <w:ind w:left="142" w:hanging="142"/>
        <w:jc w:val="both"/>
        <w:rPr>
          <w:rFonts w:cs="Arial"/>
          <w:sz w:val="16"/>
          <w:szCs w:val="16"/>
        </w:rPr>
      </w:pPr>
    </w:p>
    <w:p w14:paraId="20028F48" w14:textId="77777777" w:rsidR="009D3C86" w:rsidRDefault="009D3C86" w:rsidP="004656EB">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1D3F8B62" w14:textId="77777777" w:rsidR="009D3C86" w:rsidRDefault="009D3C86" w:rsidP="004656EB">
      <w:pPr>
        <w:pStyle w:val="Textonotapie"/>
      </w:pPr>
    </w:p>
  </w:footnote>
  <w:footnote w:id="3">
    <w:p w14:paraId="29D2FA5B" w14:textId="77777777" w:rsidR="009D3C86" w:rsidRPr="00353C46" w:rsidRDefault="009D3C86" w:rsidP="004656EB">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1DDB410A" w14:textId="77777777" w:rsidR="009D3C86" w:rsidRPr="00353C46" w:rsidRDefault="009D3C86" w:rsidP="004656EB">
      <w:pPr>
        <w:pStyle w:val="Textonotapie"/>
        <w:tabs>
          <w:tab w:val="left" w:pos="284"/>
        </w:tabs>
        <w:ind w:left="284" w:hanging="284"/>
        <w:jc w:val="both"/>
        <w:rPr>
          <w:rFonts w:cs="Arial"/>
          <w:sz w:val="16"/>
          <w:szCs w:val="16"/>
        </w:rPr>
      </w:pPr>
    </w:p>
  </w:footnote>
  <w:footnote w:id="4">
    <w:p w14:paraId="7F5AD726" w14:textId="77777777" w:rsidR="009D3C86" w:rsidRPr="00631B40" w:rsidRDefault="009D3C86" w:rsidP="004656EB">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14:paraId="5AFCC7B0" w14:textId="77777777" w:rsidR="009D3C86" w:rsidRPr="00353C46" w:rsidRDefault="009D3C86" w:rsidP="004656EB">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14:paraId="2E858095" w14:textId="77777777" w:rsidR="009D3C86" w:rsidRPr="00353C46" w:rsidRDefault="009D3C86" w:rsidP="004656EB">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14:paraId="52A29F35" w14:textId="77777777" w:rsidR="009D3C86" w:rsidRDefault="009D3C86" w:rsidP="00F204C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43C28E3E" w14:textId="77777777" w:rsidR="009D3C86" w:rsidRDefault="009D3C86" w:rsidP="00F204C6">
      <w:pPr>
        <w:pStyle w:val="Textonotapie"/>
        <w:ind w:left="142" w:hanging="142"/>
        <w:jc w:val="both"/>
        <w:rPr>
          <w:rFonts w:cs="Arial"/>
          <w:sz w:val="16"/>
          <w:szCs w:val="16"/>
        </w:rPr>
      </w:pPr>
    </w:p>
    <w:p w14:paraId="19D7C022" w14:textId="77777777" w:rsidR="009D3C86" w:rsidRDefault="009D3C86" w:rsidP="00F204C6">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04F2A981" w14:textId="77777777" w:rsidR="009D3C86" w:rsidRPr="00631B40" w:rsidRDefault="009D3C86" w:rsidP="00F204C6">
      <w:pPr>
        <w:pStyle w:val="Textonotapie"/>
        <w:ind w:left="142" w:hanging="142"/>
        <w:jc w:val="both"/>
        <w:rPr>
          <w:rFonts w:cs="Arial"/>
          <w:sz w:val="16"/>
          <w:szCs w:val="16"/>
        </w:rPr>
      </w:pPr>
    </w:p>
  </w:footnote>
  <w:footnote w:id="8">
    <w:p w14:paraId="6C5D6279" w14:textId="77777777" w:rsidR="009D3C86" w:rsidRPr="00E47319" w:rsidRDefault="009D3C86" w:rsidP="00F204C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5597A707" w14:textId="77777777" w:rsidR="009D3C86" w:rsidRPr="00353C46" w:rsidRDefault="009D3C86" w:rsidP="00F204C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14:paraId="35EFA71D" w14:textId="77777777" w:rsidR="009D3C86" w:rsidRPr="00E47319" w:rsidRDefault="009D3C86" w:rsidP="00F204C6">
      <w:pPr>
        <w:pStyle w:val="Textonotapie"/>
        <w:jc w:val="both"/>
        <w:rPr>
          <w:rFonts w:cs="Arial"/>
          <w:sz w:val="16"/>
          <w:szCs w:val="16"/>
        </w:rPr>
      </w:pPr>
    </w:p>
  </w:footnote>
  <w:footnote w:id="10">
    <w:p w14:paraId="45EAC8C5" w14:textId="77777777" w:rsidR="009D3C86" w:rsidRPr="00E47319" w:rsidRDefault="009D3C86" w:rsidP="00F204C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5B25011C" w14:textId="77777777" w:rsidR="009D3C86" w:rsidRPr="00631B40" w:rsidRDefault="009D3C86" w:rsidP="0024565C">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35A87D51" w14:textId="77777777" w:rsidR="009D3C86" w:rsidRPr="0037021E" w:rsidRDefault="009D3C86" w:rsidP="0024565C">
      <w:pPr>
        <w:jc w:val="both"/>
        <w:rPr>
          <w:rFonts w:cs="Arial"/>
          <w:sz w:val="16"/>
          <w:szCs w:val="16"/>
          <w:lang w:val="es-ES_tradnl"/>
        </w:rPr>
      </w:pPr>
    </w:p>
    <w:p w14:paraId="1BDC66B8" w14:textId="77777777" w:rsidR="009D3C86" w:rsidRPr="00501CE7" w:rsidRDefault="009D3C86" w:rsidP="0024565C">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14:paraId="715D4F99" w14:textId="77777777" w:rsidR="009D3C86" w:rsidRPr="00E47319" w:rsidRDefault="009D3C86" w:rsidP="00293461">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23C3879C" w14:textId="77777777" w:rsidR="009D3C86" w:rsidRPr="00631B40" w:rsidRDefault="009D3C86" w:rsidP="00293461">
      <w:pPr>
        <w:pStyle w:val="Textonotapie"/>
        <w:tabs>
          <w:tab w:val="left" w:pos="300"/>
        </w:tabs>
        <w:ind w:left="301" w:hanging="301"/>
        <w:jc w:val="both"/>
        <w:rPr>
          <w:rFonts w:cs="Arial"/>
          <w:sz w:val="16"/>
          <w:szCs w:val="16"/>
        </w:rPr>
      </w:pPr>
    </w:p>
  </w:footnote>
  <w:footnote w:id="13">
    <w:p w14:paraId="1F363C39" w14:textId="77777777" w:rsidR="009D3C86" w:rsidRPr="00E47319" w:rsidRDefault="009D3C86" w:rsidP="00293461">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7EB1144B" w14:textId="77777777" w:rsidR="009D3C86" w:rsidRPr="00631B40" w:rsidRDefault="009D3C86" w:rsidP="00293461">
      <w:pPr>
        <w:pStyle w:val="Textonotapie"/>
        <w:tabs>
          <w:tab w:val="left" w:pos="300"/>
        </w:tabs>
        <w:ind w:left="301" w:hanging="301"/>
        <w:jc w:val="both"/>
        <w:rPr>
          <w:rFonts w:cs="Arial"/>
          <w:sz w:val="16"/>
          <w:szCs w:val="16"/>
        </w:rPr>
      </w:pPr>
    </w:p>
  </w:footnote>
  <w:footnote w:id="14">
    <w:p w14:paraId="6A648D49" w14:textId="77777777" w:rsidR="009D3C86" w:rsidRPr="00E47319" w:rsidRDefault="009D3C86" w:rsidP="00293461">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2E8D1618" w14:textId="77777777" w:rsidR="009D3C86" w:rsidRPr="00631B40" w:rsidRDefault="009D3C86" w:rsidP="00293461">
      <w:pPr>
        <w:pStyle w:val="Textonotapie"/>
        <w:tabs>
          <w:tab w:val="left" w:pos="300"/>
        </w:tabs>
        <w:ind w:left="301" w:hanging="301"/>
        <w:jc w:val="both"/>
        <w:rPr>
          <w:rFonts w:cs="Arial"/>
          <w:sz w:val="16"/>
          <w:szCs w:val="16"/>
        </w:rPr>
      </w:pPr>
    </w:p>
  </w:footnote>
  <w:footnote w:id="15">
    <w:p w14:paraId="759551C2" w14:textId="77777777" w:rsidR="009D3C86" w:rsidRPr="00E47319" w:rsidRDefault="009D3C86" w:rsidP="00293461">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7C6E84C5" w14:textId="77777777" w:rsidR="009D3C86" w:rsidRPr="00631B40" w:rsidRDefault="009D3C86" w:rsidP="00293461">
      <w:pPr>
        <w:pStyle w:val="Textonotapie"/>
        <w:tabs>
          <w:tab w:val="left" w:pos="300"/>
        </w:tabs>
        <w:ind w:left="301" w:hanging="301"/>
        <w:jc w:val="both"/>
        <w:rPr>
          <w:rFonts w:cs="Arial"/>
          <w:sz w:val="16"/>
          <w:szCs w:val="16"/>
        </w:rPr>
      </w:pPr>
    </w:p>
  </w:footnote>
  <w:footnote w:id="16">
    <w:p w14:paraId="36E87F2A" w14:textId="77777777" w:rsidR="009D3C86" w:rsidRPr="00353C46" w:rsidRDefault="009D3C86" w:rsidP="00E76061">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10634301" w14:textId="77777777" w:rsidR="009D3C86" w:rsidRPr="00E47319" w:rsidRDefault="009D3C86" w:rsidP="00E76061">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322A7" w14:textId="77777777" w:rsidR="009D3C86" w:rsidRPr="00116925" w:rsidRDefault="009D3C86"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7DA029F8" wp14:editId="0477112C">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03BE7BC2" id="AutoShape 70" o:spid="_x0000_s1026" style="position:absolute;margin-left:25.65pt;margin-top:24.6pt;width:546.4pt;height:801.15pt;z-index:25165977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22C55F13" w14:textId="77777777" w:rsidR="009D3C86" w:rsidRDefault="009D3C86" w:rsidP="00116925">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C3176" w14:textId="77777777" w:rsidR="009D3C86" w:rsidRPr="00116925" w:rsidRDefault="009D3C86" w:rsidP="00DC328E">
    <w:pPr>
      <w:jc w:val="both"/>
      <w:rPr>
        <w:rFonts w:cs="Arial"/>
        <w:i/>
        <w:sz w:val="18"/>
        <w:highlight w:val="lightGray"/>
      </w:rPr>
    </w:pPr>
    <w:r w:rsidRPr="00330DA5">
      <w:rPr>
        <w:noProof/>
      </w:rPr>
      <mc:AlternateContent>
        <mc:Choice Requires="wps">
          <w:drawing>
            <wp:anchor distT="0" distB="0" distL="114300" distR="114300" simplePos="0" relativeHeight="251658752" behindDoc="0" locked="0" layoutInCell="0" allowOverlap="1" wp14:anchorId="66DA850C" wp14:editId="682F02CF">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5F8B9CB1" id="AutoShape 66" o:spid="_x0000_s1026" style="position:absolute;margin-left:24.3pt;margin-top:22.95pt;width:546.4pt;height:801.15pt;z-index:25165875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" o:allowincell="f" filled="f" fillcolor="black" strokeweight="1pt">
              <w10:wrap anchorx="page" anchory="page"/>
            </v:roundrect>
          </w:pict>
        </mc:Fallback>
      </mc:AlternateContent>
    </w:r>
    <w:r w:rsidRPr="00330DA5">
      <w:rPr>
        <w:rFonts w:cs="Arial"/>
        <w:i/>
        <w:sz w:val="18"/>
      </w:rPr>
      <w:t>ORGANISMO SUPERVISOR DE LA INVERSIÓN EN ENERGÍA Y MINERÍA - OSINERGMIN</w:t>
    </w:r>
  </w:p>
  <w:p w14:paraId="22A23CFB" w14:textId="74E29FA2" w:rsidR="009D3C86" w:rsidRDefault="009D3C86" w:rsidP="00DC328E">
    <w:pPr>
      <w:pStyle w:val="Encabezado"/>
      <w:pBdr>
        <w:bottom w:val="single" w:sz="4" w:space="1" w:color="auto"/>
      </w:pBdr>
    </w:pPr>
    <w:r w:rsidRPr="000B2A63">
      <w:rPr>
        <w:rFonts w:cs="Arial"/>
        <w:i/>
        <w:sz w:val="18"/>
      </w:rPr>
      <w:t xml:space="preserve">Proceso de Selección Nro. 05-2022-Osinergmin-DSR, </w:t>
    </w:r>
    <w:r w:rsidR="00A50F97">
      <w:rPr>
        <w:rFonts w:cs="Arial"/>
        <w:i/>
        <w:sz w:val="18"/>
      </w:rPr>
      <w:t>Tercera</w:t>
    </w:r>
    <w:r w:rsidRPr="000B2A63">
      <w:rPr>
        <w:rFonts w:cs="Arial"/>
        <w:i/>
        <w:sz w:val="18"/>
      </w:rPr>
      <w:t xml:space="preserve"> Convocatoria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0D47311"/>
    <w:multiLevelType w:val="hybridMultilevel"/>
    <w:tmpl w:val="ACEC5D34"/>
    <w:styleLink w:val="Estilo11"/>
    <w:lvl w:ilvl="0" w:tplc="22C68DBE">
      <w:start w:val="1"/>
      <w:numFmt w:val="lowerLetter"/>
      <w:lvlText w:val="%1."/>
      <w:lvlJc w:val="left"/>
      <w:pPr>
        <w:ind w:left="1069" w:hanging="360"/>
      </w:pPr>
      <w:rPr>
        <w:rFonts w:ascii="Calibri" w:eastAsia="Times New Roman" w:hAnsi="Calibri" w:cs="Calibri"/>
      </w:rPr>
    </w:lvl>
    <w:lvl w:ilvl="1" w:tplc="1E143562" w:tentative="1">
      <w:start w:val="1"/>
      <w:numFmt w:val="lowerLetter"/>
      <w:lvlText w:val="%2."/>
      <w:lvlJc w:val="left"/>
      <w:pPr>
        <w:ind w:left="1789" w:hanging="360"/>
      </w:pPr>
    </w:lvl>
    <w:lvl w:ilvl="2" w:tplc="51326B7C" w:tentative="1">
      <w:start w:val="1"/>
      <w:numFmt w:val="lowerRoman"/>
      <w:lvlText w:val="%3."/>
      <w:lvlJc w:val="right"/>
      <w:pPr>
        <w:ind w:left="2509" w:hanging="180"/>
      </w:pPr>
    </w:lvl>
    <w:lvl w:ilvl="3" w:tplc="0A6876DA" w:tentative="1">
      <w:start w:val="1"/>
      <w:numFmt w:val="decimal"/>
      <w:lvlText w:val="%4."/>
      <w:lvlJc w:val="left"/>
      <w:pPr>
        <w:ind w:left="3229" w:hanging="360"/>
      </w:pPr>
    </w:lvl>
    <w:lvl w:ilvl="4" w:tplc="1944A3CC" w:tentative="1">
      <w:start w:val="1"/>
      <w:numFmt w:val="lowerLetter"/>
      <w:lvlText w:val="%5."/>
      <w:lvlJc w:val="left"/>
      <w:pPr>
        <w:ind w:left="3949" w:hanging="360"/>
      </w:pPr>
    </w:lvl>
    <w:lvl w:ilvl="5" w:tplc="312A6116" w:tentative="1">
      <w:start w:val="1"/>
      <w:numFmt w:val="lowerRoman"/>
      <w:lvlText w:val="%6."/>
      <w:lvlJc w:val="right"/>
      <w:pPr>
        <w:ind w:left="4669" w:hanging="180"/>
      </w:pPr>
    </w:lvl>
    <w:lvl w:ilvl="6" w:tplc="DFE28D4C" w:tentative="1">
      <w:start w:val="1"/>
      <w:numFmt w:val="decimal"/>
      <w:lvlText w:val="%7."/>
      <w:lvlJc w:val="left"/>
      <w:pPr>
        <w:ind w:left="5389" w:hanging="360"/>
      </w:pPr>
    </w:lvl>
    <w:lvl w:ilvl="7" w:tplc="1BE45238" w:tentative="1">
      <w:start w:val="1"/>
      <w:numFmt w:val="lowerLetter"/>
      <w:lvlText w:val="%8."/>
      <w:lvlJc w:val="left"/>
      <w:pPr>
        <w:ind w:left="6109" w:hanging="360"/>
      </w:pPr>
    </w:lvl>
    <w:lvl w:ilvl="8" w:tplc="ACD014A0" w:tentative="1">
      <w:start w:val="1"/>
      <w:numFmt w:val="lowerRoman"/>
      <w:lvlText w:val="%9."/>
      <w:lvlJc w:val="right"/>
      <w:pPr>
        <w:ind w:left="6829" w:hanging="180"/>
      </w:pPr>
    </w:lvl>
  </w:abstractNum>
  <w:abstractNum w:abstractNumId="6" w15:restartNumberingAfterBreak="0">
    <w:nsid w:val="02046F4D"/>
    <w:multiLevelType w:val="hybridMultilevel"/>
    <w:tmpl w:val="572A77A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8"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10" w15:restartNumberingAfterBreak="0">
    <w:nsid w:val="15022911"/>
    <w:multiLevelType w:val="hybridMultilevel"/>
    <w:tmpl w:val="6B7E639E"/>
    <w:lvl w:ilvl="0" w:tplc="280A0001">
      <w:start w:val="1"/>
      <w:numFmt w:val="bullet"/>
      <w:lvlText w:val=""/>
      <w:lvlJc w:val="left"/>
      <w:pPr>
        <w:ind w:left="1637" w:hanging="360"/>
      </w:pPr>
      <w:rPr>
        <w:rFonts w:ascii="Symbol" w:hAnsi="Symbol" w:hint="default"/>
      </w:rPr>
    </w:lvl>
    <w:lvl w:ilvl="1" w:tplc="78E442AC" w:tentative="1">
      <w:start w:val="1"/>
      <w:numFmt w:val="bullet"/>
      <w:lvlText w:val="o"/>
      <w:lvlJc w:val="left"/>
      <w:pPr>
        <w:ind w:left="2357" w:hanging="360"/>
      </w:pPr>
      <w:rPr>
        <w:rFonts w:ascii="Courier New" w:hAnsi="Courier New" w:cs="Courier New" w:hint="default"/>
      </w:rPr>
    </w:lvl>
    <w:lvl w:ilvl="2" w:tplc="14568F1C" w:tentative="1">
      <w:start w:val="1"/>
      <w:numFmt w:val="bullet"/>
      <w:lvlText w:val=""/>
      <w:lvlJc w:val="left"/>
      <w:pPr>
        <w:ind w:left="3077" w:hanging="360"/>
      </w:pPr>
      <w:rPr>
        <w:rFonts w:ascii="Wingdings" w:hAnsi="Wingdings" w:hint="default"/>
      </w:rPr>
    </w:lvl>
    <w:lvl w:ilvl="3" w:tplc="C6E86CD2" w:tentative="1">
      <w:start w:val="1"/>
      <w:numFmt w:val="bullet"/>
      <w:lvlText w:val=""/>
      <w:lvlJc w:val="left"/>
      <w:pPr>
        <w:ind w:left="3797" w:hanging="360"/>
      </w:pPr>
      <w:rPr>
        <w:rFonts w:ascii="Symbol" w:hAnsi="Symbol" w:hint="default"/>
      </w:rPr>
    </w:lvl>
    <w:lvl w:ilvl="4" w:tplc="2B4C81FA" w:tentative="1">
      <w:start w:val="1"/>
      <w:numFmt w:val="bullet"/>
      <w:lvlText w:val="o"/>
      <w:lvlJc w:val="left"/>
      <w:pPr>
        <w:ind w:left="4517" w:hanging="360"/>
      </w:pPr>
      <w:rPr>
        <w:rFonts w:ascii="Courier New" w:hAnsi="Courier New" w:cs="Courier New" w:hint="default"/>
      </w:rPr>
    </w:lvl>
    <w:lvl w:ilvl="5" w:tplc="F4FABFCE" w:tentative="1">
      <w:start w:val="1"/>
      <w:numFmt w:val="bullet"/>
      <w:lvlText w:val=""/>
      <w:lvlJc w:val="left"/>
      <w:pPr>
        <w:ind w:left="5237" w:hanging="360"/>
      </w:pPr>
      <w:rPr>
        <w:rFonts w:ascii="Wingdings" w:hAnsi="Wingdings" w:hint="default"/>
      </w:rPr>
    </w:lvl>
    <w:lvl w:ilvl="6" w:tplc="EF32E76C" w:tentative="1">
      <w:start w:val="1"/>
      <w:numFmt w:val="bullet"/>
      <w:lvlText w:val=""/>
      <w:lvlJc w:val="left"/>
      <w:pPr>
        <w:ind w:left="5957" w:hanging="360"/>
      </w:pPr>
      <w:rPr>
        <w:rFonts w:ascii="Symbol" w:hAnsi="Symbol" w:hint="default"/>
      </w:rPr>
    </w:lvl>
    <w:lvl w:ilvl="7" w:tplc="CD781408" w:tentative="1">
      <w:start w:val="1"/>
      <w:numFmt w:val="bullet"/>
      <w:lvlText w:val="o"/>
      <w:lvlJc w:val="left"/>
      <w:pPr>
        <w:ind w:left="6677" w:hanging="360"/>
      </w:pPr>
      <w:rPr>
        <w:rFonts w:ascii="Courier New" w:hAnsi="Courier New" w:cs="Courier New" w:hint="default"/>
      </w:rPr>
    </w:lvl>
    <w:lvl w:ilvl="8" w:tplc="F7EA8EB8" w:tentative="1">
      <w:start w:val="1"/>
      <w:numFmt w:val="bullet"/>
      <w:lvlText w:val=""/>
      <w:lvlJc w:val="left"/>
      <w:pPr>
        <w:ind w:left="7397" w:hanging="360"/>
      </w:pPr>
      <w:rPr>
        <w:rFonts w:ascii="Wingdings" w:hAnsi="Wingdings" w:hint="default"/>
      </w:rPr>
    </w:lvl>
  </w:abstractNum>
  <w:abstractNum w:abstractNumId="11" w15:restartNumberingAfterBreak="0">
    <w:nsid w:val="153663DE"/>
    <w:multiLevelType w:val="hybridMultilevel"/>
    <w:tmpl w:val="F7507DCE"/>
    <w:lvl w:ilvl="0" w:tplc="280A0001">
      <w:start w:val="1"/>
      <w:numFmt w:val="bullet"/>
      <w:lvlText w:val=""/>
      <w:lvlJc w:val="left"/>
      <w:pPr>
        <w:ind w:left="1117" w:hanging="360"/>
      </w:pPr>
      <w:rPr>
        <w:rFonts w:ascii="Symbol" w:hAnsi="Symbol" w:hint="default"/>
      </w:rPr>
    </w:lvl>
    <w:lvl w:ilvl="1" w:tplc="280A0003" w:tentative="1">
      <w:start w:val="1"/>
      <w:numFmt w:val="bullet"/>
      <w:lvlText w:val="o"/>
      <w:lvlJc w:val="left"/>
      <w:pPr>
        <w:ind w:left="1837" w:hanging="360"/>
      </w:pPr>
      <w:rPr>
        <w:rFonts w:ascii="Courier New" w:hAnsi="Courier New" w:cs="Courier New" w:hint="default"/>
      </w:rPr>
    </w:lvl>
    <w:lvl w:ilvl="2" w:tplc="280A0005" w:tentative="1">
      <w:start w:val="1"/>
      <w:numFmt w:val="bullet"/>
      <w:lvlText w:val=""/>
      <w:lvlJc w:val="left"/>
      <w:pPr>
        <w:ind w:left="2557" w:hanging="360"/>
      </w:pPr>
      <w:rPr>
        <w:rFonts w:ascii="Wingdings" w:hAnsi="Wingdings" w:hint="default"/>
      </w:rPr>
    </w:lvl>
    <w:lvl w:ilvl="3" w:tplc="280A0001" w:tentative="1">
      <w:start w:val="1"/>
      <w:numFmt w:val="bullet"/>
      <w:lvlText w:val=""/>
      <w:lvlJc w:val="left"/>
      <w:pPr>
        <w:ind w:left="3277" w:hanging="360"/>
      </w:pPr>
      <w:rPr>
        <w:rFonts w:ascii="Symbol" w:hAnsi="Symbol" w:hint="default"/>
      </w:rPr>
    </w:lvl>
    <w:lvl w:ilvl="4" w:tplc="280A0003" w:tentative="1">
      <w:start w:val="1"/>
      <w:numFmt w:val="bullet"/>
      <w:lvlText w:val="o"/>
      <w:lvlJc w:val="left"/>
      <w:pPr>
        <w:ind w:left="3997" w:hanging="360"/>
      </w:pPr>
      <w:rPr>
        <w:rFonts w:ascii="Courier New" w:hAnsi="Courier New" w:cs="Courier New" w:hint="default"/>
      </w:rPr>
    </w:lvl>
    <w:lvl w:ilvl="5" w:tplc="280A0005" w:tentative="1">
      <w:start w:val="1"/>
      <w:numFmt w:val="bullet"/>
      <w:lvlText w:val=""/>
      <w:lvlJc w:val="left"/>
      <w:pPr>
        <w:ind w:left="4717" w:hanging="360"/>
      </w:pPr>
      <w:rPr>
        <w:rFonts w:ascii="Wingdings" w:hAnsi="Wingdings" w:hint="default"/>
      </w:rPr>
    </w:lvl>
    <w:lvl w:ilvl="6" w:tplc="280A0001" w:tentative="1">
      <w:start w:val="1"/>
      <w:numFmt w:val="bullet"/>
      <w:lvlText w:val=""/>
      <w:lvlJc w:val="left"/>
      <w:pPr>
        <w:ind w:left="5437" w:hanging="360"/>
      </w:pPr>
      <w:rPr>
        <w:rFonts w:ascii="Symbol" w:hAnsi="Symbol" w:hint="default"/>
      </w:rPr>
    </w:lvl>
    <w:lvl w:ilvl="7" w:tplc="280A0003" w:tentative="1">
      <w:start w:val="1"/>
      <w:numFmt w:val="bullet"/>
      <w:lvlText w:val="o"/>
      <w:lvlJc w:val="left"/>
      <w:pPr>
        <w:ind w:left="6157" w:hanging="360"/>
      </w:pPr>
      <w:rPr>
        <w:rFonts w:ascii="Courier New" w:hAnsi="Courier New" w:cs="Courier New" w:hint="default"/>
      </w:rPr>
    </w:lvl>
    <w:lvl w:ilvl="8" w:tplc="280A0005" w:tentative="1">
      <w:start w:val="1"/>
      <w:numFmt w:val="bullet"/>
      <w:lvlText w:val=""/>
      <w:lvlJc w:val="left"/>
      <w:pPr>
        <w:ind w:left="6877" w:hanging="360"/>
      </w:pPr>
      <w:rPr>
        <w:rFonts w:ascii="Wingdings" w:hAnsi="Wingdings" w:hint="default"/>
      </w:rPr>
    </w:lvl>
  </w:abstractNum>
  <w:abstractNum w:abstractNumId="12" w15:restartNumberingAfterBreak="0">
    <w:nsid w:val="19C84139"/>
    <w:multiLevelType w:val="hybridMultilevel"/>
    <w:tmpl w:val="2564B84A"/>
    <w:lvl w:ilvl="0" w:tplc="09DA5D8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D527F58"/>
    <w:multiLevelType w:val="hybridMultilevel"/>
    <w:tmpl w:val="26BA2D6C"/>
    <w:lvl w:ilvl="0" w:tplc="3B9AE336">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4" w15:restartNumberingAfterBreak="0">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15"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15:restartNumberingAfterBreak="1">
    <w:nsid w:val="204B12E2"/>
    <w:multiLevelType w:val="hybridMultilevel"/>
    <w:tmpl w:val="BF965712"/>
    <w:lvl w:ilvl="0" w:tplc="FBF81310">
      <w:start w:val="1"/>
      <w:numFmt w:val="bullet"/>
      <w:lvlText w:val=""/>
      <w:lvlJc w:val="left"/>
      <w:pPr>
        <w:ind w:left="720" w:hanging="360"/>
      </w:pPr>
      <w:rPr>
        <w:rFonts w:ascii="Symbol" w:hAnsi="Symbol" w:hint="default"/>
      </w:rPr>
    </w:lvl>
    <w:lvl w:ilvl="1" w:tplc="8B84D106" w:tentative="1">
      <w:start w:val="1"/>
      <w:numFmt w:val="bullet"/>
      <w:lvlText w:val="o"/>
      <w:lvlJc w:val="left"/>
      <w:pPr>
        <w:ind w:left="1440" w:hanging="360"/>
      </w:pPr>
      <w:rPr>
        <w:rFonts w:ascii="Courier New" w:hAnsi="Courier New" w:cs="Courier New" w:hint="default"/>
      </w:rPr>
    </w:lvl>
    <w:lvl w:ilvl="2" w:tplc="881867B8" w:tentative="1">
      <w:start w:val="1"/>
      <w:numFmt w:val="bullet"/>
      <w:lvlText w:val=""/>
      <w:lvlJc w:val="left"/>
      <w:pPr>
        <w:ind w:left="2160" w:hanging="360"/>
      </w:pPr>
      <w:rPr>
        <w:rFonts w:ascii="Wingdings" w:hAnsi="Wingdings" w:hint="default"/>
      </w:rPr>
    </w:lvl>
    <w:lvl w:ilvl="3" w:tplc="8CB0D0EA" w:tentative="1">
      <w:start w:val="1"/>
      <w:numFmt w:val="bullet"/>
      <w:lvlText w:val=""/>
      <w:lvlJc w:val="left"/>
      <w:pPr>
        <w:ind w:left="2880" w:hanging="360"/>
      </w:pPr>
      <w:rPr>
        <w:rFonts w:ascii="Symbol" w:hAnsi="Symbol" w:hint="default"/>
      </w:rPr>
    </w:lvl>
    <w:lvl w:ilvl="4" w:tplc="55841178" w:tentative="1">
      <w:start w:val="1"/>
      <w:numFmt w:val="bullet"/>
      <w:lvlText w:val="o"/>
      <w:lvlJc w:val="left"/>
      <w:pPr>
        <w:ind w:left="3600" w:hanging="360"/>
      </w:pPr>
      <w:rPr>
        <w:rFonts w:ascii="Courier New" w:hAnsi="Courier New" w:cs="Courier New" w:hint="default"/>
      </w:rPr>
    </w:lvl>
    <w:lvl w:ilvl="5" w:tplc="7B6C73C0" w:tentative="1">
      <w:start w:val="1"/>
      <w:numFmt w:val="bullet"/>
      <w:lvlText w:val=""/>
      <w:lvlJc w:val="left"/>
      <w:pPr>
        <w:ind w:left="4320" w:hanging="360"/>
      </w:pPr>
      <w:rPr>
        <w:rFonts w:ascii="Wingdings" w:hAnsi="Wingdings" w:hint="default"/>
      </w:rPr>
    </w:lvl>
    <w:lvl w:ilvl="6" w:tplc="2156524C" w:tentative="1">
      <w:start w:val="1"/>
      <w:numFmt w:val="bullet"/>
      <w:lvlText w:val=""/>
      <w:lvlJc w:val="left"/>
      <w:pPr>
        <w:ind w:left="5040" w:hanging="360"/>
      </w:pPr>
      <w:rPr>
        <w:rFonts w:ascii="Symbol" w:hAnsi="Symbol" w:hint="default"/>
      </w:rPr>
    </w:lvl>
    <w:lvl w:ilvl="7" w:tplc="B650A4E6" w:tentative="1">
      <w:start w:val="1"/>
      <w:numFmt w:val="bullet"/>
      <w:lvlText w:val="o"/>
      <w:lvlJc w:val="left"/>
      <w:pPr>
        <w:ind w:left="5760" w:hanging="360"/>
      </w:pPr>
      <w:rPr>
        <w:rFonts w:ascii="Courier New" w:hAnsi="Courier New" w:cs="Courier New" w:hint="default"/>
      </w:rPr>
    </w:lvl>
    <w:lvl w:ilvl="8" w:tplc="B71406F2" w:tentative="1">
      <w:start w:val="1"/>
      <w:numFmt w:val="bullet"/>
      <w:lvlText w:val=""/>
      <w:lvlJc w:val="left"/>
      <w:pPr>
        <w:ind w:left="6480" w:hanging="360"/>
      </w:pPr>
      <w:rPr>
        <w:rFonts w:ascii="Wingdings" w:hAnsi="Wingdings" w:hint="default"/>
      </w:rPr>
    </w:lvl>
  </w:abstractNum>
  <w:abstractNum w:abstractNumId="17" w15:restartNumberingAfterBreak="0">
    <w:nsid w:val="28284601"/>
    <w:multiLevelType w:val="hybridMultilevel"/>
    <w:tmpl w:val="7CA66ACC"/>
    <w:lvl w:ilvl="0" w:tplc="C868B220">
      <w:start w:val="1"/>
      <w:numFmt w:val="lowerLetter"/>
      <w:lvlText w:val="%1)"/>
      <w:lvlJc w:val="left"/>
      <w:pPr>
        <w:ind w:left="1069" w:hanging="360"/>
      </w:pPr>
    </w:lvl>
    <w:lvl w:ilvl="1" w:tplc="ECD07F02" w:tentative="1">
      <w:start w:val="1"/>
      <w:numFmt w:val="lowerLetter"/>
      <w:lvlText w:val="%2."/>
      <w:lvlJc w:val="left"/>
      <w:pPr>
        <w:ind w:left="1789" w:hanging="360"/>
      </w:pPr>
    </w:lvl>
    <w:lvl w:ilvl="2" w:tplc="11B21C04" w:tentative="1">
      <w:start w:val="1"/>
      <w:numFmt w:val="lowerRoman"/>
      <w:lvlText w:val="%3."/>
      <w:lvlJc w:val="right"/>
      <w:pPr>
        <w:ind w:left="2509" w:hanging="180"/>
      </w:pPr>
    </w:lvl>
    <w:lvl w:ilvl="3" w:tplc="237000F8" w:tentative="1">
      <w:start w:val="1"/>
      <w:numFmt w:val="decimal"/>
      <w:lvlText w:val="%4."/>
      <w:lvlJc w:val="left"/>
      <w:pPr>
        <w:ind w:left="3229" w:hanging="360"/>
      </w:pPr>
    </w:lvl>
    <w:lvl w:ilvl="4" w:tplc="83E8D8D8" w:tentative="1">
      <w:start w:val="1"/>
      <w:numFmt w:val="lowerLetter"/>
      <w:lvlText w:val="%5."/>
      <w:lvlJc w:val="left"/>
      <w:pPr>
        <w:ind w:left="3949" w:hanging="360"/>
      </w:pPr>
    </w:lvl>
    <w:lvl w:ilvl="5" w:tplc="57CECF76" w:tentative="1">
      <w:start w:val="1"/>
      <w:numFmt w:val="lowerRoman"/>
      <w:lvlText w:val="%6."/>
      <w:lvlJc w:val="right"/>
      <w:pPr>
        <w:ind w:left="4669" w:hanging="180"/>
      </w:pPr>
    </w:lvl>
    <w:lvl w:ilvl="6" w:tplc="99F27294" w:tentative="1">
      <w:start w:val="1"/>
      <w:numFmt w:val="decimal"/>
      <w:lvlText w:val="%7."/>
      <w:lvlJc w:val="left"/>
      <w:pPr>
        <w:ind w:left="5389" w:hanging="360"/>
      </w:pPr>
    </w:lvl>
    <w:lvl w:ilvl="7" w:tplc="FCF849B4" w:tentative="1">
      <w:start w:val="1"/>
      <w:numFmt w:val="lowerLetter"/>
      <w:lvlText w:val="%8."/>
      <w:lvlJc w:val="left"/>
      <w:pPr>
        <w:ind w:left="6109" w:hanging="360"/>
      </w:pPr>
    </w:lvl>
    <w:lvl w:ilvl="8" w:tplc="F65A6C5C" w:tentative="1">
      <w:start w:val="1"/>
      <w:numFmt w:val="lowerRoman"/>
      <w:lvlText w:val="%9."/>
      <w:lvlJc w:val="right"/>
      <w:pPr>
        <w:ind w:left="6829" w:hanging="180"/>
      </w:pPr>
    </w:lvl>
  </w:abstractNum>
  <w:abstractNum w:abstractNumId="18" w15:restartNumberingAfterBreak="0">
    <w:nsid w:val="28B13B24"/>
    <w:multiLevelType w:val="hybridMultilevel"/>
    <w:tmpl w:val="1172BDD6"/>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2A681E93"/>
    <w:multiLevelType w:val="hybridMultilevel"/>
    <w:tmpl w:val="576416D2"/>
    <w:lvl w:ilvl="0" w:tplc="D450960E">
      <w:start w:val="1"/>
      <w:numFmt w:val="lowerLetter"/>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2A953E26"/>
    <w:multiLevelType w:val="hybridMultilevel"/>
    <w:tmpl w:val="4D0643C2"/>
    <w:lvl w:ilvl="0" w:tplc="199E0F9C">
      <w:start w:val="4"/>
      <w:numFmt w:val="bullet"/>
      <w:lvlText w:val="•"/>
      <w:lvlJc w:val="left"/>
      <w:pPr>
        <w:ind w:left="720" w:hanging="360"/>
      </w:pPr>
      <w:rPr>
        <w:rFonts w:ascii="Arial" w:eastAsia="Batang"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15:restartNumberingAfterBreak="1">
    <w:nsid w:val="2C4E6709"/>
    <w:multiLevelType w:val="hybridMultilevel"/>
    <w:tmpl w:val="2EBC3B16"/>
    <w:lvl w:ilvl="0" w:tplc="2C1EFFC6">
      <w:start w:val="1"/>
      <w:numFmt w:val="bullet"/>
      <w:lvlText w:val=""/>
      <w:lvlJc w:val="left"/>
      <w:pPr>
        <w:ind w:left="720" w:hanging="360"/>
      </w:pPr>
      <w:rPr>
        <w:rFonts w:ascii="Wingdings" w:hAnsi="Wingdings" w:hint="default"/>
      </w:rPr>
    </w:lvl>
    <w:lvl w:ilvl="1" w:tplc="F38A97DE" w:tentative="1">
      <w:start w:val="1"/>
      <w:numFmt w:val="bullet"/>
      <w:lvlText w:val="o"/>
      <w:lvlJc w:val="left"/>
      <w:pPr>
        <w:ind w:left="1440" w:hanging="360"/>
      </w:pPr>
      <w:rPr>
        <w:rFonts w:ascii="Courier New" w:hAnsi="Courier New" w:cs="Courier New" w:hint="default"/>
      </w:rPr>
    </w:lvl>
    <w:lvl w:ilvl="2" w:tplc="A9709E86" w:tentative="1">
      <w:start w:val="1"/>
      <w:numFmt w:val="bullet"/>
      <w:lvlText w:val=""/>
      <w:lvlJc w:val="left"/>
      <w:pPr>
        <w:ind w:left="2160" w:hanging="360"/>
      </w:pPr>
      <w:rPr>
        <w:rFonts w:ascii="Wingdings" w:hAnsi="Wingdings" w:hint="default"/>
      </w:rPr>
    </w:lvl>
    <w:lvl w:ilvl="3" w:tplc="F81A87FA" w:tentative="1">
      <w:start w:val="1"/>
      <w:numFmt w:val="bullet"/>
      <w:lvlText w:val=""/>
      <w:lvlJc w:val="left"/>
      <w:pPr>
        <w:ind w:left="2880" w:hanging="360"/>
      </w:pPr>
      <w:rPr>
        <w:rFonts w:ascii="Symbol" w:hAnsi="Symbol" w:hint="default"/>
      </w:rPr>
    </w:lvl>
    <w:lvl w:ilvl="4" w:tplc="1FAA0B9E" w:tentative="1">
      <w:start w:val="1"/>
      <w:numFmt w:val="bullet"/>
      <w:lvlText w:val="o"/>
      <w:lvlJc w:val="left"/>
      <w:pPr>
        <w:ind w:left="3600" w:hanging="360"/>
      </w:pPr>
      <w:rPr>
        <w:rFonts w:ascii="Courier New" w:hAnsi="Courier New" w:cs="Courier New" w:hint="default"/>
      </w:rPr>
    </w:lvl>
    <w:lvl w:ilvl="5" w:tplc="0DC6C7EC" w:tentative="1">
      <w:start w:val="1"/>
      <w:numFmt w:val="bullet"/>
      <w:lvlText w:val=""/>
      <w:lvlJc w:val="left"/>
      <w:pPr>
        <w:ind w:left="4320" w:hanging="360"/>
      </w:pPr>
      <w:rPr>
        <w:rFonts w:ascii="Wingdings" w:hAnsi="Wingdings" w:hint="default"/>
      </w:rPr>
    </w:lvl>
    <w:lvl w:ilvl="6" w:tplc="30883414" w:tentative="1">
      <w:start w:val="1"/>
      <w:numFmt w:val="bullet"/>
      <w:lvlText w:val=""/>
      <w:lvlJc w:val="left"/>
      <w:pPr>
        <w:ind w:left="5040" w:hanging="360"/>
      </w:pPr>
      <w:rPr>
        <w:rFonts w:ascii="Symbol" w:hAnsi="Symbol" w:hint="default"/>
      </w:rPr>
    </w:lvl>
    <w:lvl w:ilvl="7" w:tplc="364E9A30" w:tentative="1">
      <w:start w:val="1"/>
      <w:numFmt w:val="bullet"/>
      <w:lvlText w:val="o"/>
      <w:lvlJc w:val="left"/>
      <w:pPr>
        <w:ind w:left="5760" w:hanging="360"/>
      </w:pPr>
      <w:rPr>
        <w:rFonts w:ascii="Courier New" w:hAnsi="Courier New" w:cs="Courier New" w:hint="default"/>
      </w:rPr>
    </w:lvl>
    <w:lvl w:ilvl="8" w:tplc="BC42BA2A" w:tentative="1">
      <w:start w:val="1"/>
      <w:numFmt w:val="bullet"/>
      <w:lvlText w:val=""/>
      <w:lvlJc w:val="left"/>
      <w:pPr>
        <w:ind w:left="6480" w:hanging="360"/>
      </w:pPr>
      <w:rPr>
        <w:rFonts w:ascii="Wingdings" w:hAnsi="Wingdings" w:hint="default"/>
      </w:rPr>
    </w:lvl>
  </w:abstractNum>
  <w:abstractNum w:abstractNumId="23" w15:restartNumberingAfterBreak="1">
    <w:nsid w:val="2D19659F"/>
    <w:multiLevelType w:val="hybridMultilevel"/>
    <w:tmpl w:val="63F63AA0"/>
    <w:lvl w:ilvl="0" w:tplc="906ACDC6">
      <w:start w:val="1"/>
      <w:numFmt w:val="lowerLetter"/>
      <w:lvlText w:val="%1)"/>
      <w:lvlJc w:val="left"/>
      <w:pPr>
        <w:ind w:left="720" w:hanging="360"/>
      </w:pPr>
      <w:rPr>
        <w:rFonts w:hint="default"/>
        <w:b w:val="0"/>
        <w:bCs w:val="0"/>
        <w:sz w:val="22"/>
        <w:szCs w:val="22"/>
      </w:rPr>
    </w:lvl>
    <w:lvl w:ilvl="1" w:tplc="781E9224" w:tentative="1">
      <w:start w:val="1"/>
      <w:numFmt w:val="lowerLetter"/>
      <w:lvlText w:val="%2."/>
      <w:lvlJc w:val="left"/>
      <w:pPr>
        <w:ind w:left="1440" w:hanging="360"/>
      </w:pPr>
    </w:lvl>
    <w:lvl w:ilvl="2" w:tplc="046E45A2" w:tentative="1">
      <w:start w:val="1"/>
      <w:numFmt w:val="lowerRoman"/>
      <w:lvlText w:val="%3."/>
      <w:lvlJc w:val="right"/>
      <w:pPr>
        <w:ind w:left="2160" w:hanging="180"/>
      </w:pPr>
    </w:lvl>
    <w:lvl w:ilvl="3" w:tplc="E9726800" w:tentative="1">
      <w:start w:val="1"/>
      <w:numFmt w:val="decimal"/>
      <w:lvlText w:val="%4."/>
      <w:lvlJc w:val="left"/>
      <w:pPr>
        <w:ind w:left="2880" w:hanging="360"/>
      </w:pPr>
    </w:lvl>
    <w:lvl w:ilvl="4" w:tplc="5EA8E4BA" w:tentative="1">
      <w:start w:val="1"/>
      <w:numFmt w:val="lowerLetter"/>
      <w:lvlText w:val="%5."/>
      <w:lvlJc w:val="left"/>
      <w:pPr>
        <w:ind w:left="3600" w:hanging="360"/>
      </w:pPr>
    </w:lvl>
    <w:lvl w:ilvl="5" w:tplc="3490F9E6" w:tentative="1">
      <w:start w:val="1"/>
      <w:numFmt w:val="lowerRoman"/>
      <w:lvlText w:val="%6."/>
      <w:lvlJc w:val="right"/>
      <w:pPr>
        <w:ind w:left="4320" w:hanging="180"/>
      </w:pPr>
    </w:lvl>
    <w:lvl w:ilvl="6" w:tplc="84622DE8" w:tentative="1">
      <w:start w:val="1"/>
      <w:numFmt w:val="decimal"/>
      <w:lvlText w:val="%7."/>
      <w:lvlJc w:val="left"/>
      <w:pPr>
        <w:ind w:left="5040" w:hanging="360"/>
      </w:pPr>
    </w:lvl>
    <w:lvl w:ilvl="7" w:tplc="A92A2BD6" w:tentative="1">
      <w:start w:val="1"/>
      <w:numFmt w:val="lowerLetter"/>
      <w:lvlText w:val="%8."/>
      <w:lvlJc w:val="left"/>
      <w:pPr>
        <w:ind w:left="5760" w:hanging="360"/>
      </w:pPr>
    </w:lvl>
    <w:lvl w:ilvl="8" w:tplc="F9BC56DC" w:tentative="1">
      <w:start w:val="1"/>
      <w:numFmt w:val="lowerRoman"/>
      <w:lvlText w:val="%9."/>
      <w:lvlJc w:val="right"/>
      <w:pPr>
        <w:ind w:left="6480" w:hanging="180"/>
      </w:pPr>
    </w:lvl>
  </w:abstractNum>
  <w:abstractNum w:abstractNumId="24" w15:restartNumberingAfterBreak="0">
    <w:nsid w:val="34EF02C1"/>
    <w:multiLevelType w:val="multilevel"/>
    <w:tmpl w:val="B46297B8"/>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CE01B7D"/>
    <w:multiLevelType w:val="hybridMultilevel"/>
    <w:tmpl w:val="83B433EE"/>
    <w:lvl w:ilvl="0" w:tplc="DC3C837C">
      <w:numFmt w:val="bullet"/>
      <w:lvlText w:val="-"/>
      <w:lvlJc w:val="left"/>
      <w:pPr>
        <w:ind w:left="2008" w:hanging="360"/>
      </w:pPr>
      <w:rPr>
        <w:rFonts w:ascii="Calibri" w:eastAsia="Arial" w:hAnsi="Calibri" w:cs="Arial" w:hint="default"/>
      </w:rPr>
    </w:lvl>
    <w:lvl w:ilvl="1" w:tplc="A18A9E90">
      <w:start w:val="1"/>
      <w:numFmt w:val="bullet"/>
      <w:lvlText w:val="o"/>
      <w:lvlJc w:val="left"/>
      <w:pPr>
        <w:ind w:left="2728" w:hanging="360"/>
      </w:pPr>
      <w:rPr>
        <w:rFonts w:ascii="Courier New" w:hAnsi="Courier New" w:cs="Courier New" w:hint="default"/>
      </w:rPr>
    </w:lvl>
    <w:lvl w:ilvl="2" w:tplc="A40875BC" w:tentative="1">
      <w:start w:val="1"/>
      <w:numFmt w:val="bullet"/>
      <w:lvlText w:val=""/>
      <w:lvlJc w:val="left"/>
      <w:pPr>
        <w:ind w:left="3448" w:hanging="360"/>
      </w:pPr>
      <w:rPr>
        <w:rFonts w:ascii="Wingdings" w:hAnsi="Wingdings" w:hint="default"/>
      </w:rPr>
    </w:lvl>
    <w:lvl w:ilvl="3" w:tplc="14AC92F4" w:tentative="1">
      <w:start w:val="1"/>
      <w:numFmt w:val="bullet"/>
      <w:lvlText w:val=""/>
      <w:lvlJc w:val="left"/>
      <w:pPr>
        <w:ind w:left="4168" w:hanging="360"/>
      </w:pPr>
      <w:rPr>
        <w:rFonts w:ascii="Symbol" w:hAnsi="Symbol" w:hint="default"/>
      </w:rPr>
    </w:lvl>
    <w:lvl w:ilvl="4" w:tplc="3CB69FB4" w:tentative="1">
      <w:start w:val="1"/>
      <w:numFmt w:val="bullet"/>
      <w:lvlText w:val="o"/>
      <w:lvlJc w:val="left"/>
      <w:pPr>
        <w:ind w:left="4888" w:hanging="360"/>
      </w:pPr>
      <w:rPr>
        <w:rFonts w:ascii="Courier New" w:hAnsi="Courier New" w:cs="Courier New" w:hint="default"/>
      </w:rPr>
    </w:lvl>
    <w:lvl w:ilvl="5" w:tplc="238E6982" w:tentative="1">
      <w:start w:val="1"/>
      <w:numFmt w:val="bullet"/>
      <w:lvlText w:val=""/>
      <w:lvlJc w:val="left"/>
      <w:pPr>
        <w:ind w:left="5608" w:hanging="360"/>
      </w:pPr>
      <w:rPr>
        <w:rFonts w:ascii="Wingdings" w:hAnsi="Wingdings" w:hint="default"/>
      </w:rPr>
    </w:lvl>
    <w:lvl w:ilvl="6" w:tplc="3064DC88" w:tentative="1">
      <w:start w:val="1"/>
      <w:numFmt w:val="bullet"/>
      <w:lvlText w:val=""/>
      <w:lvlJc w:val="left"/>
      <w:pPr>
        <w:ind w:left="6328" w:hanging="360"/>
      </w:pPr>
      <w:rPr>
        <w:rFonts w:ascii="Symbol" w:hAnsi="Symbol" w:hint="default"/>
      </w:rPr>
    </w:lvl>
    <w:lvl w:ilvl="7" w:tplc="0C3244E0" w:tentative="1">
      <w:start w:val="1"/>
      <w:numFmt w:val="bullet"/>
      <w:lvlText w:val="o"/>
      <w:lvlJc w:val="left"/>
      <w:pPr>
        <w:ind w:left="7048" w:hanging="360"/>
      </w:pPr>
      <w:rPr>
        <w:rFonts w:ascii="Courier New" w:hAnsi="Courier New" w:cs="Courier New" w:hint="default"/>
      </w:rPr>
    </w:lvl>
    <w:lvl w:ilvl="8" w:tplc="C1B6F3C4" w:tentative="1">
      <w:start w:val="1"/>
      <w:numFmt w:val="bullet"/>
      <w:lvlText w:val=""/>
      <w:lvlJc w:val="left"/>
      <w:pPr>
        <w:ind w:left="7768" w:hanging="360"/>
      </w:pPr>
      <w:rPr>
        <w:rFonts w:ascii="Wingdings" w:hAnsi="Wingdings" w:hint="default"/>
      </w:rPr>
    </w:lvl>
  </w:abstractNum>
  <w:abstractNum w:abstractNumId="27"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28"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29" w15:restartNumberingAfterBreak="0">
    <w:nsid w:val="41A46AB9"/>
    <w:multiLevelType w:val="hybridMultilevel"/>
    <w:tmpl w:val="7FB4AE66"/>
    <w:lvl w:ilvl="0" w:tplc="1A2C85F4">
      <w:start w:val="1"/>
      <w:numFmt w:val="lowerLetter"/>
      <w:lvlText w:val="%1."/>
      <w:lvlJc w:val="left"/>
      <w:pPr>
        <w:ind w:left="1170" w:hanging="360"/>
      </w:pPr>
      <w:rPr>
        <w:rFonts w:hint="default"/>
      </w:rPr>
    </w:lvl>
    <w:lvl w:ilvl="1" w:tplc="280A0019" w:tentative="1">
      <w:start w:val="1"/>
      <w:numFmt w:val="lowerLetter"/>
      <w:lvlText w:val="%2."/>
      <w:lvlJc w:val="left"/>
      <w:pPr>
        <w:ind w:left="1890" w:hanging="360"/>
      </w:pPr>
    </w:lvl>
    <w:lvl w:ilvl="2" w:tplc="280A001B" w:tentative="1">
      <w:start w:val="1"/>
      <w:numFmt w:val="lowerRoman"/>
      <w:lvlText w:val="%3."/>
      <w:lvlJc w:val="right"/>
      <w:pPr>
        <w:ind w:left="2610" w:hanging="180"/>
      </w:pPr>
    </w:lvl>
    <w:lvl w:ilvl="3" w:tplc="280A000F" w:tentative="1">
      <w:start w:val="1"/>
      <w:numFmt w:val="decimal"/>
      <w:lvlText w:val="%4."/>
      <w:lvlJc w:val="left"/>
      <w:pPr>
        <w:ind w:left="3330" w:hanging="360"/>
      </w:pPr>
    </w:lvl>
    <w:lvl w:ilvl="4" w:tplc="280A0019" w:tentative="1">
      <w:start w:val="1"/>
      <w:numFmt w:val="lowerLetter"/>
      <w:lvlText w:val="%5."/>
      <w:lvlJc w:val="left"/>
      <w:pPr>
        <w:ind w:left="4050" w:hanging="360"/>
      </w:pPr>
    </w:lvl>
    <w:lvl w:ilvl="5" w:tplc="280A001B" w:tentative="1">
      <w:start w:val="1"/>
      <w:numFmt w:val="lowerRoman"/>
      <w:lvlText w:val="%6."/>
      <w:lvlJc w:val="right"/>
      <w:pPr>
        <w:ind w:left="4770" w:hanging="180"/>
      </w:pPr>
    </w:lvl>
    <w:lvl w:ilvl="6" w:tplc="280A000F" w:tentative="1">
      <w:start w:val="1"/>
      <w:numFmt w:val="decimal"/>
      <w:lvlText w:val="%7."/>
      <w:lvlJc w:val="left"/>
      <w:pPr>
        <w:ind w:left="5490" w:hanging="360"/>
      </w:pPr>
    </w:lvl>
    <w:lvl w:ilvl="7" w:tplc="280A0019" w:tentative="1">
      <w:start w:val="1"/>
      <w:numFmt w:val="lowerLetter"/>
      <w:lvlText w:val="%8."/>
      <w:lvlJc w:val="left"/>
      <w:pPr>
        <w:ind w:left="6210" w:hanging="360"/>
      </w:pPr>
    </w:lvl>
    <w:lvl w:ilvl="8" w:tplc="280A001B" w:tentative="1">
      <w:start w:val="1"/>
      <w:numFmt w:val="lowerRoman"/>
      <w:lvlText w:val="%9."/>
      <w:lvlJc w:val="right"/>
      <w:pPr>
        <w:ind w:left="6930" w:hanging="180"/>
      </w:pPr>
    </w:lvl>
  </w:abstractNum>
  <w:abstractNum w:abstractNumId="30" w15:restartNumberingAfterBreak="0">
    <w:nsid w:val="4AC05C68"/>
    <w:multiLevelType w:val="hybridMultilevel"/>
    <w:tmpl w:val="29A04E14"/>
    <w:lvl w:ilvl="0" w:tplc="280A0001">
      <w:start w:val="1"/>
      <w:numFmt w:val="bullet"/>
      <w:lvlText w:val=""/>
      <w:lvlJc w:val="left"/>
      <w:pPr>
        <w:ind w:left="1854" w:hanging="360"/>
      </w:pPr>
      <w:rPr>
        <w:rFonts w:ascii="Symbol" w:hAnsi="Symbol"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1" w15:restartNumberingAfterBreak="0">
    <w:nsid w:val="4C8A1583"/>
    <w:multiLevelType w:val="hybridMultilevel"/>
    <w:tmpl w:val="120824AA"/>
    <w:lvl w:ilvl="0" w:tplc="280A0001">
      <w:start w:val="1"/>
      <w:numFmt w:val="bullet"/>
      <w:lvlText w:val=""/>
      <w:lvlJc w:val="left"/>
      <w:pPr>
        <w:ind w:left="1117" w:hanging="360"/>
      </w:pPr>
      <w:rPr>
        <w:rFonts w:ascii="Symbol" w:hAnsi="Symbol" w:hint="default"/>
      </w:rPr>
    </w:lvl>
    <w:lvl w:ilvl="1" w:tplc="280A0003" w:tentative="1">
      <w:start w:val="1"/>
      <w:numFmt w:val="bullet"/>
      <w:lvlText w:val="o"/>
      <w:lvlJc w:val="left"/>
      <w:pPr>
        <w:ind w:left="1837" w:hanging="360"/>
      </w:pPr>
      <w:rPr>
        <w:rFonts w:ascii="Courier New" w:hAnsi="Courier New" w:cs="Courier New" w:hint="default"/>
      </w:rPr>
    </w:lvl>
    <w:lvl w:ilvl="2" w:tplc="280A0005" w:tentative="1">
      <w:start w:val="1"/>
      <w:numFmt w:val="bullet"/>
      <w:lvlText w:val=""/>
      <w:lvlJc w:val="left"/>
      <w:pPr>
        <w:ind w:left="2557" w:hanging="360"/>
      </w:pPr>
      <w:rPr>
        <w:rFonts w:ascii="Wingdings" w:hAnsi="Wingdings" w:hint="default"/>
      </w:rPr>
    </w:lvl>
    <w:lvl w:ilvl="3" w:tplc="280A0001" w:tentative="1">
      <w:start w:val="1"/>
      <w:numFmt w:val="bullet"/>
      <w:lvlText w:val=""/>
      <w:lvlJc w:val="left"/>
      <w:pPr>
        <w:ind w:left="3277" w:hanging="360"/>
      </w:pPr>
      <w:rPr>
        <w:rFonts w:ascii="Symbol" w:hAnsi="Symbol" w:hint="default"/>
      </w:rPr>
    </w:lvl>
    <w:lvl w:ilvl="4" w:tplc="280A0003" w:tentative="1">
      <w:start w:val="1"/>
      <w:numFmt w:val="bullet"/>
      <w:lvlText w:val="o"/>
      <w:lvlJc w:val="left"/>
      <w:pPr>
        <w:ind w:left="3997" w:hanging="360"/>
      </w:pPr>
      <w:rPr>
        <w:rFonts w:ascii="Courier New" w:hAnsi="Courier New" w:cs="Courier New" w:hint="default"/>
      </w:rPr>
    </w:lvl>
    <w:lvl w:ilvl="5" w:tplc="280A0005" w:tentative="1">
      <w:start w:val="1"/>
      <w:numFmt w:val="bullet"/>
      <w:lvlText w:val=""/>
      <w:lvlJc w:val="left"/>
      <w:pPr>
        <w:ind w:left="4717" w:hanging="360"/>
      </w:pPr>
      <w:rPr>
        <w:rFonts w:ascii="Wingdings" w:hAnsi="Wingdings" w:hint="default"/>
      </w:rPr>
    </w:lvl>
    <w:lvl w:ilvl="6" w:tplc="280A0001" w:tentative="1">
      <w:start w:val="1"/>
      <w:numFmt w:val="bullet"/>
      <w:lvlText w:val=""/>
      <w:lvlJc w:val="left"/>
      <w:pPr>
        <w:ind w:left="5437" w:hanging="360"/>
      </w:pPr>
      <w:rPr>
        <w:rFonts w:ascii="Symbol" w:hAnsi="Symbol" w:hint="default"/>
      </w:rPr>
    </w:lvl>
    <w:lvl w:ilvl="7" w:tplc="280A0003" w:tentative="1">
      <w:start w:val="1"/>
      <w:numFmt w:val="bullet"/>
      <w:lvlText w:val="o"/>
      <w:lvlJc w:val="left"/>
      <w:pPr>
        <w:ind w:left="6157" w:hanging="360"/>
      </w:pPr>
      <w:rPr>
        <w:rFonts w:ascii="Courier New" w:hAnsi="Courier New" w:cs="Courier New" w:hint="default"/>
      </w:rPr>
    </w:lvl>
    <w:lvl w:ilvl="8" w:tplc="280A0005" w:tentative="1">
      <w:start w:val="1"/>
      <w:numFmt w:val="bullet"/>
      <w:lvlText w:val=""/>
      <w:lvlJc w:val="left"/>
      <w:pPr>
        <w:ind w:left="6877" w:hanging="360"/>
      </w:pPr>
      <w:rPr>
        <w:rFonts w:ascii="Wingdings" w:hAnsi="Wingdings" w:hint="default"/>
      </w:rPr>
    </w:lvl>
  </w:abstractNum>
  <w:abstractNum w:abstractNumId="32" w15:restartNumberingAfterBreak="0">
    <w:nsid w:val="514926AB"/>
    <w:multiLevelType w:val="hybridMultilevel"/>
    <w:tmpl w:val="5672E842"/>
    <w:lvl w:ilvl="0" w:tplc="280A000D">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3" w15:restartNumberingAfterBreak="0">
    <w:nsid w:val="525B2E56"/>
    <w:multiLevelType w:val="hybridMultilevel"/>
    <w:tmpl w:val="577214BA"/>
    <w:lvl w:ilvl="0" w:tplc="6C042D12">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4"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78262BB"/>
    <w:multiLevelType w:val="multilevel"/>
    <w:tmpl w:val="CB7CD15A"/>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6" w15:restartNumberingAfterBreak="0">
    <w:nsid w:val="5D6C32BE"/>
    <w:multiLevelType w:val="hybridMultilevel"/>
    <w:tmpl w:val="CB24D86A"/>
    <w:lvl w:ilvl="0" w:tplc="5A42FE6C">
      <w:start w:val="1"/>
      <w:numFmt w:val="lowerLetter"/>
      <w:lvlText w:val="%1)"/>
      <w:lvlJc w:val="left"/>
      <w:pPr>
        <w:ind w:left="1362" w:hanging="360"/>
      </w:pPr>
    </w:lvl>
    <w:lvl w:ilvl="1" w:tplc="37985012" w:tentative="1">
      <w:start w:val="1"/>
      <w:numFmt w:val="lowerLetter"/>
      <w:lvlText w:val="%2."/>
      <w:lvlJc w:val="left"/>
      <w:pPr>
        <w:ind w:left="2082" w:hanging="360"/>
      </w:pPr>
    </w:lvl>
    <w:lvl w:ilvl="2" w:tplc="1CBCD516" w:tentative="1">
      <w:start w:val="1"/>
      <w:numFmt w:val="lowerRoman"/>
      <w:lvlText w:val="%3."/>
      <w:lvlJc w:val="right"/>
      <w:pPr>
        <w:ind w:left="2802" w:hanging="180"/>
      </w:pPr>
    </w:lvl>
    <w:lvl w:ilvl="3" w:tplc="33989736" w:tentative="1">
      <w:start w:val="1"/>
      <w:numFmt w:val="decimal"/>
      <w:lvlText w:val="%4."/>
      <w:lvlJc w:val="left"/>
      <w:pPr>
        <w:ind w:left="3522" w:hanging="360"/>
      </w:pPr>
    </w:lvl>
    <w:lvl w:ilvl="4" w:tplc="94AAABB2" w:tentative="1">
      <w:start w:val="1"/>
      <w:numFmt w:val="lowerLetter"/>
      <w:lvlText w:val="%5."/>
      <w:lvlJc w:val="left"/>
      <w:pPr>
        <w:ind w:left="4242" w:hanging="360"/>
      </w:pPr>
    </w:lvl>
    <w:lvl w:ilvl="5" w:tplc="47260854" w:tentative="1">
      <w:start w:val="1"/>
      <w:numFmt w:val="lowerRoman"/>
      <w:lvlText w:val="%6."/>
      <w:lvlJc w:val="right"/>
      <w:pPr>
        <w:ind w:left="4962" w:hanging="180"/>
      </w:pPr>
    </w:lvl>
    <w:lvl w:ilvl="6" w:tplc="DB1C546A" w:tentative="1">
      <w:start w:val="1"/>
      <w:numFmt w:val="decimal"/>
      <w:lvlText w:val="%7."/>
      <w:lvlJc w:val="left"/>
      <w:pPr>
        <w:ind w:left="5682" w:hanging="360"/>
      </w:pPr>
    </w:lvl>
    <w:lvl w:ilvl="7" w:tplc="CF849C96" w:tentative="1">
      <w:start w:val="1"/>
      <w:numFmt w:val="lowerLetter"/>
      <w:lvlText w:val="%8."/>
      <w:lvlJc w:val="left"/>
      <w:pPr>
        <w:ind w:left="6402" w:hanging="360"/>
      </w:pPr>
    </w:lvl>
    <w:lvl w:ilvl="8" w:tplc="C4CC4C50" w:tentative="1">
      <w:start w:val="1"/>
      <w:numFmt w:val="lowerRoman"/>
      <w:lvlText w:val="%9."/>
      <w:lvlJc w:val="right"/>
      <w:pPr>
        <w:ind w:left="7122" w:hanging="180"/>
      </w:pPr>
    </w:lvl>
  </w:abstractNum>
  <w:abstractNum w:abstractNumId="37"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38" w15:restartNumberingAfterBreak="0">
    <w:nsid w:val="60A031C9"/>
    <w:multiLevelType w:val="multilevel"/>
    <w:tmpl w:val="D9F0645A"/>
    <w:styleLink w:val="Estilo1"/>
    <w:lvl w:ilvl="0">
      <w:start w:val="4"/>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lowerLetter"/>
      <w:lvlText w:val="%3."/>
      <w:lvlJc w:val="left"/>
      <w:pPr>
        <w:ind w:left="1514" w:hanging="720"/>
      </w:pPr>
      <w:rPr>
        <w:rFonts w:ascii="Calibri" w:eastAsia="Times New Roman" w:hAnsi="Calibri" w:cs="Calibri"/>
        <w:b w:val="0"/>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39" w15:restartNumberingAfterBreak="0">
    <w:nsid w:val="639A649F"/>
    <w:multiLevelType w:val="hybridMultilevel"/>
    <w:tmpl w:val="DF8218BE"/>
    <w:lvl w:ilvl="0" w:tplc="5A783970">
      <w:start w:val="3"/>
      <w:numFmt w:val="bullet"/>
      <w:lvlText w:val="-"/>
      <w:lvlJc w:val="left"/>
      <w:pPr>
        <w:ind w:left="1429" w:hanging="360"/>
      </w:pPr>
      <w:rPr>
        <w:rFonts w:ascii="Calibri" w:eastAsia="Calibri" w:hAnsi="Calibri" w:cs="Calibri" w:hint="default"/>
      </w:rPr>
    </w:lvl>
    <w:lvl w:ilvl="1" w:tplc="00F86FC4" w:tentative="1">
      <w:start w:val="1"/>
      <w:numFmt w:val="bullet"/>
      <w:lvlText w:val="o"/>
      <w:lvlJc w:val="left"/>
      <w:pPr>
        <w:ind w:left="2149" w:hanging="360"/>
      </w:pPr>
      <w:rPr>
        <w:rFonts w:ascii="Courier New" w:hAnsi="Courier New" w:cs="Courier New" w:hint="default"/>
      </w:rPr>
    </w:lvl>
    <w:lvl w:ilvl="2" w:tplc="5412C53C" w:tentative="1">
      <w:start w:val="1"/>
      <w:numFmt w:val="bullet"/>
      <w:lvlText w:val=""/>
      <w:lvlJc w:val="left"/>
      <w:pPr>
        <w:ind w:left="2869" w:hanging="360"/>
      </w:pPr>
      <w:rPr>
        <w:rFonts w:ascii="Wingdings" w:hAnsi="Wingdings" w:hint="default"/>
      </w:rPr>
    </w:lvl>
    <w:lvl w:ilvl="3" w:tplc="277E97E0" w:tentative="1">
      <w:start w:val="1"/>
      <w:numFmt w:val="bullet"/>
      <w:lvlText w:val=""/>
      <w:lvlJc w:val="left"/>
      <w:pPr>
        <w:ind w:left="3589" w:hanging="360"/>
      </w:pPr>
      <w:rPr>
        <w:rFonts w:ascii="Symbol" w:hAnsi="Symbol" w:hint="default"/>
      </w:rPr>
    </w:lvl>
    <w:lvl w:ilvl="4" w:tplc="DD2467AC" w:tentative="1">
      <w:start w:val="1"/>
      <w:numFmt w:val="bullet"/>
      <w:lvlText w:val="o"/>
      <w:lvlJc w:val="left"/>
      <w:pPr>
        <w:ind w:left="4309" w:hanging="360"/>
      </w:pPr>
      <w:rPr>
        <w:rFonts w:ascii="Courier New" w:hAnsi="Courier New" w:cs="Courier New" w:hint="default"/>
      </w:rPr>
    </w:lvl>
    <w:lvl w:ilvl="5" w:tplc="B6AC95DA" w:tentative="1">
      <w:start w:val="1"/>
      <w:numFmt w:val="bullet"/>
      <w:lvlText w:val=""/>
      <w:lvlJc w:val="left"/>
      <w:pPr>
        <w:ind w:left="5029" w:hanging="360"/>
      </w:pPr>
      <w:rPr>
        <w:rFonts w:ascii="Wingdings" w:hAnsi="Wingdings" w:hint="default"/>
      </w:rPr>
    </w:lvl>
    <w:lvl w:ilvl="6" w:tplc="55DC63B6" w:tentative="1">
      <w:start w:val="1"/>
      <w:numFmt w:val="bullet"/>
      <w:lvlText w:val=""/>
      <w:lvlJc w:val="left"/>
      <w:pPr>
        <w:ind w:left="5749" w:hanging="360"/>
      </w:pPr>
      <w:rPr>
        <w:rFonts w:ascii="Symbol" w:hAnsi="Symbol" w:hint="default"/>
      </w:rPr>
    </w:lvl>
    <w:lvl w:ilvl="7" w:tplc="A9D2842E" w:tentative="1">
      <w:start w:val="1"/>
      <w:numFmt w:val="bullet"/>
      <w:lvlText w:val="o"/>
      <w:lvlJc w:val="left"/>
      <w:pPr>
        <w:ind w:left="6469" w:hanging="360"/>
      </w:pPr>
      <w:rPr>
        <w:rFonts w:ascii="Courier New" w:hAnsi="Courier New" w:cs="Courier New" w:hint="default"/>
      </w:rPr>
    </w:lvl>
    <w:lvl w:ilvl="8" w:tplc="62C23B30" w:tentative="1">
      <w:start w:val="1"/>
      <w:numFmt w:val="bullet"/>
      <w:lvlText w:val=""/>
      <w:lvlJc w:val="left"/>
      <w:pPr>
        <w:ind w:left="7189" w:hanging="360"/>
      </w:pPr>
      <w:rPr>
        <w:rFonts w:ascii="Wingdings" w:hAnsi="Wingdings" w:hint="default"/>
      </w:rPr>
    </w:lvl>
  </w:abstractNum>
  <w:abstractNum w:abstractNumId="40" w15:restartNumberingAfterBreak="0">
    <w:nsid w:val="644E4B4B"/>
    <w:multiLevelType w:val="hybridMultilevel"/>
    <w:tmpl w:val="72B27E20"/>
    <w:lvl w:ilvl="0" w:tplc="01020244">
      <w:start w:val="1"/>
      <w:numFmt w:val="bullet"/>
      <w:lvlText w:val=""/>
      <w:lvlJc w:val="left"/>
      <w:pPr>
        <w:ind w:left="720" w:hanging="360"/>
      </w:pPr>
      <w:rPr>
        <w:rFonts w:ascii="Symbol" w:hAnsi="Symbol" w:hint="default"/>
      </w:rPr>
    </w:lvl>
    <w:lvl w:ilvl="1" w:tplc="364C53EC" w:tentative="1">
      <w:start w:val="1"/>
      <w:numFmt w:val="bullet"/>
      <w:lvlText w:val="o"/>
      <w:lvlJc w:val="left"/>
      <w:pPr>
        <w:ind w:left="1440" w:hanging="360"/>
      </w:pPr>
      <w:rPr>
        <w:rFonts w:ascii="Courier New" w:hAnsi="Courier New" w:cs="Courier New" w:hint="default"/>
      </w:rPr>
    </w:lvl>
    <w:lvl w:ilvl="2" w:tplc="0A0E2FD2" w:tentative="1">
      <w:start w:val="1"/>
      <w:numFmt w:val="bullet"/>
      <w:lvlText w:val=""/>
      <w:lvlJc w:val="left"/>
      <w:pPr>
        <w:ind w:left="2160" w:hanging="360"/>
      </w:pPr>
      <w:rPr>
        <w:rFonts w:ascii="Wingdings" w:hAnsi="Wingdings" w:hint="default"/>
      </w:rPr>
    </w:lvl>
    <w:lvl w:ilvl="3" w:tplc="DD1C0294" w:tentative="1">
      <w:start w:val="1"/>
      <w:numFmt w:val="bullet"/>
      <w:lvlText w:val=""/>
      <w:lvlJc w:val="left"/>
      <w:pPr>
        <w:ind w:left="2880" w:hanging="360"/>
      </w:pPr>
      <w:rPr>
        <w:rFonts w:ascii="Symbol" w:hAnsi="Symbol" w:hint="default"/>
      </w:rPr>
    </w:lvl>
    <w:lvl w:ilvl="4" w:tplc="4094CC16" w:tentative="1">
      <w:start w:val="1"/>
      <w:numFmt w:val="bullet"/>
      <w:lvlText w:val="o"/>
      <w:lvlJc w:val="left"/>
      <w:pPr>
        <w:ind w:left="3600" w:hanging="360"/>
      </w:pPr>
      <w:rPr>
        <w:rFonts w:ascii="Courier New" w:hAnsi="Courier New" w:cs="Courier New" w:hint="default"/>
      </w:rPr>
    </w:lvl>
    <w:lvl w:ilvl="5" w:tplc="F34EC26A" w:tentative="1">
      <w:start w:val="1"/>
      <w:numFmt w:val="bullet"/>
      <w:lvlText w:val=""/>
      <w:lvlJc w:val="left"/>
      <w:pPr>
        <w:ind w:left="4320" w:hanging="360"/>
      </w:pPr>
      <w:rPr>
        <w:rFonts w:ascii="Wingdings" w:hAnsi="Wingdings" w:hint="default"/>
      </w:rPr>
    </w:lvl>
    <w:lvl w:ilvl="6" w:tplc="D722B1B0" w:tentative="1">
      <w:start w:val="1"/>
      <w:numFmt w:val="bullet"/>
      <w:lvlText w:val=""/>
      <w:lvlJc w:val="left"/>
      <w:pPr>
        <w:ind w:left="5040" w:hanging="360"/>
      </w:pPr>
      <w:rPr>
        <w:rFonts w:ascii="Symbol" w:hAnsi="Symbol" w:hint="default"/>
      </w:rPr>
    </w:lvl>
    <w:lvl w:ilvl="7" w:tplc="45761A28" w:tentative="1">
      <w:start w:val="1"/>
      <w:numFmt w:val="bullet"/>
      <w:lvlText w:val="o"/>
      <w:lvlJc w:val="left"/>
      <w:pPr>
        <w:ind w:left="5760" w:hanging="360"/>
      </w:pPr>
      <w:rPr>
        <w:rFonts w:ascii="Courier New" w:hAnsi="Courier New" w:cs="Courier New" w:hint="default"/>
      </w:rPr>
    </w:lvl>
    <w:lvl w:ilvl="8" w:tplc="B6B85F0C" w:tentative="1">
      <w:start w:val="1"/>
      <w:numFmt w:val="bullet"/>
      <w:lvlText w:val=""/>
      <w:lvlJc w:val="left"/>
      <w:pPr>
        <w:ind w:left="6480" w:hanging="360"/>
      </w:pPr>
      <w:rPr>
        <w:rFonts w:ascii="Wingdings" w:hAnsi="Wingdings" w:hint="default"/>
      </w:rPr>
    </w:lvl>
  </w:abstractNum>
  <w:abstractNum w:abstractNumId="41" w15:restartNumberingAfterBreak="0">
    <w:nsid w:val="66895B66"/>
    <w:multiLevelType w:val="hybridMultilevel"/>
    <w:tmpl w:val="58CC0518"/>
    <w:lvl w:ilvl="0" w:tplc="BF1620D2">
      <w:start w:val="1"/>
      <w:numFmt w:val="bullet"/>
      <w:lvlText w:val=""/>
      <w:lvlJc w:val="left"/>
      <w:pPr>
        <w:ind w:left="1145" w:hanging="360"/>
      </w:pPr>
      <w:rPr>
        <w:rFonts w:ascii="Symbol" w:hAnsi="Symbol" w:hint="default"/>
      </w:rPr>
    </w:lvl>
    <w:lvl w:ilvl="1" w:tplc="5888F15A" w:tentative="1">
      <w:start w:val="1"/>
      <w:numFmt w:val="bullet"/>
      <w:lvlText w:val="o"/>
      <w:lvlJc w:val="left"/>
      <w:pPr>
        <w:ind w:left="1865" w:hanging="360"/>
      </w:pPr>
      <w:rPr>
        <w:rFonts w:ascii="Courier New" w:hAnsi="Courier New" w:cs="Courier New" w:hint="default"/>
      </w:rPr>
    </w:lvl>
    <w:lvl w:ilvl="2" w:tplc="A50C3446" w:tentative="1">
      <w:start w:val="1"/>
      <w:numFmt w:val="bullet"/>
      <w:lvlText w:val=""/>
      <w:lvlJc w:val="left"/>
      <w:pPr>
        <w:ind w:left="2585" w:hanging="360"/>
      </w:pPr>
      <w:rPr>
        <w:rFonts w:ascii="Wingdings" w:hAnsi="Wingdings" w:hint="default"/>
      </w:rPr>
    </w:lvl>
    <w:lvl w:ilvl="3" w:tplc="AB289218" w:tentative="1">
      <w:start w:val="1"/>
      <w:numFmt w:val="bullet"/>
      <w:lvlText w:val=""/>
      <w:lvlJc w:val="left"/>
      <w:pPr>
        <w:ind w:left="3305" w:hanging="360"/>
      </w:pPr>
      <w:rPr>
        <w:rFonts w:ascii="Symbol" w:hAnsi="Symbol" w:hint="default"/>
      </w:rPr>
    </w:lvl>
    <w:lvl w:ilvl="4" w:tplc="0958CCB8" w:tentative="1">
      <w:start w:val="1"/>
      <w:numFmt w:val="bullet"/>
      <w:lvlText w:val="o"/>
      <w:lvlJc w:val="left"/>
      <w:pPr>
        <w:ind w:left="4025" w:hanging="360"/>
      </w:pPr>
      <w:rPr>
        <w:rFonts w:ascii="Courier New" w:hAnsi="Courier New" w:cs="Courier New" w:hint="default"/>
      </w:rPr>
    </w:lvl>
    <w:lvl w:ilvl="5" w:tplc="5DB0AE6C" w:tentative="1">
      <w:start w:val="1"/>
      <w:numFmt w:val="bullet"/>
      <w:lvlText w:val=""/>
      <w:lvlJc w:val="left"/>
      <w:pPr>
        <w:ind w:left="4745" w:hanging="360"/>
      </w:pPr>
      <w:rPr>
        <w:rFonts w:ascii="Wingdings" w:hAnsi="Wingdings" w:hint="default"/>
      </w:rPr>
    </w:lvl>
    <w:lvl w:ilvl="6" w:tplc="F6F6E1B8" w:tentative="1">
      <w:start w:val="1"/>
      <w:numFmt w:val="bullet"/>
      <w:lvlText w:val=""/>
      <w:lvlJc w:val="left"/>
      <w:pPr>
        <w:ind w:left="5465" w:hanging="360"/>
      </w:pPr>
      <w:rPr>
        <w:rFonts w:ascii="Symbol" w:hAnsi="Symbol" w:hint="default"/>
      </w:rPr>
    </w:lvl>
    <w:lvl w:ilvl="7" w:tplc="D1DC7F1C" w:tentative="1">
      <w:start w:val="1"/>
      <w:numFmt w:val="bullet"/>
      <w:lvlText w:val="o"/>
      <w:lvlJc w:val="left"/>
      <w:pPr>
        <w:ind w:left="6185" w:hanging="360"/>
      </w:pPr>
      <w:rPr>
        <w:rFonts w:ascii="Courier New" w:hAnsi="Courier New" w:cs="Courier New" w:hint="default"/>
      </w:rPr>
    </w:lvl>
    <w:lvl w:ilvl="8" w:tplc="CDA48740" w:tentative="1">
      <w:start w:val="1"/>
      <w:numFmt w:val="bullet"/>
      <w:lvlText w:val=""/>
      <w:lvlJc w:val="left"/>
      <w:pPr>
        <w:ind w:left="6905" w:hanging="360"/>
      </w:pPr>
      <w:rPr>
        <w:rFonts w:ascii="Wingdings" w:hAnsi="Wingdings" w:hint="default"/>
      </w:rPr>
    </w:lvl>
  </w:abstractNum>
  <w:abstractNum w:abstractNumId="42"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43" w15:restartNumberingAfterBreak="0">
    <w:nsid w:val="6F345BCB"/>
    <w:multiLevelType w:val="hybridMultilevel"/>
    <w:tmpl w:val="D11A555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700429AD"/>
    <w:multiLevelType w:val="hybridMultilevel"/>
    <w:tmpl w:val="232CD4AA"/>
    <w:lvl w:ilvl="0" w:tplc="A968799A">
      <w:start w:val="1"/>
      <w:numFmt w:val="bullet"/>
      <w:lvlText w:val=""/>
      <w:lvlJc w:val="left"/>
      <w:pPr>
        <w:ind w:left="720" w:hanging="360"/>
      </w:pPr>
      <w:rPr>
        <w:rFonts w:ascii="Symbol" w:hAnsi="Symbol" w:hint="default"/>
      </w:rPr>
    </w:lvl>
    <w:lvl w:ilvl="1" w:tplc="7236FC90" w:tentative="1">
      <w:start w:val="1"/>
      <w:numFmt w:val="bullet"/>
      <w:lvlText w:val="o"/>
      <w:lvlJc w:val="left"/>
      <w:pPr>
        <w:ind w:left="1440" w:hanging="360"/>
      </w:pPr>
      <w:rPr>
        <w:rFonts w:ascii="Courier New" w:hAnsi="Courier New" w:cs="Courier New" w:hint="default"/>
      </w:rPr>
    </w:lvl>
    <w:lvl w:ilvl="2" w:tplc="AE50AF56" w:tentative="1">
      <w:start w:val="1"/>
      <w:numFmt w:val="bullet"/>
      <w:lvlText w:val=""/>
      <w:lvlJc w:val="left"/>
      <w:pPr>
        <w:ind w:left="2160" w:hanging="360"/>
      </w:pPr>
      <w:rPr>
        <w:rFonts w:ascii="Wingdings" w:hAnsi="Wingdings" w:hint="default"/>
      </w:rPr>
    </w:lvl>
    <w:lvl w:ilvl="3" w:tplc="0B2A8740" w:tentative="1">
      <w:start w:val="1"/>
      <w:numFmt w:val="bullet"/>
      <w:lvlText w:val=""/>
      <w:lvlJc w:val="left"/>
      <w:pPr>
        <w:ind w:left="2880" w:hanging="360"/>
      </w:pPr>
      <w:rPr>
        <w:rFonts w:ascii="Symbol" w:hAnsi="Symbol" w:hint="default"/>
      </w:rPr>
    </w:lvl>
    <w:lvl w:ilvl="4" w:tplc="32B23354" w:tentative="1">
      <w:start w:val="1"/>
      <w:numFmt w:val="bullet"/>
      <w:lvlText w:val="o"/>
      <w:lvlJc w:val="left"/>
      <w:pPr>
        <w:ind w:left="3600" w:hanging="360"/>
      </w:pPr>
      <w:rPr>
        <w:rFonts w:ascii="Courier New" w:hAnsi="Courier New" w:cs="Courier New" w:hint="default"/>
      </w:rPr>
    </w:lvl>
    <w:lvl w:ilvl="5" w:tplc="63C4C4D0" w:tentative="1">
      <w:start w:val="1"/>
      <w:numFmt w:val="bullet"/>
      <w:lvlText w:val=""/>
      <w:lvlJc w:val="left"/>
      <w:pPr>
        <w:ind w:left="4320" w:hanging="360"/>
      </w:pPr>
      <w:rPr>
        <w:rFonts w:ascii="Wingdings" w:hAnsi="Wingdings" w:hint="default"/>
      </w:rPr>
    </w:lvl>
    <w:lvl w:ilvl="6" w:tplc="FC04F016" w:tentative="1">
      <w:start w:val="1"/>
      <w:numFmt w:val="bullet"/>
      <w:lvlText w:val=""/>
      <w:lvlJc w:val="left"/>
      <w:pPr>
        <w:ind w:left="5040" w:hanging="360"/>
      </w:pPr>
      <w:rPr>
        <w:rFonts w:ascii="Symbol" w:hAnsi="Symbol" w:hint="default"/>
      </w:rPr>
    </w:lvl>
    <w:lvl w:ilvl="7" w:tplc="1C1A9C5A" w:tentative="1">
      <w:start w:val="1"/>
      <w:numFmt w:val="bullet"/>
      <w:lvlText w:val="o"/>
      <w:lvlJc w:val="left"/>
      <w:pPr>
        <w:ind w:left="5760" w:hanging="360"/>
      </w:pPr>
      <w:rPr>
        <w:rFonts w:ascii="Courier New" w:hAnsi="Courier New" w:cs="Courier New" w:hint="default"/>
      </w:rPr>
    </w:lvl>
    <w:lvl w:ilvl="8" w:tplc="9292827C" w:tentative="1">
      <w:start w:val="1"/>
      <w:numFmt w:val="bullet"/>
      <w:lvlText w:val=""/>
      <w:lvlJc w:val="left"/>
      <w:pPr>
        <w:ind w:left="6480" w:hanging="360"/>
      </w:pPr>
      <w:rPr>
        <w:rFonts w:ascii="Wingdings" w:hAnsi="Wingdings" w:hint="default"/>
      </w:rPr>
    </w:lvl>
  </w:abstractNum>
  <w:abstractNum w:abstractNumId="45" w15:restartNumberingAfterBreak="0">
    <w:nsid w:val="73014F76"/>
    <w:multiLevelType w:val="hybridMultilevel"/>
    <w:tmpl w:val="5EE044C4"/>
    <w:lvl w:ilvl="0" w:tplc="4E883764">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46" w15:restartNumberingAfterBreak="0">
    <w:nsid w:val="76377788"/>
    <w:multiLevelType w:val="hybridMultilevel"/>
    <w:tmpl w:val="A790CFC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78ED728A"/>
    <w:multiLevelType w:val="hybridMultilevel"/>
    <w:tmpl w:val="4CFCC620"/>
    <w:lvl w:ilvl="0" w:tplc="60CE1CB0">
      <w:start w:val="1"/>
      <w:numFmt w:val="decimal"/>
      <w:lvlText w:val="%1."/>
      <w:lvlJc w:val="left"/>
      <w:pPr>
        <w:ind w:left="720" w:hanging="360"/>
      </w:pPr>
      <w:rPr>
        <w:rFonts w:hint="default"/>
        <w:b/>
        <w:bCs/>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49" w15:restartNumberingAfterBreak="0">
    <w:nsid w:val="7F2C0D28"/>
    <w:multiLevelType w:val="multilevel"/>
    <w:tmpl w:val="B462B344"/>
    <w:lvl w:ilvl="0">
      <w:start w:val="5"/>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34"/>
  </w:num>
  <w:num w:numId="7">
    <w:abstractNumId w:val="15"/>
  </w:num>
  <w:num w:numId="8">
    <w:abstractNumId w:val="9"/>
  </w:num>
  <w:num w:numId="9">
    <w:abstractNumId w:val="42"/>
  </w:num>
  <w:num w:numId="10">
    <w:abstractNumId w:val="25"/>
  </w:num>
  <w:num w:numId="11">
    <w:abstractNumId w:val="28"/>
  </w:num>
  <w:num w:numId="12">
    <w:abstractNumId w:val="22"/>
  </w:num>
  <w:num w:numId="13">
    <w:abstractNumId w:val="48"/>
  </w:num>
  <w:num w:numId="14">
    <w:abstractNumId w:val="21"/>
  </w:num>
  <w:num w:numId="15">
    <w:abstractNumId w:val="37"/>
  </w:num>
  <w:num w:numId="16">
    <w:abstractNumId w:val="16"/>
  </w:num>
  <w:num w:numId="17">
    <w:abstractNumId w:val="19"/>
  </w:num>
  <w:num w:numId="18">
    <w:abstractNumId w:val="18"/>
  </w:num>
  <w:num w:numId="19">
    <w:abstractNumId w:val="32"/>
  </w:num>
  <w:num w:numId="20">
    <w:abstractNumId w:val="45"/>
  </w:num>
  <w:num w:numId="21">
    <w:abstractNumId w:val="26"/>
  </w:num>
  <w:num w:numId="22">
    <w:abstractNumId w:val="5"/>
  </w:num>
  <w:num w:numId="23">
    <w:abstractNumId w:val="24"/>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354" w:hanging="504"/>
        </w:pPr>
        <w:rPr>
          <w:rFonts w:hint="default"/>
          <w:b/>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17"/>
  </w:num>
  <w:num w:numId="25">
    <w:abstractNumId w:val="38"/>
  </w:num>
  <w:num w:numId="26">
    <w:abstractNumId w:val="14"/>
  </w:num>
  <w:num w:numId="27">
    <w:abstractNumId w:val="47"/>
  </w:num>
  <w:num w:numId="28">
    <w:abstractNumId w:val="30"/>
  </w:num>
  <w:num w:numId="29">
    <w:abstractNumId w:val="10"/>
  </w:num>
  <w:num w:numId="30">
    <w:abstractNumId w:val="43"/>
  </w:num>
  <w:num w:numId="31">
    <w:abstractNumId w:val="46"/>
  </w:num>
  <w:num w:numId="32">
    <w:abstractNumId w:val="13"/>
  </w:num>
  <w:num w:numId="33">
    <w:abstractNumId w:val="12"/>
  </w:num>
  <w:num w:numId="34">
    <w:abstractNumId w:val="8"/>
  </w:num>
  <w:num w:numId="35">
    <w:abstractNumId w:val="41"/>
  </w:num>
  <w:num w:numId="36">
    <w:abstractNumId w:val="40"/>
  </w:num>
  <w:num w:numId="37">
    <w:abstractNumId w:val="39"/>
  </w:num>
  <w:num w:numId="38">
    <w:abstractNumId w:val="44"/>
  </w:num>
  <w:num w:numId="39">
    <w:abstractNumId w:val="6"/>
  </w:num>
  <w:num w:numId="40">
    <w:abstractNumId w:val="36"/>
  </w:num>
  <w:num w:numId="41">
    <w:abstractNumId w:val="49"/>
  </w:num>
  <w:num w:numId="42">
    <w:abstractNumId w:val="35"/>
  </w:num>
  <w:num w:numId="43">
    <w:abstractNumId w:val="31"/>
  </w:num>
  <w:num w:numId="44">
    <w:abstractNumId w:val="11"/>
  </w:num>
  <w:num w:numId="45">
    <w:abstractNumId w:val="24"/>
  </w:num>
  <w:num w:numId="46">
    <w:abstractNumId w:val="7"/>
  </w:num>
  <w:num w:numId="47">
    <w:abstractNumId w:val="27"/>
  </w:num>
  <w:num w:numId="48">
    <w:abstractNumId w:val="20"/>
  </w:num>
  <w:num w:numId="49">
    <w:abstractNumId w:val="33"/>
  </w:num>
  <w:num w:numId="50">
    <w:abstractNumId w:val="29"/>
  </w:num>
  <w:num w:numId="51">
    <w:abstractNumId w:val="2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0FB"/>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E17"/>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1FD"/>
    <w:rsid w:val="000462F5"/>
    <w:rsid w:val="0004657E"/>
    <w:rsid w:val="00046F1F"/>
    <w:rsid w:val="0004714F"/>
    <w:rsid w:val="00047191"/>
    <w:rsid w:val="0004728C"/>
    <w:rsid w:val="000473A3"/>
    <w:rsid w:val="0005060C"/>
    <w:rsid w:val="00050B39"/>
    <w:rsid w:val="000511DE"/>
    <w:rsid w:val="000512BF"/>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5DC2"/>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641"/>
    <w:rsid w:val="00067FC3"/>
    <w:rsid w:val="000701FD"/>
    <w:rsid w:val="00070496"/>
    <w:rsid w:val="0007071C"/>
    <w:rsid w:val="000710A6"/>
    <w:rsid w:val="00071858"/>
    <w:rsid w:val="00071A5C"/>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D6A"/>
    <w:rsid w:val="00080F1C"/>
    <w:rsid w:val="00080F7F"/>
    <w:rsid w:val="000812B9"/>
    <w:rsid w:val="00081718"/>
    <w:rsid w:val="00082301"/>
    <w:rsid w:val="00082A28"/>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A6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74B"/>
    <w:rsid w:val="000C0A8B"/>
    <w:rsid w:val="000C1D80"/>
    <w:rsid w:val="000C1F7F"/>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4DAB"/>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122"/>
    <w:rsid w:val="000E644D"/>
    <w:rsid w:val="000E6809"/>
    <w:rsid w:val="000E68AC"/>
    <w:rsid w:val="000E6B79"/>
    <w:rsid w:val="000E6F81"/>
    <w:rsid w:val="000E7024"/>
    <w:rsid w:val="000E708F"/>
    <w:rsid w:val="000E752C"/>
    <w:rsid w:val="000E79C9"/>
    <w:rsid w:val="000E7FFC"/>
    <w:rsid w:val="000F002C"/>
    <w:rsid w:val="000F0C2B"/>
    <w:rsid w:val="000F14A4"/>
    <w:rsid w:val="000F19E9"/>
    <w:rsid w:val="000F1BA9"/>
    <w:rsid w:val="000F1EF7"/>
    <w:rsid w:val="000F27CA"/>
    <w:rsid w:val="000F320C"/>
    <w:rsid w:val="000F340A"/>
    <w:rsid w:val="000F36D8"/>
    <w:rsid w:val="000F39CE"/>
    <w:rsid w:val="000F3BA3"/>
    <w:rsid w:val="000F3F80"/>
    <w:rsid w:val="000F41C3"/>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3EA7"/>
    <w:rsid w:val="0013405E"/>
    <w:rsid w:val="001341F6"/>
    <w:rsid w:val="00134916"/>
    <w:rsid w:val="00135714"/>
    <w:rsid w:val="00135A67"/>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47B6C"/>
    <w:rsid w:val="001503CC"/>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AFA"/>
    <w:rsid w:val="00182C92"/>
    <w:rsid w:val="00182F89"/>
    <w:rsid w:val="001832B9"/>
    <w:rsid w:val="0018333C"/>
    <w:rsid w:val="00183802"/>
    <w:rsid w:val="00183D5C"/>
    <w:rsid w:val="00183E33"/>
    <w:rsid w:val="00183FD7"/>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4A4"/>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B8D"/>
    <w:rsid w:val="001C3BBD"/>
    <w:rsid w:val="001C4A6D"/>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66A"/>
    <w:rsid w:val="001D076C"/>
    <w:rsid w:val="001D095F"/>
    <w:rsid w:val="001D0AA2"/>
    <w:rsid w:val="001D0AA5"/>
    <w:rsid w:val="001D0BCC"/>
    <w:rsid w:val="001D0DA0"/>
    <w:rsid w:val="001D1726"/>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3F43"/>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545"/>
    <w:rsid w:val="00211932"/>
    <w:rsid w:val="0021195B"/>
    <w:rsid w:val="00211CFB"/>
    <w:rsid w:val="00212938"/>
    <w:rsid w:val="00212C4D"/>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565C"/>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77EB5"/>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461"/>
    <w:rsid w:val="002938BC"/>
    <w:rsid w:val="00294256"/>
    <w:rsid w:val="002943C4"/>
    <w:rsid w:val="00294D49"/>
    <w:rsid w:val="00294F1D"/>
    <w:rsid w:val="002953AB"/>
    <w:rsid w:val="002957BF"/>
    <w:rsid w:val="002959C7"/>
    <w:rsid w:val="00295AF5"/>
    <w:rsid w:val="002965C0"/>
    <w:rsid w:val="00296CAC"/>
    <w:rsid w:val="00296D9B"/>
    <w:rsid w:val="00296F94"/>
    <w:rsid w:val="0029723D"/>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2F7C"/>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951"/>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18F4"/>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0DA5"/>
    <w:rsid w:val="0033152D"/>
    <w:rsid w:val="00331A46"/>
    <w:rsid w:val="0033241D"/>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7213"/>
    <w:rsid w:val="00340041"/>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C5C"/>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3FFD"/>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6851"/>
    <w:rsid w:val="003B70B9"/>
    <w:rsid w:val="003B7161"/>
    <w:rsid w:val="003B7714"/>
    <w:rsid w:val="003B7BF0"/>
    <w:rsid w:val="003B7F02"/>
    <w:rsid w:val="003B7F5A"/>
    <w:rsid w:val="003C0289"/>
    <w:rsid w:val="003C04F3"/>
    <w:rsid w:val="003C070B"/>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280"/>
    <w:rsid w:val="003D0782"/>
    <w:rsid w:val="003D0A41"/>
    <w:rsid w:val="003D1792"/>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9C"/>
    <w:rsid w:val="003E55A1"/>
    <w:rsid w:val="003E5915"/>
    <w:rsid w:val="003E5C11"/>
    <w:rsid w:val="003E5FE0"/>
    <w:rsid w:val="003E608C"/>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1145"/>
    <w:rsid w:val="004011F8"/>
    <w:rsid w:val="004014E8"/>
    <w:rsid w:val="0040208C"/>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61D"/>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6B73"/>
    <w:rsid w:val="00427500"/>
    <w:rsid w:val="00427598"/>
    <w:rsid w:val="004277DD"/>
    <w:rsid w:val="0042781C"/>
    <w:rsid w:val="00427EE2"/>
    <w:rsid w:val="0043068F"/>
    <w:rsid w:val="00430AEC"/>
    <w:rsid w:val="00431063"/>
    <w:rsid w:val="0043150F"/>
    <w:rsid w:val="00431A5B"/>
    <w:rsid w:val="0043240D"/>
    <w:rsid w:val="004326D0"/>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78A"/>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6EB"/>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1DA6"/>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05"/>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80A"/>
    <w:rsid w:val="00494BA6"/>
    <w:rsid w:val="00494F8B"/>
    <w:rsid w:val="00496B41"/>
    <w:rsid w:val="00496BDD"/>
    <w:rsid w:val="00496C19"/>
    <w:rsid w:val="00496D05"/>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95D"/>
    <w:rsid w:val="004C6A35"/>
    <w:rsid w:val="004C6E4F"/>
    <w:rsid w:val="004C7134"/>
    <w:rsid w:val="004C74FE"/>
    <w:rsid w:val="004C79CA"/>
    <w:rsid w:val="004D0116"/>
    <w:rsid w:val="004D0264"/>
    <w:rsid w:val="004D066C"/>
    <w:rsid w:val="004D09ED"/>
    <w:rsid w:val="004D0EFC"/>
    <w:rsid w:val="004D162A"/>
    <w:rsid w:val="004D1808"/>
    <w:rsid w:val="004D1B80"/>
    <w:rsid w:val="004D1EFF"/>
    <w:rsid w:val="004D1FA4"/>
    <w:rsid w:val="004D2E3F"/>
    <w:rsid w:val="004D2E62"/>
    <w:rsid w:val="004D31B1"/>
    <w:rsid w:val="004D3276"/>
    <w:rsid w:val="004D37C8"/>
    <w:rsid w:val="004D39FA"/>
    <w:rsid w:val="004D3DBB"/>
    <w:rsid w:val="004D4126"/>
    <w:rsid w:val="004D412C"/>
    <w:rsid w:val="004D477B"/>
    <w:rsid w:val="004D4804"/>
    <w:rsid w:val="004D587C"/>
    <w:rsid w:val="004D5B38"/>
    <w:rsid w:val="004D5B42"/>
    <w:rsid w:val="004D5F67"/>
    <w:rsid w:val="004D667F"/>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69"/>
    <w:rsid w:val="00504A53"/>
    <w:rsid w:val="00504D8D"/>
    <w:rsid w:val="00504EE6"/>
    <w:rsid w:val="00505648"/>
    <w:rsid w:val="005057C7"/>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168"/>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419"/>
    <w:rsid w:val="005816B0"/>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6756"/>
    <w:rsid w:val="00586940"/>
    <w:rsid w:val="005873FD"/>
    <w:rsid w:val="0058744F"/>
    <w:rsid w:val="00587C94"/>
    <w:rsid w:val="00587C95"/>
    <w:rsid w:val="00587CE5"/>
    <w:rsid w:val="00587D6A"/>
    <w:rsid w:val="005904D8"/>
    <w:rsid w:val="00590615"/>
    <w:rsid w:val="00590737"/>
    <w:rsid w:val="00590AF2"/>
    <w:rsid w:val="00590AF5"/>
    <w:rsid w:val="00590DD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2D"/>
    <w:rsid w:val="005A7DAB"/>
    <w:rsid w:val="005A7FF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412"/>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0A2"/>
    <w:rsid w:val="00602AF4"/>
    <w:rsid w:val="006031C5"/>
    <w:rsid w:val="00603230"/>
    <w:rsid w:val="00603F3A"/>
    <w:rsid w:val="00604023"/>
    <w:rsid w:val="006040D9"/>
    <w:rsid w:val="00604406"/>
    <w:rsid w:val="00604B3D"/>
    <w:rsid w:val="0060556C"/>
    <w:rsid w:val="00605916"/>
    <w:rsid w:val="00605AFD"/>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66DF"/>
    <w:rsid w:val="006671D0"/>
    <w:rsid w:val="006674AC"/>
    <w:rsid w:val="006674E3"/>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17A"/>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2A3"/>
    <w:rsid w:val="006C64A3"/>
    <w:rsid w:val="006C70F2"/>
    <w:rsid w:val="006C77D2"/>
    <w:rsid w:val="006D039B"/>
    <w:rsid w:val="006D0418"/>
    <w:rsid w:val="006D08A6"/>
    <w:rsid w:val="006D08C9"/>
    <w:rsid w:val="006D0A51"/>
    <w:rsid w:val="006D0F86"/>
    <w:rsid w:val="006D105D"/>
    <w:rsid w:val="006D17A9"/>
    <w:rsid w:val="006D1A5B"/>
    <w:rsid w:val="006D216E"/>
    <w:rsid w:val="006D2B78"/>
    <w:rsid w:val="006D375F"/>
    <w:rsid w:val="006D3F6A"/>
    <w:rsid w:val="006D427F"/>
    <w:rsid w:val="006D42AC"/>
    <w:rsid w:val="006D45AD"/>
    <w:rsid w:val="006D4700"/>
    <w:rsid w:val="006D5389"/>
    <w:rsid w:val="006D564E"/>
    <w:rsid w:val="006D57DA"/>
    <w:rsid w:val="006D585E"/>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D"/>
    <w:rsid w:val="006E508E"/>
    <w:rsid w:val="006E5292"/>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00D"/>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68B"/>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B67"/>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47E0B"/>
    <w:rsid w:val="007508E8"/>
    <w:rsid w:val="00750F30"/>
    <w:rsid w:val="0075112C"/>
    <w:rsid w:val="00751345"/>
    <w:rsid w:val="007513FF"/>
    <w:rsid w:val="00751503"/>
    <w:rsid w:val="0075161C"/>
    <w:rsid w:val="0075182A"/>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970"/>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AE7"/>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0E6C"/>
    <w:rsid w:val="0078151D"/>
    <w:rsid w:val="0078162F"/>
    <w:rsid w:val="00781760"/>
    <w:rsid w:val="00781C7D"/>
    <w:rsid w:val="007822B7"/>
    <w:rsid w:val="007826E9"/>
    <w:rsid w:val="0078275B"/>
    <w:rsid w:val="007827AE"/>
    <w:rsid w:val="007838E0"/>
    <w:rsid w:val="00783AC1"/>
    <w:rsid w:val="00783D3D"/>
    <w:rsid w:val="00783DA3"/>
    <w:rsid w:val="00783FE0"/>
    <w:rsid w:val="00784069"/>
    <w:rsid w:val="00784245"/>
    <w:rsid w:val="0078446A"/>
    <w:rsid w:val="0078483F"/>
    <w:rsid w:val="00785434"/>
    <w:rsid w:val="00785452"/>
    <w:rsid w:val="00786126"/>
    <w:rsid w:val="007861AE"/>
    <w:rsid w:val="00786351"/>
    <w:rsid w:val="00786641"/>
    <w:rsid w:val="0078684F"/>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A2"/>
    <w:rsid w:val="007B06F2"/>
    <w:rsid w:val="007B0A4C"/>
    <w:rsid w:val="007B0D90"/>
    <w:rsid w:val="007B0DE9"/>
    <w:rsid w:val="007B0FAE"/>
    <w:rsid w:val="007B157B"/>
    <w:rsid w:val="007B18C1"/>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0E2F"/>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6DC"/>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26F"/>
    <w:rsid w:val="007F45F1"/>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693"/>
    <w:rsid w:val="00820AB6"/>
    <w:rsid w:val="00820F97"/>
    <w:rsid w:val="00821FAB"/>
    <w:rsid w:val="00821FFC"/>
    <w:rsid w:val="00822023"/>
    <w:rsid w:val="00822110"/>
    <w:rsid w:val="00822126"/>
    <w:rsid w:val="0082244A"/>
    <w:rsid w:val="0082252A"/>
    <w:rsid w:val="00822AB2"/>
    <w:rsid w:val="008233DE"/>
    <w:rsid w:val="0082340C"/>
    <w:rsid w:val="00823417"/>
    <w:rsid w:val="00824308"/>
    <w:rsid w:val="00824B77"/>
    <w:rsid w:val="00825055"/>
    <w:rsid w:val="008253F0"/>
    <w:rsid w:val="0082554E"/>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2C47"/>
    <w:rsid w:val="00852E1A"/>
    <w:rsid w:val="008534BA"/>
    <w:rsid w:val="00853509"/>
    <w:rsid w:val="008537B1"/>
    <w:rsid w:val="00853950"/>
    <w:rsid w:val="008541A6"/>
    <w:rsid w:val="008543F3"/>
    <w:rsid w:val="008548EE"/>
    <w:rsid w:val="008549EA"/>
    <w:rsid w:val="00854CDD"/>
    <w:rsid w:val="00856113"/>
    <w:rsid w:val="008561D6"/>
    <w:rsid w:val="0085621D"/>
    <w:rsid w:val="008569D0"/>
    <w:rsid w:val="008577B0"/>
    <w:rsid w:val="008605D1"/>
    <w:rsid w:val="00860D9E"/>
    <w:rsid w:val="00861952"/>
    <w:rsid w:val="00861C0B"/>
    <w:rsid w:val="00861D98"/>
    <w:rsid w:val="0086269D"/>
    <w:rsid w:val="008627B7"/>
    <w:rsid w:val="00862889"/>
    <w:rsid w:val="008629D9"/>
    <w:rsid w:val="00863622"/>
    <w:rsid w:val="00864141"/>
    <w:rsid w:val="008649A8"/>
    <w:rsid w:val="00864D78"/>
    <w:rsid w:val="0086500A"/>
    <w:rsid w:val="00865012"/>
    <w:rsid w:val="008653DE"/>
    <w:rsid w:val="008654DB"/>
    <w:rsid w:val="00865AEE"/>
    <w:rsid w:val="00865AFF"/>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184A"/>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31F"/>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E7FE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6318"/>
    <w:rsid w:val="008F6556"/>
    <w:rsid w:val="008F6700"/>
    <w:rsid w:val="008F6FE8"/>
    <w:rsid w:val="008F75F4"/>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523"/>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EF7"/>
    <w:rsid w:val="00922FEC"/>
    <w:rsid w:val="009231E7"/>
    <w:rsid w:val="00923279"/>
    <w:rsid w:val="009232CB"/>
    <w:rsid w:val="0092365B"/>
    <w:rsid w:val="00923764"/>
    <w:rsid w:val="00923874"/>
    <w:rsid w:val="0092389E"/>
    <w:rsid w:val="00923B1E"/>
    <w:rsid w:val="00923DE1"/>
    <w:rsid w:val="00924A82"/>
    <w:rsid w:val="00924CDA"/>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3D3C"/>
    <w:rsid w:val="00934482"/>
    <w:rsid w:val="0093484B"/>
    <w:rsid w:val="00934BDD"/>
    <w:rsid w:val="0093536D"/>
    <w:rsid w:val="009354C1"/>
    <w:rsid w:val="009354CC"/>
    <w:rsid w:val="00935C2C"/>
    <w:rsid w:val="00935EC1"/>
    <w:rsid w:val="00936286"/>
    <w:rsid w:val="009364E6"/>
    <w:rsid w:val="009366FB"/>
    <w:rsid w:val="0093696F"/>
    <w:rsid w:val="00936DD8"/>
    <w:rsid w:val="0093785D"/>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A28"/>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4B4F"/>
    <w:rsid w:val="00985A0D"/>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3C86"/>
    <w:rsid w:val="009D4525"/>
    <w:rsid w:val="009D47CB"/>
    <w:rsid w:val="009D48D2"/>
    <w:rsid w:val="009D49E0"/>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79E"/>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1C6E"/>
    <w:rsid w:val="00A0299E"/>
    <w:rsid w:val="00A03083"/>
    <w:rsid w:val="00A035D5"/>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0B"/>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0F97"/>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784"/>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64E"/>
    <w:rsid w:val="00AA6BD5"/>
    <w:rsid w:val="00AA7B5A"/>
    <w:rsid w:val="00AA7C80"/>
    <w:rsid w:val="00AA7D62"/>
    <w:rsid w:val="00AB0C5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6F1A"/>
    <w:rsid w:val="00AC7584"/>
    <w:rsid w:val="00AC7AD7"/>
    <w:rsid w:val="00AD02E2"/>
    <w:rsid w:val="00AD0875"/>
    <w:rsid w:val="00AD0AB4"/>
    <w:rsid w:val="00AD0B50"/>
    <w:rsid w:val="00AD1249"/>
    <w:rsid w:val="00AD1710"/>
    <w:rsid w:val="00AD28A3"/>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07B63"/>
    <w:rsid w:val="00B10FB1"/>
    <w:rsid w:val="00B11117"/>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3F01"/>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08C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F1"/>
    <w:rsid w:val="00B6067A"/>
    <w:rsid w:val="00B608E3"/>
    <w:rsid w:val="00B60C9C"/>
    <w:rsid w:val="00B61603"/>
    <w:rsid w:val="00B61D6A"/>
    <w:rsid w:val="00B6280B"/>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2F7"/>
    <w:rsid w:val="00BD63CC"/>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440"/>
    <w:rsid w:val="00BE4986"/>
    <w:rsid w:val="00BE5129"/>
    <w:rsid w:val="00BE522C"/>
    <w:rsid w:val="00BE6041"/>
    <w:rsid w:val="00BE6AFA"/>
    <w:rsid w:val="00BE6FFA"/>
    <w:rsid w:val="00BE72B4"/>
    <w:rsid w:val="00BE72C3"/>
    <w:rsid w:val="00BE7C87"/>
    <w:rsid w:val="00BE7F4E"/>
    <w:rsid w:val="00BF032B"/>
    <w:rsid w:val="00BF04E9"/>
    <w:rsid w:val="00BF0D26"/>
    <w:rsid w:val="00BF1D21"/>
    <w:rsid w:val="00BF2576"/>
    <w:rsid w:val="00BF2D20"/>
    <w:rsid w:val="00BF2D82"/>
    <w:rsid w:val="00BF2E48"/>
    <w:rsid w:val="00BF36C4"/>
    <w:rsid w:val="00BF3B24"/>
    <w:rsid w:val="00BF3B32"/>
    <w:rsid w:val="00BF3F80"/>
    <w:rsid w:val="00BF40BD"/>
    <w:rsid w:val="00BF49DC"/>
    <w:rsid w:val="00BF4E2A"/>
    <w:rsid w:val="00BF5027"/>
    <w:rsid w:val="00BF50C4"/>
    <w:rsid w:val="00BF54C0"/>
    <w:rsid w:val="00BF554C"/>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789"/>
    <w:rsid w:val="00C178C9"/>
    <w:rsid w:val="00C17FD9"/>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D90"/>
    <w:rsid w:val="00C44F1A"/>
    <w:rsid w:val="00C45187"/>
    <w:rsid w:val="00C45195"/>
    <w:rsid w:val="00C452B8"/>
    <w:rsid w:val="00C45362"/>
    <w:rsid w:val="00C45399"/>
    <w:rsid w:val="00C45A2A"/>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9F8"/>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054"/>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77F"/>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1C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69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0"/>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6813"/>
    <w:rsid w:val="00D37216"/>
    <w:rsid w:val="00D37480"/>
    <w:rsid w:val="00D375E0"/>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7A12"/>
    <w:rsid w:val="00D47BE2"/>
    <w:rsid w:val="00D50378"/>
    <w:rsid w:val="00D50F35"/>
    <w:rsid w:val="00D510C1"/>
    <w:rsid w:val="00D513DC"/>
    <w:rsid w:val="00D5158E"/>
    <w:rsid w:val="00D517A5"/>
    <w:rsid w:val="00D51DDC"/>
    <w:rsid w:val="00D523EF"/>
    <w:rsid w:val="00D52745"/>
    <w:rsid w:val="00D52FCE"/>
    <w:rsid w:val="00D537F5"/>
    <w:rsid w:val="00D53B02"/>
    <w:rsid w:val="00D53BA7"/>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BBE"/>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C9E"/>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A8C"/>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183"/>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5B"/>
    <w:rsid w:val="00E37AD3"/>
    <w:rsid w:val="00E37C29"/>
    <w:rsid w:val="00E37C3E"/>
    <w:rsid w:val="00E37D9A"/>
    <w:rsid w:val="00E37E35"/>
    <w:rsid w:val="00E40011"/>
    <w:rsid w:val="00E402CF"/>
    <w:rsid w:val="00E402DC"/>
    <w:rsid w:val="00E4031F"/>
    <w:rsid w:val="00E403EB"/>
    <w:rsid w:val="00E40437"/>
    <w:rsid w:val="00E40F7B"/>
    <w:rsid w:val="00E410C5"/>
    <w:rsid w:val="00E4171D"/>
    <w:rsid w:val="00E41B12"/>
    <w:rsid w:val="00E41D82"/>
    <w:rsid w:val="00E4328F"/>
    <w:rsid w:val="00E433D4"/>
    <w:rsid w:val="00E43524"/>
    <w:rsid w:val="00E43A42"/>
    <w:rsid w:val="00E43B1B"/>
    <w:rsid w:val="00E44B1B"/>
    <w:rsid w:val="00E45394"/>
    <w:rsid w:val="00E45D2E"/>
    <w:rsid w:val="00E45D76"/>
    <w:rsid w:val="00E46200"/>
    <w:rsid w:val="00E46559"/>
    <w:rsid w:val="00E468A0"/>
    <w:rsid w:val="00E468AC"/>
    <w:rsid w:val="00E46A72"/>
    <w:rsid w:val="00E46AD4"/>
    <w:rsid w:val="00E46B67"/>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45C"/>
    <w:rsid w:val="00E54C80"/>
    <w:rsid w:val="00E55055"/>
    <w:rsid w:val="00E55146"/>
    <w:rsid w:val="00E552A1"/>
    <w:rsid w:val="00E5535D"/>
    <w:rsid w:val="00E55808"/>
    <w:rsid w:val="00E55A6C"/>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061"/>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96E"/>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B7C"/>
    <w:rsid w:val="00EB030C"/>
    <w:rsid w:val="00EB058F"/>
    <w:rsid w:val="00EB0CFC"/>
    <w:rsid w:val="00EB113C"/>
    <w:rsid w:val="00EB14EC"/>
    <w:rsid w:val="00EB1640"/>
    <w:rsid w:val="00EB1C85"/>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A5E"/>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C7433"/>
    <w:rsid w:val="00ED009A"/>
    <w:rsid w:val="00ED0A2F"/>
    <w:rsid w:val="00ED0BD1"/>
    <w:rsid w:val="00ED0FF7"/>
    <w:rsid w:val="00ED11FA"/>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0D5"/>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5E4B"/>
    <w:rsid w:val="00F17111"/>
    <w:rsid w:val="00F171C0"/>
    <w:rsid w:val="00F173D4"/>
    <w:rsid w:val="00F174FF"/>
    <w:rsid w:val="00F17D49"/>
    <w:rsid w:val="00F20085"/>
    <w:rsid w:val="00F204C6"/>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B29"/>
    <w:rsid w:val="00F36D74"/>
    <w:rsid w:val="00F3714B"/>
    <w:rsid w:val="00F37337"/>
    <w:rsid w:val="00F40365"/>
    <w:rsid w:val="00F40563"/>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51B"/>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77DF8"/>
    <w:rsid w:val="00F80225"/>
    <w:rsid w:val="00F80719"/>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C0AA0"/>
    <w:rsid w:val="00FC0F5A"/>
    <w:rsid w:val="00FC15B4"/>
    <w:rsid w:val="00FC22FF"/>
    <w:rsid w:val="00FC26C5"/>
    <w:rsid w:val="00FC3428"/>
    <w:rsid w:val="00FC35F2"/>
    <w:rsid w:val="00FC36F6"/>
    <w:rsid w:val="00FC3C5E"/>
    <w:rsid w:val="00FC3F9F"/>
    <w:rsid w:val="00FC4DEC"/>
    <w:rsid w:val="00FC50A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1594F"/>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D41"/>
    <w:rPr>
      <w:rFonts w:ascii="Arial" w:hAnsi="Arial"/>
      <w:color w:val="000000"/>
    </w:rPr>
  </w:style>
  <w:style w:type="paragraph" w:styleId="Ttulo1">
    <w:name w:val="heading 1"/>
    <w:aliases w:val="B,B Car,C),C) Car,Rubro (A,Rubro (A Car,Rubro (A Car Car,Rubro (A Car1"/>
    <w:basedOn w:val="Normal"/>
    <w:next w:val="Normal"/>
    <w:link w:val="Ttulo1Car"/>
    <w:uiPriority w:val="9"/>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uiPriority w:val="9"/>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link w:val="Ttulo3"/>
    <w:uiPriority w:val="9"/>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Ha"/>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iPriority w:val="99"/>
    <w:unhideWhenUsed/>
    <w:qFormat/>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uiPriority w:val="99"/>
    <w:rsid w:val="00D45CB5"/>
    <w:rPr>
      <w:rFonts w:cs="Times New Roman"/>
      <w:color w:val="000000"/>
      <w:sz w:val="20"/>
      <w:szCs w:val="20"/>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
    <w:unhideWhenUsed/>
    <w:rsid w:val="00D45CB5"/>
    <w:rPr>
      <w:vertAlign w:val="superscript"/>
    </w:rPr>
  </w:style>
  <w:style w:type="character" w:styleId="Hipervnculo">
    <w:name w:val="Hyperlink"/>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paragraph" w:customStyle="1" w:styleId="Style10">
    <w:name w:val="Style 1"/>
    <w:basedOn w:val="Normal"/>
    <w:uiPriority w:val="99"/>
    <w:rsid w:val="00915523"/>
    <w:pPr>
      <w:widowControl w:val="0"/>
      <w:autoSpaceDE w:val="0"/>
      <w:autoSpaceDN w:val="0"/>
      <w:adjustRightInd w:val="0"/>
    </w:pPr>
    <w:rPr>
      <w:rFonts w:ascii="Times New Roman" w:eastAsiaTheme="minorEastAsia" w:hAnsi="Times New Roman"/>
      <w:color w:val="auto"/>
      <w:lang w:val="en-US"/>
    </w:rPr>
  </w:style>
  <w:style w:type="character" w:customStyle="1" w:styleId="CharacterStyle1">
    <w:name w:val="Character Style 1"/>
    <w:uiPriority w:val="99"/>
    <w:rsid w:val="00915523"/>
    <w:rPr>
      <w:sz w:val="20"/>
      <w:szCs w:val="20"/>
    </w:rPr>
  </w:style>
  <w:style w:type="paragraph" w:styleId="TtuloTDC">
    <w:name w:val="TOC Heading"/>
    <w:basedOn w:val="Ttulo1"/>
    <w:next w:val="Normal"/>
    <w:uiPriority w:val="39"/>
    <w:unhideWhenUsed/>
    <w:qFormat/>
    <w:rsid w:val="002D2F7C"/>
    <w:pPr>
      <w:keepNext/>
      <w:keepLines/>
      <w:spacing w:before="480" w:after="120" w:line="276" w:lineRule="auto"/>
      <w:ind w:left="397"/>
      <w:jc w:val="both"/>
      <w:outlineLvl w:val="9"/>
    </w:pPr>
    <w:rPr>
      <w:rFonts w:ascii="Cambria" w:eastAsia="Times New Roman" w:hAnsi="Cambria"/>
      <w:bCs/>
      <w:color w:val="365F91"/>
      <w:spacing w:val="0"/>
      <w:sz w:val="28"/>
      <w:lang w:val="es-ES"/>
    </w:rPr>
  </w:style>
  <w:style w:type="character" w:customStyle="1" w:styleId="SinespaciadoCar">
    <w:name w:val="Sin espaciado Car"/>
    <w:link w:val="Sinespaciado"/>
    <w:uiPriority w:val="1"/>
    <w:rsid w:val="002D2F7C"/>
    <w:rPr>
      <w:rFonts w:ascii="Arial" w:hAnsi="Arial"/>
      <w:color w:val="000000"/>
    </w:rPr>
  </w:style>
  <w:style w:type="numbering" w:customStyle="1" w:styleId="Estilo1">
    <w:name w:val="Estilo1"/>
    <w:uiPriority w:val="99"/>
    <w:rsid w:val="002D2F7C"/>
    <w:pPr>
      <w:numPr>
        <w:numId w:val="25"/>
      </w:numPr>
    </w:pPr>
  </w:style>
  <w:style w:type="numbering" w:customStyle="1" w:styleId="Estilo2">
    <w:name w:val="Estilo2"/>
    <w:uiPriority w:val="99"/>
    <w:rsid w:val="002D2F7C"/>
    <w:pPr>
      <w:numPr>
        <w:numId w:val="26"/>
      </w:numPr>
    </w:pPr>
  </w:style>
  <w:style w:type="table" w:customStyle="1" w:styleId="Tablaconcuadrcula1">
    <w:name w:val="Tabla con cuadrícula1"/>
    <w:basedOn w:val="Tablanormal"/>
    <w:next w:val="Tablaconcuadrcula"/>
    <w:uiPriority w:val="59"/>
    <w:rsid w:val="002D2F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2D2F7C"/>
    <w:pPr>
      <w:numPr>
        <w:numId w:val="22"/>
      </w:numPr>
    </w:pPr>
  </w:style>
  <w:style w:type="numbering" w:customStyle="1" w:styleId="Estilo21">
    <w:name w:val="Estilo21"/>
    <w:uiPriority w:val="99"/>
    <w:rsid w:val="002D2F7C"/>
    <w:pPr>
      <w:numPr>
        <w:numId w:val="45"/>
      </w:numPr>
    </w:pPr>
  </w:style>
  <w:style w:type="table" w:customStyle="1" w:styleId="Tablaconcuadrcula11">
    <w:name w:val="Tabla con cuadrícula11"/>
    <w:basedOn w:val="Tablanormal"/>
    <w:next w:val="Tablaconcuadrcula"/>
    <w:uiPriority w:val="59"/>
    <w:rsid w:val="002D2F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2D2F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D2F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D2F7C"/>
    <w:pPr>
      <w:ind w:left="397"/>
      <w:jc w:val="both"/>
    </w:pPr>
    <w:rPr>
      <w:rFonts w:ascii="Calibri" w:eastAsia="Times New Roman" w:hAnsi="Calibri"/>
      <w:color w:val="auto"/>
      <w:lang w:val="es-ES" w:eastAsia="es-MX"/>
    </w:rPr>
  </w:style>
  <w:style w:type="character" w:customStyle="1" w:styleId="TextonotaalfinalCar">
    <w:name w:val="Texto nota al final Car"/>
    <w:basedOn w:val="Fuentedeprrafopredeter"/>
    <w:link w:val="Textonotaalfinal"/>
    <w:uiPriority w:val="99"/>
    <w:semiHidden/>
    <w:rsid w:val="002D2F7C"/>
    <w:rPr>
      <w:rFonts w:ascii="Calibri" w:eastAsia="Times New Roman" w:hAnsi="Calibri"/>
      <w:lang w:val="es-ES" w:eastAsia="es-MX"/>
    </w:rPr>
  </w:style>
  <w:style w:type="character" w:styleId="Refdenotaalfinal">
    <w:name w:val="endnote reference"/>
    <w:basedOn w:val="Fuentedeprrafopredeter"/>
    <w:uiPriority w:val="99"/>
    <w:semiHidden/>
    <w:unhideWhenUsed/>
    <w:rsid w:val="002D2F7C"/>
    <w:rPr>
      <w:vertAlign w:val="superscript"/>
    </w:rPr>
  </w:style>
  <w:style w:type="table" w:customStyle="1" w:styleId="Tablaconcuadrcula3">
    <w:name w:val="Tabla con cuadrícula3"/>
    <w:basedOn w:val="Tablanormal"/>
    <w:next w:val="Tablaconcuadrcula"/>
    <w:uiPriority w:val="59"/>
    <w:rsid w:val="002D2F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 1"/>
    <w:basedOn w:val="Normal"/>
    <w:uiPriority w:val="99"/>
    <w:rsid w:val="002D2F7C"/>
    <w:pPr>
      <w:spacing w:before="40" w:after="40"/>
      <w:ind w:left="425"/>
      <w:jc w:val="both"/>
    </w:pPr>
    <w:rPr>
      <w:rFonts w:ascii="Verdana" w:eastAsia="Times New Roman" w:hAnsi="Verdana"/>
      <w:color w:val="auto"/>
      <w:lang w:eastAsia="en-US"/>
    </w:rPr>
  </w:style>
  <w:style w:type="character" w:styleId="Mencinsinresolver">
    <w:name w:val="Unresolved Mention"/>
    <w:basedOn w:val="Fuentedeprrafopredeter"/>
    <w:uiPriority w:val="99"/>
    <w:semiHidden/>
    <w:unhideWhenUsed/>
    <w:rsid w:val="002D2F7C"/>
    <w:rPr>
      <w:color w:val="605E5C"/>
      <w:shd w:val="clear" w:color="auto" w:fill="E1DFDD"/>
    </w:rPr>
  </w:style>
  <w:style w:type="table" w:customStyle="1" w:styleId="Tablaconcuadrcula4">
    <w:name w:val="Tabla con cuadrícula4"/>
    <w:basedOn w:val="Tablanormal"/>
    <w:next w:val="Tablaconcuadrcula"/>
    <w:uiPriority w:val="39"/>
    <w:rsid w:val="00F204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39"/>
    <w:rsid w:val="00F204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rsid w:val="004D2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SelectedStyle="\APA.XSL" StyleName="APA"/>
</file>

<file path=customXml/item2.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outs:outSpaceData xmlns:outs="http://schemas.microsoft.com/office/2009/outspace/metadata">
  <outs:relatedDates/>
  <outs:relatedDocuments/>
  <outs:relatedPeople/>
  <outs:propertyMetadataList/>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H4ZUARPRAJFR-49-7979</_dlc_DocId>
    <_dlc_DocIdUrl xmlns="c9af1732-5c4a-47a8-8a40-65a3d58cbfeb">
      <Url>http://portal/seccion/centro_documental/_layouts/15/DocIdRedir.aspx?ID=H4ZUARPRAJFR-49-7979</Url>
      <Description>H4ZUARPRAJFR-49-7979</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6E5BD1-54AC-4E91-9E36-F29C63FDF85D}"/>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9307BFE6-90F6-4385-AB4C-86A5B89FDB9F}"/>
</file>

<file path=customXml/itemProps4.xml><?xml version="1.0" encoding="utf-8"?>
<ds:datastoreItem xmlns:ds="http://schemas.openxmlformats.org/officeDocument/2006/customXml" ds:itemID="{647D52BA-A560-4D7C-9EC5-448C4B986F8C}"/>
</file>

<file path=customXml/itemProps5.xml><?xml version="1.0" encoding="utf-8"?>
<ds:datastoreItem xmlns:ds="http://schemas.openxmlformats.org/officeDocument/2006/customXml" ds:itemID="{800B806B-C3C7-4EFE-A57F-81DC87A14EE1}"/>
</file>

<file path=customXml/itemProps6.xml><?xml version="1.0" encoding="utf-8"?>
<ds:datastoreItem xmlns:ds="http://schemas.openxmlformats.org/officeDocument/2006/customXml" ds:itemID="{79E6A1F2-781E-4D60-9CC0-6B4BF6C8EB6B}"/>
</file>

<file path=customXml/itemProps7.xml><?xml version="1.0" encoding="utf-8"?>
<ds:datastoreItem xmlns:ds="http://schemas.openxmlformats.org/officeDocument/2006/customXml" ds:itemID="{7FF28145-4EE3-406C-9DB9-7B09BA9EFA5D}"/>
</file>

<file path=docProps/app.xml><?xml version="1.0" encoding="utf-8"?>
<Properties xmlns="http://schemas.openxmlformats.org/officeDocument/2006/extended-properties" xmlns:vt="http://schemas.openxmlformats.org/officeDocument/2006/docPropsVTypes">
  <Template>EquityReport</Template>
  <TotalTime>1</TotalTime>
  <Pages>14</Pages>
  <Words>2704</Words>
  <Characters>14875</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17544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Eduardo Jesus Rodriguez Campos</cp:lastModifiedBy>
  <cp:revision>2</cp:revision>
  <cp:lastPrinted>2016-08-17T17:53:00Z</cp:lastPrinted>
  <dcterms:created xsi:type="dcterms:W3CDTF">2023-04-10T16:58:00Z</dcterms:created>
  <dcterms:modified xsi:type="dcterms:W3CDTF">2023-04-10T16:58:00Z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d9f03c3a-9e64-4863-a252-4ff5a8dcffac</vt:lpwstr>
  </property>
</Properties>
</file>